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880C6" w14:textId="77777777" w:rsidR="00F71D39" w:rsidRDefault="00D94DB4">
      <w:pPr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>Załącznik nr 1 do Ogłoszenia</w:t>
      </w:r>
    </w:p>
    <w:p w14:paraId="63C119FF" w14:textId="77777777" w:rsidR="00F71D39" w:rsidRDefault="00F71D39"/>
    <w:tbl>
      <w:tblPr>
        <w:tblW w:w="95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F71D39" w14:paraId="48094E9F" w14:textId="77777777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F455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14:paraId="1EE33408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14:paraId="0D4FD733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14:paraId="4AFF8429" w14:textId="77777777" w:rsidR="00F71D39" w:rsidRDefault="00D94DB4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14:paraId="477E016B" w14:textId="2162A31F" w:rsidR="00F71D39" w:rsidRDefault="00D94DB4">
            <w:pPr>
              <w:spacing w:before="80"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15BF4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515BF4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</w:t>
            </w:r>
            <w:r w:rsidR="00515BF4">
              <w:rPr>
                <w:rFonts w:ascii="Arial" w:hAnsi="Arial" w:cs="Arial"/>
                <w:sz w:val="20"/>
                <w:szCs w:val="20"/>
              </w:rPr>
              <w:t xml:space="preserve"> 1491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ED6F5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</w:tc>
      </w:tr>
      <w:tr w:rsidR="00F71D39" w14:paraId="072D7FC2" w14:textId="77777777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010E" w14:textId="77777777" w:rsidR="00F71D39" w:rsidRDefault="00D94DB4">
            <w:pPr>
              <w:spacing w:before="240" w:after="0" w:line="240" w:lineRule="auto"/>
              <w:ind w:left="737" w:right="50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POUCZENIE co do sposobu wypełniania oferty:</w:t>
            </w:r>
          </w:p>
          <w:p w14:paraId="08A74105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14:paraId="13760282" w14:textId="77777777" w:rsidR="00F71D39" w:rsidRDefault="00D94DB4">
            <w:pPr>
              <w:spacing w:before="240" w:after="0" w:line="240" w:lineRule="auto"/>
              <w:ind w:left="737" w:right="5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14AF6B7" w14:textId="77777777" w:rsidR="00F71D39" w:rsidRDefault="00D94DB4">
            <w:pPr>
              <w:spacing w:before="240" w:after="0" w:line="240" w:lineRule="auto"/>
              <w:ind w:left="737" w:right="505"/>
              <w:jc w:val="both"/>
            </w:pPr>
            <w:r>
              <w:rPr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sz w:val="16"/>
                <w:szCs w:val="16"/>
              </w:rPr>
              <w:t xml:space="preserve">”. </w:t>
            </w:r>
          </w:p>
          <w:p w14:paraId="23E79AE1" w14:textId="77777777" w:rsidR="00F71D39" w:rsidRDefault="00D94DB4">
            <w:pPr>
              <w:spacing w:before="240" w:after="200" w:line="240" w:lineRule="auto"/>
              <w:ind w:left="737" w:right="505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F71D39" w14:paraId="43A4734D" w14:textId="77777777">
        <w:trPr>
          <w:trHeight w:val="4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FD08" w14:textId="77777777" w:rsidR="00F71D39" w:rsidRDefault="00D94DB4">
            <w:pPr>
              <w:spacing w:after="0" w:line="240" w:lineRule="auto"/>
              <w:ind w:left="215" w:hanging="158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Organ administracji publicznej,</w:t>
            </w:r>
            <w:r>
              <w:rPr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07A8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27877A3B" w14:textId="77777777">
        <w:trPr>
          <w:trHeight w:val="346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1E74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>2. Rodzaj zadania publicznego</w:t>
            </w:r>
            <w:r>
              <w:rPr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F492" w14:textId="77777777" w:rsidR="00F71D39" w:rsidRDefault="00F71D39">
            <w:pPr>
              <w:spacing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396E22A0" w14:textId="7777777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E036" w14:textId="77777777" w:rsidR="00F71D39" w:rsidRDefault="00D94DB4">
            <w:pPr>
              <w:spacing w:after="0" w:line="240" w:lineRule="auto"/>
              <w:ind w:left="737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II. Dane oferenta(-tów)</w:t>
            </w:r>
          </w:p>
        </w:tc>
      </w:tr>
      <w:tr w:rsidR="00F71D39" w14:paraId="34F85D13" w14:textId="7777777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33801" w14:textId="77777777" w:rsidR="00F71D39" w:rsidRDefault="00D94DB4">
            <w:pPr>
              <w:spacing w:after="0" w:line="240" w:lineRule="auto"/>
              <w:ind w:left="318" w:right="57" w:hanging="261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F71D39" w14:paraId="189D1499" w14:textId="77777777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76C28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15ACA10" w14:textId="77777777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F1CB" w14:textId="77777777" w:rsidR="00F71D39" w:rsidRDefault="00D94DB4">
            <w:pPr>
              <w:spacing w:after="0" w:line="240" w:lineRule="auto"/>
              <w:ind w:left="221" w:hanging="164"/>
            </w:pPr>
            <w:r>
              <w:rPr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EC22" w14:textId="77777777" w:rsidR="00F71D39" w:rsidRDefault="00F71D39">
            <w:pPr>
              <w:spacing w:before="40" w:after="0" w:line="240" w:lineRule="auto"/>
              <w:ind w:left="57"/>
              <w:rPr>
                <w:sz w:val="17"/>
                <w:szCs w:val="17"/>
              </w:rPr>
            </w:pPr>
          </w:p>
        </w:tc>
      </w:tr>
      <w:tr w:rsidR="00F71D39" w14:paraId="52853D8B" w14:textId="77777777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AF71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9"/>
                <w:szCs w:val="19"/>
              </w:rPr>
              <w:t>III. Opis zadania</w:t>
            </w:r>
          </w:p>
        </w:tc>
      </w:tr>
      <w:tr w:rsidR="00F71D39" w14:paraId="57C344EF" w14:textId="77777777">
        <w:trPr>
          <w:trHeight w:val="457"/>
          <w:jc w:val="center"/>
        </w:trPr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DFE0" w14:textId="77777777" w:rsidR="00F71D39" w:rsidRDefault="00D94DB4">
            <w:pPr>
              <w:spacing w:before="40" w:after="0" w:line="240" w:lineRule="auto"/>
              <w:ind w:left="8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7812C" w14:textId="77777777" w:rsidR="00F71D39" w:rsidRDefault="00F71D39">
            <w:pPr>
              <w:spacing w:before="40" w:after="0" w:line="240" w:lineRule="auto"/>
              <w:ind w:left="761"/>
              <w:rPr>
                <w:b/>
                <w:sz w:val="19"/>
                <w:szCs w:val="19"/>
              </w:rPr>
            </w:pPr>
          </w:p>
        </w:tc>
      </w:tr>
      <w:tr w:rsidR="00F71D39" w14:paraId="4B224308" w14:textId="77777777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5764" w14:textId="77777777" w:rsidR="00F71D39" w:rsidRDefault="00D94DB4">
            <w:pPr>
              <w:spacing w:before="40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17D9DFA" w14:textId="77777777" w:rsidR="00F71D39" w:rsidRDefault="00D94DB4">
            <w:pPr>
              <w:spacing w:after="0" w:line="240" w:lineRule="auto"/>
              <w:ind w:left="905" w:right="420" w:hanging="111"/>
              <w:jc w:val="both"/>
            </w:pPr>
            <w:r>
              <w:rPr>
                <w:sz w:val="16"/>
                <w:szCs w:val="16"/>
                <w:vertAlign w:val="superscript"/>
              </w:rPr>
              <w:t xml:space="preserve">1) </w:t>
            </w:r>
            <w:r>
              <w:rPr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</w:tc>
      </w:tr>
    </w:tbl>
    <w:p w14:paraId="7C72611F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851" w:right="618" w:bottom="987" w:left="1055" w:header="708" w:footer="708" w:gutter="0"/>
          <w:cols w:space="708"/>
        </w:sect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F71D39" w14:paraId="0C3975BB" w14:textId="77777777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D80C" w14:textId="77777777" w:rsidR="00F71D39" w:rsidRDefault="00D94DB4">
            <w:pPr>
              <w:spacing w:after="0" w:line="240" w:lineRule="auto"/>
              <w:ind w:left="276" w:right="57" w:hanging="219"/>
              <w:jc w:val="both"/>
            </w:pPr>
            <w:r>
              <w:rPr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32E2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4169B881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13B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A228F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</w:t>
            </w:r>
          </w:p>
          <w:p w14:paraId="3B8CAD2E" w14:textId="77777777" w:rsidR="00F71D39" w:rsidRDefault="00D94DB4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8079" w14:textId="77777777" w:rsidR="00F71D39" w:rsidRDefault="00F71D39">
            <w:pPr>
              <w:spacing w:after="0" w:line="240" w:lineRule="auto"/>
              <w:ind w:left="276" w:right="57" w:hanging="219"/>
              <w:jc w:val="both"/>
              <w:rPr>
                <w:sz w:val="17"/>
                <w:szCs w:val="17"/>
              </w:rPr>
            </w:pPr>
          </w:p>
        </w:tc>
      </w:tr>
      <w:tr w:rsidR="00F71D39" w14:paraId="5448DAE7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3D42" w14:textId="77777777" w:rsidR="00F71D39" w:rsidRDefault="00D94DB4">
            <w:pPr>
              <w:spacing w:after="0" w:line="240" w:lineRule="auto"/>
              <w:ind w:left="57"/>
            </w:pPr>
            <w:r>
              <w:rPr>
                <w:b/>
                <w:sz w:val="17"/>
                <w:szCs w:val="17"/>
              </w:rPr>
              <w:t xml:space="preserve">3. Syntetyczny opis zadania </w:t>
            </w:r>
            <w:r>
              <w:rPr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F71D39" w14:paraId="22AD4F5C" w14:textId="77777777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A62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E5925E" w14:textId="77777777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3571" w14:textId="77777777" w:rsidR="00F71D39" w:rsidRDefault="00D94DB4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Plan i harmonogram działań na rok ………………. </w:t>
            </w:r>
          </w:p>
          <w:p w14:paraId="017112A9" w14:textId="77777777" w:rsidR="00F71D39" w:rsidRDefault="00D94DB4">
            <w:pPr>
              <w:spacing w:after="0" w:line="240" w:lineRule="auto"/>
              <w:ind w:left="239"/>
            </w:pPr>
            <w:r>
              <w:rPr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71D39" w14:paraId="2A515FD9" w14:textId="77777777">
        <w:trPr>
          <w:trHeight w:val="33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0A1A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403F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5839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6A68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009B" w14:textId="77777777" w:rsidR="00F71D39" w:rsidRDefault="00D94DB4">
            <w:pPr>
              <w:spacing w:after="0" w:line="240" w:lineRule="auto"/>
              <w:ind w:left="57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E1892" w14:textId="77777777" w:rsidR="00F71D39" w:rsidRDefault="00D94DB4">
            <w:pPr>
              <w:spacing w:after="0" w:line="240" w:lineRule="auto"/>
              <w:ind w:left="57"/>
              <w:jc w:val="center"/>
            </w:pPr>
            <w:r>
              <w:rPr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sz w:val="17"/>
                <w:szCs w:val="17"/>
                <w:vertAlign w:val="superscript"/>
              </w:rPr>
              <w:t>2)</w:t>
            </w:r>
          </w:p>
        </w:tc>
      </w:tr>
      <w:tr w:rsidR="00F71D39" w14:paraId="75047664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D44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CC4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AE7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FA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291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68F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262A3F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DB4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F23D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8C6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4C2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29A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99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380F015C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93F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9ADB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ABA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3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E70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5EF02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00530F33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F3E6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915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88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37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A9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275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439EB10B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BBC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314A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C439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90AE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321C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4047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3313E9D" w14:textId="77777777">
        <w:trPr>
          <w:trHeight w:val="79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D74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8D70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DDB3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F7F8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93B4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131F" w14:textId="77777777" w:rsidR="00F71D39" w:rsidRDefault="00F71D39">
            <w:pPr>
              <w:spacing w:after="0" w:line="240" w:lineRule="auto"/>
              <w:ind w:left="57"/>
              <w:rPr>
                <w:b/>
                <w:sz w:val="17"/>
                <w:szCs w:val="17"/>
              </w:rPr>
            </w:pPr>
          </w:p>
        </w:tc>
      </w:tr>
      <w:tr w:rsidR="00F71D39" w14:paraId="6903EF88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945" w14:textId="77777777" w:rsidR="00F71D39" w:rsidRDefault="00D94DB4">
            <w:pPr>
              <w:spacing w:before="40" w:after="0" w:line="240" w:lineRule="auto"/>
              <w:ind w:left="92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5. Opis zakładanych rezultatów realizacji zadania publicznego</w:t>
            </w:r>
          </w:p>
          <w:p w14:paraId="5C70ECE8" w14:textId="77777777" w:rsidR="00F71D39" w:rsidRDefault="00D94DB4">
            <w:pPr>
              <w:spacing w:before="40" w:after="0" w:line="240" w:lineRule="auto"/>
              <w:ind w:left="9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(należy opisać: </w:t>
            </w:r>
          </w:p>
          <w:p w14:paraId="733D6F66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1)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16E78435" w14:textId="77777777" w:rsidR="00F71D39" w:rsidRDefault="00D94DB4">
            <w:pPr>
              <w:spacing w:before="40" w:after="0" w:line="240" w:lineRule="auto"/>
              <w:ind w:left="660" w:hanging="284"/>
            </w:pPr>
            <w:r>
              <w:rPr>
                <w:sz w:val="17"/>
                <w:szCs w:val="17"/>
              </w:rPr>
              <w:t>2)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AC7AB50" w14:textId="77777777" w:rsidR="00F71D39" w:rsidRDefault="00D94DB4">
            <w:pPr>
              <w:spacing w:before="40" w:after="240" w:line="240" w:lineRule="auto"/>
              <w:ind w:left="660" w:hanging="284"/>
            </w:pPr>
            <w:r>
              <w:rPr>
                <w:sz w:val="17"/>
                <w:szCs w:val="17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71D39" w14:paraId="646BDFE0" w14:textId="77777777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1B95" w14:textId="77777777" w:rsidR="00F71D39" w:rsidRDefault="00D94DB4">
            <w:pPr>
              <w:spacing w:before="40" w:after="0" w:line="240" w:lineRule="auto"/>
              <w:ind w:left="794" w:right="421"/>
              <w:jc w:val="both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74018B" w14:textId="77777777" w:rsidR="00F71D39" w:rsidRDefault="00D94DB4">
            <w:pPr>
              <w:spacing w:after="0" w:line="240" w:lineRule="auto"/>
              <w:ind w:left="1014" w:right="420" w:hanging="245"/>
              <w:jc w:val="both"/>
            </w:pPr>
            <w:r>
              <w:rPr>
                <w:sz w:val="16"/>
                <w:szCs w:val="16"/>
                <w:vertAlign w:val="superscript"/>
              </w:rPr>
              <w:t>2)</w:t>
            </w:r>
            <w:r>
              <w:rPr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14:paraId="19787EED" w14:textId="77777777" w:rsidR="00F71D39" w:rsidRDefault="00F71D39">
      <w:pPr>
        <w:pageBreakBefore/>
        <w:spacing w:after="0" w:line="240" w:lineRule="auto"/>
        <w:ind w:left="1106" w:hanging="284"/>
        <w:rPr>
          <w:b/>
          <w:sz w:val="17"/>
          <w:szCs w:val="17"/>
        </w:rPr>
      </w:pPr>
    </w:p>
    <w:p w14:paraId="3EAA08D0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7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F71D39" w14:paraId="367137E4" w14:textId="77777777">
        <w:trPr>
          <w:trHeight w:val="2626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EEAE" w14:textId="77777777" w:rsidR="00F71D39" w:rsidRDefault="00F71D39">
            <w:pPr>
              <w:spacing w:before="40" w:after="240" w:line="240" w:lineRule="auto"/>
              <w:ind w:left="660" w:hanging="284"/>
              <w:rPr>
                <w:b/>
                <w:sz w:val="17"/>
                <w:szCs w:val="17"/>
              </w:rPr>
            </w:pPr>
          </w:p>
        </w:tc>
      </w:tr>
      <w:tr w:rsidR="00F71D39" w14:paraId="5440AA0F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05E3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sz w:val="17"/>
                <w:szCs w:val="17"/>
                <w:vertAlign w:val="superscript"/>
              </w:rPr>
              <w:t>3)</w:t>
            </w:r>
          </w:p>
        </w:tc>
      </w:tr>
      <w:tr w:rsidR="00F71D39" w14:paraId="086CFC0E" w14:textId="77777777">
        <w:trPr>
          <w:trHeight w:val="410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DE0F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D2C4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42D1A9EE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0070EB8D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3CC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F71D39" w14:paraId="2C1B6C76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63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3AC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D2B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A892208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AF9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89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EFA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ADC864F" w14:textId="77777777">
        <w:trPr>
          <w:trHeight w:val="567"/>
          <w:jc w:val="center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5B4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2D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29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725B24" w14:textId="77777777">
        <w:trPr>
          <w:trHeight w:val="763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522E" w14:textId="77777777" w:rsidR="00F71D39" w:rsidRDefault="00D94DB4">
            <w:pPr>
              <w:spacing w:before="40" w:after="0" w:line="240" w:lineRule="auto"/>
              <w:ind w:left="761"/>
            </w:pPr>
            <w:r>
              <w:rPr>
                <w:b/>
                <w:sz w:val="17"/>
                <w:szCs w:val="17"/>
              </w:rPr>
              <w:t xml:space="preserve">IV. </w:t>
            </w:r>
            <w:r>
              <w:rPr>
                <w:b/>
                <w:sz w:val="19"/>
                <w:szCs w:val="19"/>
              </w:rPr>
              <w:t>Charakterystyka</w:t>
            </w:r>
            <w:r>
              <w:rPr>
                <w:b/>
                <w:sz w:val="17"/>
                <w:szCs w:val="17"/>
              </w:rPr>
              <w:t xml:space="preserve"> oferenta </w:t>
            </w:r>
          </w:p>
        </w:tc>
      </w:tr>
      <w:tr w:rsidR="00F71D39" w14:paraId="691632D6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694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F71D39" w14:paraId="5D2B9312" w14:textId="77777777">
        <w:trPr>
          <w:trHeight w:val="2552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338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E63609E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F420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F71D39" w14:paraId="5CCCE685" w14:textId="77777777">
        <w:trPr>
          <w:trHeight w:val="2691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E63F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14D497" w14:textId="77777777">
        <w:trPr>
          <w:trHeight w:val="410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7194" w14:textId="77777777" w:rsidR="00F71D39" w:rsidRDefault="00D94DB4">
            <w:pPr>
              <w:spacing w:before="440" w:after="0" w:line="240" w:lineRule="auto"/>
              <w:ind w:left="108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14:paraId="14761EDF" w14:textId="77777777" w:rsidR="00F71D39" w:rsidRDefault="00D94DB4">
            <w:pPr>
              <w:spacing w:after="0" w:line="240" w:lineRule="auto"/>
              <w:ind w:left="1070" w:right="420" w:hanging="24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</w:t>
            </w:r>
          </w:p>
          <w:p w14:paraId="128B1E44" w14:textId="77777777" w:rsidR="00F71D39" w:rsidRDefault="00D94DB4">
            <w:pPr>
              <w:spacing w:before="80" w:after="0" w:line="240" w:lineRule="auto"/>
              <w:ind w:left="1056" w:right="420" w:hanging="212"/>
              <w:jc w:val="both"/>
            </w:pPr>
            <w:r>
              <w:rPr>
                <w:sz w:val="16"/>
                <w:szCs w:val="16"/>
                <w:vertAlign w:val="superscript"/>
              </w:rPr>
              <w:t>3)</w:t>
            </w:r>
            <w:r>
              <w:rPr>
                <w:b/>
                <w:sz w:val="17"/>
                <w:szCs w:val="17"/>
              </w:rPr>
              <w:tab/>
            </w:r>
            <w:r>
              <w:rPr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02CA669" w14:textId="77777777" w:rsidR="00E07AEB" w:rsidRDefault="00E07AEB">
      <w:pPr>
        <w:spacing w:after="0"/>
        <w:rPr>
          <w:vanish/>
        </w:rPr>
        <w:sectPr w:rsidR="00E07AEB">
          <w:pgSz w:w="11909" w:h="16840"/>
          <w:pgMar w:top="1415" w:right="637" w:bottom="667" w:left="1440" w:header="708" w:footer="708" w:gutter="0"/>
          <w:cols w:space="708"/>
        </w:sectPr>
      </w:pPr>
    </w:p>
    <w:tbl>
      <w:tblPr>
        <w:tblW w:w="99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F71D39" w14:paraId="210148D2" w14:textId="77777777">
        <w:trPr>
          <w:trHeight w:val="410"/>
          <w:jc w:val="center"/>
        </w:trPr>
        <w:tc>
          <w:tcPr>
            <w:tcW w:w="99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BFD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20E58A8F" w14:textId="77777777" w:rsidR="00F71D39" w:rsidRDefault="00D94DB4">
            <w:pPr>
              <w:spacing w:before="40" w:after="0" w:line="240" w:lineRule="auto"/>
              <w:ind w:left="376" w:hanging="284"/>
            </w:pPr>
            <w:r>
              <w:rPr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F71D39" w14:paraId="368EB7F3" w14:textId="77777777">
        <w:trPr>
          <w:trHeight w:val="255"/>
          <w:jc w:val="center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74F5" w14:textId="77777777" w:rsidR="00F71D39" w:rsidRDefault="00D94DB4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BE96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4355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Rodzaj</w:t>
            </w:r>
          </w:p>
          <w:p w14:paraId="4DD9C841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3E2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Koszt</w:t>
            </w:r>
          </w:p>
          <w:p w14:paraId="6D32390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jednostkowy</w:t>
            </w:r>
          </w:p>
          <w:p w14:paraId="3AC1FAD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C56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Liczba</w:t>
            </w:r>
          </w:p>
          <w:p w14:paraId="5E057B20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71FD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4FF9148E" w14:textId="77777777">
        <w:trPr>
          <w:trHeight w:val="255"/>
          <w:jc w:val="center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B23B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9D1" w14:textId="77777777" w:rsidR="00F71D39" w:rsidRDefault="00F71D39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9C3C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8450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B4B9" w14:textId="77777777" w:rsidR="00F71D39" w:rsidRDefault="00F71D39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F7DE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DF79B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EE19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AE112" w14:textId="77777777" w:rsidR="00F71D39" w:rsidRDefault="00D94DB4">
            <w:pPr>
              <w:spacing w:before="40" w:after="0" w:line="240" w:lineRule="auto"/>
              <w:ind w:left="40" w:hanging="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Rok 34)</w:t>
            </w:r>
          </w:p>
        </w:tc>
      </w:tr>
      <w:tr w:rsidR="00F71D39" w14:paraId="1929938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B1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2A1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F71D39" w14:paraId="3F9B75B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22BF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DEC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D5E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CA7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54D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F61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30A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A39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2D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954919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CF2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12C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A0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90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B0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19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F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38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205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C066E25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0BDD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133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7C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20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C8B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76B3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FB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640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74F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7FF0FC6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345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FEE13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9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5AA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347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D93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72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79A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B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63296E0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F52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757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75C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F5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48D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63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5C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F44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A0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083460A4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258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D79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C2F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D13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55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728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45E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1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3A3E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401662D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272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F5A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F6C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3F1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AA7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A7D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F8C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607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0A1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BFE3F4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7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83E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BE48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FC50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1E9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9B9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DEC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652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D32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7E82D81B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C5FA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0386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279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762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47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B7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1C2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A7B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E84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CB3A7BC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83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19A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51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D61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07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DBA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F2D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771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C9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92592A1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BFD2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C40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28B1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30C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B98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404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455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777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2E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2D095F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E98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CA7C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E1F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C8A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752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164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FD2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A1D3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01A2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556ABAF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4F6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D4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542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DF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898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30644C3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1AA9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A72E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Koszty administracyjne </w:t>
            </w:r>
          </w:p>
        </w:tc>
      </w:tr>
      <w:tr w:rsidR="00F71D39" w14:paraId="38D9A6B0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B764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06D45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9FF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E36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D05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53B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C4C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63A1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071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50B89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786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979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478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20E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C28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386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1B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407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0C05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1D3A9D92" w14:textId="77777777">
        <w:trPr>
          <w:trHeight w:val="25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59F1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3DDB" w14:textId="77777777" w:rsidR="00F71D39" w:rsidRDefault="00D94DB4">
            <w:pPr>
              <w:spacing w:before="40" w:after="0" w:line="240" w:lineRule="auto"/>
              <w:ind w:left="376" w:hanging="28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316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D1C9A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1239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B2C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69BB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2B9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EAF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3BEF8771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BB663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F7B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015D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325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05A0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F71D39" w14:paraId="5BABA3DC" w14:textId="77777777">
        <w:trPr>
          <w:trHeight w:val="255"/>
          <w:jc w:val="center"/>
        </w:trPr>
        <w:tc>
          <w:tcPr>
            <w:tcW w:w="5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DC5B" w14:textId="77777777" w:rsidR="00F71D39" w:rsidRDefault="00D94DB4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74E4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FC9C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0C5D7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8DEE" w14:textId="77777777" w:rsidR="00F71D39" w:rsidRDefault="00F71D39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62BA208D" w14:textId="77777777" w:rsidR="00F71D39" w:rsidRDefault="00F71D39">
      <w:pPr>
        <w:spacing w:after="0" w:line="240" w:lineRule="auto"/>
        <w:ind w:left="1106" w:hanging="284"/>
        <w:rPr>
          <w:b/>
          <w:sz w:val="17"/>
          <w:szCs w:val="17"/>
        </w:rPr>
      </w:pPr>
    </w:p>
    <w:tbl>
      <w:tblPr>
        <w:tblW w:w="951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F71D39" w14:paraId="4F30293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997E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F71D39" w14:paraId="0DE26991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6CBC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2EA7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AC03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AC5C8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Udział [%]</w:t>
            </w:r>
          </w:p>
        </w:tc>
      </w:tr>
      <w:tr w:rsidR="00F71D39" w14:paraId="40B360F2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A65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EFBB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C58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C758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100 </w:t>
            </w:r>
          </w:p>
        </w:tc>
      </w:tr>
      <w:tr w:rsidR="00F71D39" w14:paraId="7A11D3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B05E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F8B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C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1E7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56433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B197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7102" w14:textId="77777777" w:rsidR="00F71D39" w:rsidRDefault="00D94DB4">
            <w:pPr>
              <w:spacing w:after="0" w:line="240" w:lineRule="auto"/>
            </w:pPr>
            <w:r>
              <w:rPr>
                <w:sz w:val="17"/>
                <w:szCs w:val="17"/>
              </w:rPr>
              <w:t>Wkład własny</w:t>
            </w:r>
            <w:r>
              <w:rPr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0D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74A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257B092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4F09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E5B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327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D36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A5E08F0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3AB5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3E66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5804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30F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7DABD0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B92D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D2F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6D22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8F13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71B49A70" w14:textId="77777777"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542F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2551867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B532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sz w:val="17"/>
                <w:szCs w:val="17"/>
                <w:vertAlign w:val="superscript"/>
              </w:rPr>
              <w:t>6)</w:t>
            </w:r>
          </w:p>
        </w:tc>
      </w:tr>
      <w:tr w:rsidR="00F71D39" w14:paraId="2879446F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0E11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9C89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FFF12" w14:textId="77777777" w:rsidR="00F71D39" w:rsidRDefault="00D94DB4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Wartość [PLN]</w:t>
            </w:r>
          </w:p>
        </w:tc>
      </w:tr>
      <w:tr w:rsidR="00F71D39" w14:paraId="19536420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299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984F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F97A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6A93" w14:textId="77777777" w:rsidR="00F71D39" w:rsidRDefault="00D94DB4">
            <w:pPr>
              <w:spacing w:after="0" w:line="240" w:lineRule="auto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7E84" w14:textId="77777777" w:rsidR="00F71D39" w:rsidRDefault="00D94DB4">
            <w:pPr>
              <w:spacing w:after="0" w:line="240" w:lineRule="auto"/>
            </w:pPr>
            <w:r>
              <w:rPr>
                <w:b/>
                <w:sz w:val="17"/>
                <w:szCs w:val="17"/>
              </w:rPr>
              <w:t>Rok 3</w:t>
            </w:r>
            <w:r>
              <w:rPr>
                <w:sz w:val="17"/>
                <w:szCs w:val="17"/>
                <w:vertAlign w:val="superscript"/>
              </w:rPr>
              <w:t>7)</w:t>
            </w:r>
          </w:p>
        </w:tc>
      </w:tr>
      <w:tr w:rsidR="00F71D39" w14:paraId="11DEF07B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4CEC2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A59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A80A1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7F5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51A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135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6AA4FD73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614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6671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E1FB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275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D1B6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EC10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1F199156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043C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5B5F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22BA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23E5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85C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4F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5DFED655" w14:textId="7777777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5B8C" w14:textId="77777777" w:rsidR="00F71D39" w:rsidRDefault="00F71D39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D264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1993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EEAD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2742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2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3E61F7D7" w14:textId="77777777"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5120" w14:textId="77777777" w:rsidR="00F71D39" w:rsidRDefault="00D94DB4">
            <w:pPr>
              <w:spacing w:after="0"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EEB9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00E98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9977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1F34" w14:textId="77777777" w:rsidR="00F71D39" w:rsidRDefault="00F71D39">
            <w:pPr>
              <w:spacing w:after="0" w:line="240" w:lineRule="auto"/>
              <w:rPr>
                <w:b/>
                <w:sz w:val="17"/>
                <w:szCs w:val="17"/>
              </w:rPr>
            </w:pPr>
          </w:p>
        </w:tc>
      </w:tr>
      <w:tr w:rsidR="00F71D39" w14:paraId="41707C31" w14:textId="77777777">
        <w:trPr>
          <w:trHeight w:val="560"/>
        </w:trPr>
        <w:tc>
          <w:tcPr>
            <w:tcW w:w="951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DC6CD" w14:textId="77777777" w:rsidR="00F71D39" w:rsidRDefault="00D94DB4">
            <w:pPr>
              <w:spacing w:after="0" w:line="240" w:lineRule="auto"/>
              <w:ind w:left="6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VI. Inne informacje </w:t>
            </w:r>
          </w:p>
        </w:tc>
      </w:tr>
      <w:tr w:rsidR="00F71D39" w14:paraId="60739BB3" w14:textId="77777777">
        <w:tc>
          <w:tcPr>
            <w:tcW w:w="951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935DA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>
              <w:rPr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F71D39" w14:paraId="163EFAB8" w14:textId="77777777">
        <w:tc>
          <w:tcPr>
            <w:tcW w:w="9514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90203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>
              <w:rPr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F71D39" w14:paraId="702B478F" w14:textId="77777777">
        <w:tc>
          <w:tcPr>
            <w:tcW w:w="95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1F37" w14:textId="77777777" w:rsidR="00F71D39" w:rsidRDefault="00D94DB4">
            <w:pPr>
              <w:spacing w:after="0" w:line="240" w:lineRule="auto"/>
              <w:ind w:left="604" w:hanging="28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>
              <w:rPr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7653D33" w14:textId="77777777" w:rsidR="00F71D39" w:rsidRDefault="00D94DB4">
      <w:pPr>
        <w:spacing w:before="240" w:after="0" w:line="240" w:lineRule="auto"/>
        <w:ind w:left="1106" w:hanging="284"/>
        <w:rPr>
          <w:sz w:val="17"/>
          <w:szCs w:val="17"/>
        </w:rPr>
      </w:pPr>
      <w:r>
        <w:rPr>
          <w:sz w:val="17"/>
          <w:szCs w:val="17"/>
        </w:rPr>
        <w:t>_________________________________</w:t>
      </w:r>
    </w:p>
    <w:p w14:paraId="11E997EF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4)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49766D76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5)</w:t>
      </w:r>
      <w:r>
        <w:rPr>
          <w:sz w:val="16"/>
          <w:szCs w:val="16"/>
        </w:rPr>
        <w:tab/>
        <w:t xml:space="preserve">Suma pól 3.1. i 3.2. </w:t>
      </w:r>
    </w:p>
    <w:p w14:paraId="5F522633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6)</w:t>
      </w:r>
      <w:r>
        <w:rPr>
          <w:sz w:val="16"/>
          <w:szCs w:val="16"/>
        </w:rPr>
        <w:tab/>
        <w:t>Sekcję V.C należy uzupełnić w przypadku oferty wspólnej.</w:t>
      </w:r>
    </w:p>
    <w:p w14:paraId="6D9066AA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6"/>
          <w:szCs w:val="16"/>
          <w:vertAlign w:val="superscript"/>
        </w:rPr>
        <w:t>7)</w:t>
      </w:r>
      <w:r>
        <w:rPr>
          <w:sz w:val="16"/>
          <w:szCs w:val="16"/>
        </w:rPr>
        <w:tab/>
        <w:t>Tabelę należy rozszerzyć w przypadku realizacji oferty w dłuższym okresie.</w:t>
      </w:r>
    </w:p>
    <w:p w14:paraId="57BF766D" w14:textId="77777777" w:rsidR="00F71D39" w:rsidRDefault="00F71D39">
      <w:pPr>
        <w:pageBreakBefore/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tbl>
      <w:tblPr>
        <w:tblW w:w="9816" w:type="dxa"/>
        <w:tblInd w:w="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6"/>
      </w:tblGrid>
      <w:tr w:rsidR="00F71D39" w14:paraId="14C7007B" w14:textId="77777777">
        <w:trPr>
          <w:trHeight w:val="1829"/>
        </w:trPr>
        <w:tc>
          <w:tcPr>
            <w:tcW w:w="9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1860" w14:textId="77777777" w:rsidR="00F71D39" w:rsidRDefault="00F71D39">
            <w:pPr>
              <w:spacing w:after="0" w:line="240" w:lineRule="auto"/>
              <w:ind w:right="420"/>
              <w:jc w:val="both"/>
              <w:rPr>
                <w:sz w:val="16"/>
                <w:szCs w:val="16"/>
              </w:rPr>
            </w:pPr>
          </w:p>
        </w:tc>
      </w:tr>
    </w:tbl>
    <w:p w14:paraId="316A2DD9" w14:textId="77777777" w:rsidR="00F71D39" w:rsidRDefault="00F71D39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</w:p>
    <w:p w14:paraId="516DBC64" w14:textId="77777777" w:rsidR="00F71D39" w:rsidRDefault="00D94DB4">
      <w:pPr>
        <w:spacing w:after="0" w:line="240" w:lineRule="auto"/>
        <w:ind w:left="1056" w:right="420" w:hanging="212"/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VII. Oświadczenia</w:t>
      </w:r>
    </w:p>
    <w:p w14:paraId="79E12B01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Oświadczam(-my), że: </w:t>
      </w:r>
    </w:p>
    <w:p w14:paraId="4E3BCE08" w14:textId="77777777" w:rsidR="00F71D39" w:rsidRDefault="00D94DB4">
      <w:pPr>
        <w:spacing w:before="24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r>
        <w:rPr>
          <w:sz w:val="16"/>
          <w:szCs w:val="16"/>
        </w:rPr>
        <w:tab/>
        <w:t xml:space="preserve">proponowane zadanie publiczne będzie realizowane wyłącznie w zakresie działalności pożytku publicznego oferenta(-tów); </w:t>
      </w:r>
    </w:p>
    <w:p w14:paraId="675BEEBB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2)</w:t>
      </w:r>
      <w:r>
        <w:rPr>
          <w:sz w:val="16"/>
          <w:szCs w:val="16"/>
        </w:rPr>
        <w:tab/>
        <w:t xml:space="preserve">pobieranie świadczeń pieniężnych będzie się odbywać wyłącznie w ramach prowadzonej odpłatnej działalności pożytku publicznego; </w:t>
      </w:r>
    </w:p>
    <w:p w14:paraId="4CE2765E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3)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zobowiązań podatkowych; </w:t>
      </w:r>
    </w:p>
    <w:p w14:paraId="26E3C659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4)</w:t>
      </w:r>
      <w:r>
        <w:rPr>
          <w:sz w:val="16"/>
          <w:szCs w:val="16"/>
        </w:rPr>
        <w:tab/>
        <w:t xml:space="preserve">oferent* / oferenci* składający niniejszą ofertę nie zalega(-ją)* / zalega(-ją)* z opłacaniem należności z tytułu składek na ubezpieczenia społeczne; </w:t>
      </w:r>
    </w:p>
    <w:p w14:paraId="0B3D01C7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5)</w:t>
      </w:r>
      <w:r>
        <w:rPr>
          <w:sz w:val="16"/>
          <w:szCs w:val="16"/>
        </w:rPr>
        <w:tab/>
        <w:t xml:space="preserve">dane zawarte w części II niniejszej oferty są zgodne z Krajowym Rejestrem Sądowym* / właściwą ewidencją*; </w:t>
      </w:r>
    </w:p>
    <w:p w14:paraId="3E79E0A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6)</w:t>
      </w:r>
      <w:r>
        <w:rPr>
          <w:sz w:val="16"/>
          <w:szCs w:val="16"/>
        </w:rPr>
        <w:tab/>
        <w:t xml:space="preserve">wszystkie informacje podane w ofercie oraz załącznikach są zgodne z aktualnym stanem prawnym i faktycznym; </w:t>
      </w:r>
    </w:p>
    <w:p w14:paraId="64ACF4DC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7)</w:t>
      </w:r>
      <w:r>
        <w:rPr>
          <w:sz w:val="16"/>
          <w:szCs w:val="16"/>
        </w:rPr>
        <w:tab/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5A3A759C" w14:textId="77777777" w:rsidR="00F71D39" w:rsidRDefault="00D94DB4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  <w:r>
        <w:rPr>
          <w:sz w:val="16"/>
          <w:szCs w:val="16"/>
        </w:rPr>
        <w:tab/>
        <w:t xml:space="preserve">Data ........................................................ </w:t>
      </w:r>
    </w:p>
    <w:p w14:paraId="0FBECBC6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259C2633" w14:textId="77777777" w:rsidR="00F71D39" w:rsidRDefault="00D94DB4">
      <w:pPr>
        <w:spacing w:after="0" w:line="240" w:lineRule="auto"/>
        <w:ind w:left="1056" w:right="420" w:hanging="212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</w:r>
    </w:p>
    <w:p w14:paraId="72724000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(podpis osoby upoważnionej lub podpisy</w:t>
      </w:r>
    </w:p>
    <w:p w14:paraId="240E3929" w14:textId="77777777" w:rsidR="00F71D39" w:rsidRDefault="00D94DB4">
      <w:pPr>
        <w:spacing w:after="0" w:line="240" w:lineRule="auto"/>
        <w:ind w:left="1056" w:right="420" w:hanging="212"/>
        <w:jc w:val="both"/>
        <w:rPr>
          <w:sz w:val="12"/>
          <w:szCs w:val="12"/>
        </w:rPr>
      </w:pPr>
      <w:r>
        <w:rPr>
          <w:sz w:val="12"/>
          <w:szCs w:val="12"/>
        </w:rPr>
        <w:t>osób upoważnionych do składania oświadczeń</w:t>
      </w:r>
    </w:p>
    <w:p w14:paraId="50B3A8CB" w14:textId="77777777" w:rsidR="00F71D39" w:rsidRDefault="00D94DB4">
      <w:pPr>
        <w:spacing w:after="0" w:line="240" w:lineRule="auto"/>
        <w:ind w:left="1056" w:right="420" w:hanging="212"/>
        <w:jc w:val="both"/>
      </w:pPr>
      <w:r>
        <w:rPr>
          <w:sz w:val="12"/>
          <w:szCs w:val="12"/>
        </w:rPr>
        <w:t>woli w imieniu oferentów)</w:t>
      </w:r>
    </w:p>
    <w:p w14:paraId="175F57DA" w14:textId="77777777" w:rsidR="00F71D39" w:rsidRDefault="00F71D39">
      <w:pPr>
        <w:spacing w:after="0" w:line="240" w:lineRule="auto"/>
        <w:rPr>
          <w:sz w:val="2"/>
          <w:szCs w:val="2"/>
        </w:rPr>
      </w:pPr>
    </w:p>
    <w:sectPr w:rsidR="00F71D39">
      <w:pgSz w:w="11909" w:h="16840"/>
      <w:pgMar w:top="1430" w:right="731" w:bottom="433" w:left="9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4F621" w14:textId="77777777" w:rsidR="00497DBC" w:rsidRDefault="00497DBC">
      <w:pPr>
        <w:spacing w:after="0" w:line="240" w:lineRule="auto"/>
      </w:pPr>
      <w:r>
        <w:separator/>
      </w:r>
    </w:p>
  </w:endnote>
  <w:endnote w:type="continuationSeparator" w:id="0">
    <w:p w14:paraId="2863831F" w14:textId="77777777" w:rsidR="00497DBC" w:rsidRDefault="0049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6359" w14:textId="77777777" w:rsidR="00497DBC" w:rsidRDefault="00497D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4E5A9B" w14:textId="77777777" w:rsidR="00497DBC" w:rsidRDefault="00497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39"/>
    <w:rsid w:val="002D1323"/>
    <w:rsid w:val="00331313"/>
    <w:rsid w:val="00377A27"/>
    <w:rsid w:val="00497DBC"/>
    <w:rsid w:val="00515BF4"/>
    <w:rsid w:val="00573494"/>
    <w:rsid w:val="00632641"/>
    <w:rsid w:val="008A61E5"/>
    <w:rsid w:val="0098216C"/>
    <w:rsid w:val="009966B8"/>
    <w:rsid w:val="009B7A68"/>
    <w:rsid w:val="00AD4161"/>
    <w:rsid w:val="00B47ECE"/>
    <w:rsid w:val="00B54DFC"/>
    <w:rsid w:val="00CF44F0"/>
    <w:rsid w:val="00D94DB4"/>
    <w:rsid w:val="00DD01B6"/>
    <w:rsid w:val="00E07AEB"/>
    <w:rsid w:val="00E6398B"/>
    <w:rsid w:val="00EA1B0E"/>
    <w:rsid w:val="00ED6F5A"/>
    <w:rsid w:val="00F71D39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907E"/>
  <w15:docId w15:val="{E6246D24-8266-4BE7-8B7E-690B1757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  <w:vertAlign w:val="baseline"/>
    </w:rPr>
  </w:style>
  <w:style w:type="character" w:customStyle="1" w:styleId="HierarchiaGorna">
    <w:name w:val="Hierarchia_Gorna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  <w:vertAlign w:val="baseline"/>
    </w:rPr>
  </w:style>
  <w:style w:type="character" w:customStyle="1" w:styleId="HierarchiaDolna">
    <w:name w:val="Hierarchia_Dolna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  <w:vertAlign w:val="baseline"/>
    </w:rPr>
  </w:style>
  <w:style w:type="character" w:customStyle="1" w:styleId="StrukturaPublikacji">
    <w:name w:val="Struktura_Publikacji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  <w:vertAlign w:val="baseline"/>
    </w:rPr>
  </w:style>
  <w:style w:type="character" w:customStyle="1" w:styleId="TytulAutorskiPoczatek">
    <w:name w:val="Tytul_Autorski_Poczatek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character" w:customStyle="1" w:styleId="TytulAutorskiKoniec">
    <w:name w:val="Tytul_Autorski_Koniec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  <w:vertAlign w:val="baseline"/>
    </w:rPr>
  </w:style>
  <w:style w:type="paragraph" w:customStyle="1" w:styleId="KoniecJednostkiJI">
    <w:name w:val="Koniec_Jednostki_JI"/>
    <w:basedOn w:val="Normalny"/>
    <w:pPr>
      <w:spacing w:after="0" w:line="240" w:lineRule="auto"/>
      <w:ind w:left="215" w:hanging="158"/>
      <w:jc w:val="both"/>
    </w:pPr>
    <w:rPr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  <w:vertAlign w:val="baseli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zak\AppData\Local\Temp\Wz&#243;r%20oferty%20realizacji%20zadania%20publicznego-%20za&#322;&#261;cznik%20nr%2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oferty realizacji zadania publicznego- załącznik nr 1</Template>
  <TotalTime>0</TotalTime>
  <Pages>5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Podhorecka-Blicharz, Agnieszka</dc:creator>
  <dc:description>ZNAKI:7234</dc:description>
  <cp:lastModifiedBy>Wojcieszyńska, Urszula</cp:lastModifiedBy>
  <cp:revision>2</cp:revision>
  <cp:lastPrinted>2021-01-26T12:59:00Z</cp:lastPrinted>
  <dcterms:created xsi:type="dcterms:W3CDTF">2025-03-06T12:44:00Z</dcterms:created>
  <dcterms:modified xsi:type="dcterms:W3CDTF">2025-03-06T12:44:00Z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