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21" w:rsidRDefault="001D3521" w:rsidP="00876CBA">
      <w:pPr>
        <w:rPr>
          <w:sz w:val="28"/>
          <w:szCs w:val="28"/>
        </w:rPr>
      </w:pPr>
      <w:r>
        <w:rPr>
          <w:sz w:val="28"/>
          <w:szCs w:val="28"/>
        </w:rPr>
        <w:t>(Wzór Umowy)</w:t>
      </w:r>
    </w:p>
    <w:p w:rsidR="001D3521" w:rsidRDefault="001D3521" w:rsidP="00876CBA">
      <w:pPr>
        <w:jc w:val="center"/>
        <w:rPr>
          <w:sz w:val="28"/>
          <w:szCs w:val="28"/>
        </w:rPr>
      </w:pPr>
      <w:r>
        <w:rPr>
          <w:sz w:val="28"/>
          <w:szCs w:val="28"/>
        </w:rPr>
        <w:t>UMOWA NR …/K/2016</w:t>
      </w:r>
    </w:p>
    <w:p w:rsidR="001D3521" w:rsidRDefault="001D3521" w:rsidP="00876CBA">
      <w:pPr>
        <w:spacing w:before="240"/>
        <w:jc w:val="center"/>
      </w:pPr>
      <w:r>
        <w:t>o wsparcie</w:t>
      </w:r>
      <w:r>
        <w:rPr>
          <w:strike/>
        </w:rPr>
        <w:t>/powierzenie</w:t>
      </w:r>
      <w:r>
        <w:rPr>
          <w:strike/>
          <w:vertAlign w:val="superscript"/>
        </w:rPr>
        <w:t>1)</w:t>
      </w:r>
      <w:r>
        <w:t xml:space="preserve"> realizacji zadania publicznego pod nazwą:</w:t>
      </w:r>
    </w:p>
    <w:p w:rsidR="001D3521" w:rsidRPr="00D750C4" w:rsidRDefault="001D3521" w:rsidP="00876CBA">
      <w:pPr>
        <w:spacing w:before="240"/>
        <w:jc w:val="center"/>
        <w:rPr>
          <w:b/>
        </w:rPr>
      </w:pPr>
      <w:r>
        <w:rPr>
          <w:b/>
        </w:rPr>
        <w:t>…</w:t>
      </w:r>
    </w:p>
    <w:p w:rsidR="001D3521" w:rsidRDefault="001D3521" w:rsidP="00876CBA">
      <w:pPr>
        <w:spacing w:before="480"/>
        <w:jc w:val="center"/>
      </w:pPr>
      <w:r>
        <w:t>zawarta w dniu ……………………………… 2016 r. w Kielcach między:</w:t>
      </w:r>
    </w:p>
    <w:p w:rsidR="001D3521" w:rsidRDefault="001D3521" w:rsidP="00876CBA">
      <w:pPr>
        <w:spacing w:before="240"/>
        <w:jc w:val="center"/>
      </w:pPr>
    </w:p>
    <w:p w:rsidR="001D3521" w:rsidRDefault="001D3521" w:rsidP="00876CBA">
      <w:pPr>
        <w:jc w:val="both"/>
      </w:pPr>
      <w:r>
        <w:rPr>
          <w:b/>
        </w:rPr>
        <w:t>Województwem Świętokrzyskim</w:t>
      </w:r>
      <w:r>
        <w:t xml:space="preserve"> z siedzibą w Kielcach, Al. IX Wieków Kielc 3, numer NIP 959 150 61 20, zwanym dalej „Zleceniodawcą”, reprezentowanym przez: Jacka Kowalczyka Dyrektora Departamentu Promocji,  Edukacji, Kultury, Sportu i Turystyki, działającego na mocy uchwały nr</w:t>
      </w:r>
      <w:bookmarkStart w:id="0" w:name="_GoBack"/>
      <w:bookmarkEnd w:id="0"/>
      <w:r>
        <w:t> 2965/14 Zarządu Województwa Świętokrzyskiego z dnia 20.08.2014 r., w sprawie powierzenia obowiązków w zakresie gospodarki finansowej i upoważnienia do składania oświadczeń woli,</w:t>
      </w:r>
    </w:p>
    <w:p w:rsidR="001D3521" w:rsidRDefault="001D3521" w:rsidP="00876CBA">
      <w:pPr>
        <w:spacing w:before="240"/>
        <w:jc w:val="both"/>
      </w:pPr>
      <w:r>
        <w:t>a</w:t>
      </w:r>
    </w:p>
    <w:p w:rsidR="001D3521" w:rsidRDefault="001D3521" w:rsidP="00876CBA">
      <w:pPr>
        <w:spacing w:before="240"/>
        <w:jc w:val="both"/>
      </w:pPr>
      <w:r>
        <w:rPr>
          <w:b/>
        </w:rPr>
        <w:t xml:space="preserve">… </w:t>
      </w:r>
      <w:r>
        <w:t>numer w Krajowym Rejestrze Sądowym …, reprezentowanym przez: …</w:t>
      </w:r>
    </w:p>
    <w:tbl>
      <w:tblPr>
        <w:tblW w:w="0" w:type="auto"/>
        <w:tblLayout w:type="fixed"/>
        <w:tblCellMar>
          <w:left w:w="70" w:type="dxa"/>
          <w:right w:w="70" w:type="dxa"/>
        </w:tblCellMar>
        <w:tblLook w:val="00A0"/>
      </w:tblPr>
      <w:tblGrid>
        <w:gridCol w:w="9475"/>
      </w:tblGrid>
      <w:tr w:rsidR="001D3521" w:rsidTr="001C0301">
        <w:tc>
          <w:tcPr>
            <w:tcW w:w="9475" w:type="dxa"/>
            <w:tcBorders>
              <w:top w:val="single" w:sz="6" w:space="0" w:color="auto"/>
              <w:left w:val="single" w:sz="6" w:space="0" w:color="auto"/>
              <w:bottom w:val="nil"/>
              <w:right w:val="single" w:sz="6" w:space="0" w:color="auto"/>
            </w:tcBorders>
          </w:tcPr>
          <w:p w:rsidR="001D3521" w:rsidRDefault="001D3521" w:rsidP="001C0301">
            <w:pPr>
              <w:spacing w:line="276" w:lineRule="auto"/>
              <w:jc w:val="both"/>
              <w:rPr>
                <w:lang w:eastAsia="en-US"/>
              </w:rPr>
            </w:pPr>
            <w:r>
              <w:rPr>
                <w:lang w:eastAsia="en-US"/>
              </w:rPr>
              <w:t>Osoba do kontaktów roboczych:</w:t>
            </w:r>
          </w:p>
          <w:p w:rsidR="001D3521" w:rsidRDefault="001D3521" w:rsidP="001C0301">
            <w:pPr>
              <w:spacing w:line="276" w:lineRule="auto"/>
              <w:jc w:val="both"/>
              <w:rPr>
                <w:lang w:eastAsia="en-US"/>
              </w:rPr>
            </w:pPr>
          </w:p>
        </w:tc>
      </w:tr>
      <w:tr w:rsidR="001D3521" w:rsidTr="001C0301">
        <w:tc>
          <w:tcPr>
            <w:tcW w:w="9475" w:type="dxa"/>
            <w:tcBorders>
              <w:top w:val="nil"/>
              <w:left w:val="single" w:sz="6" w:space="0" w:color="auto"/>
              <w:bottom w:val="nil"/>
              <w:right w:val="single" w:sz="6" w:space="0" w:color="auto"/>
            </w:tcBorders>
          </w:tcPr>
          <w:p w:rsidR="001D3521" w:rsidRDefault="001D3521" w:rsidP="001C0301">
            <w:pPr>
              <w:spacing w:line="276" w:lineRule="auto"/>
              <w:jc w:val="both"/>
              <w:rPr>
                <w:lang w:eastAsia="en-US"/>
              </w:rPr>
            </w:pPr>
            <w:r>
              <w:rPr>
                <w:lang w:eastAsia="en-US"/>
              </w:rPr>
              <w:t>…</w:t>
            </w:r>
          </w:p>
          <w:p w:rsidR="001D3521" w:rsidRDefault="001D3521" w:rsidP="001C0301">
            <w:pPr>
              <w:spacing w:line="276" w:lineRule="auto"/>
              <w:jc w:val="both"/>
              <w:rPr>
                <w:lang w:eastAsia="en-US"/>
              </w:rPr>
            </w:pPr>
          </w:p>
        </w:tc>
      </w:tr>
      <w:tr w:rsidR="001D3521" w:rsidTr="001C0301">
        <w:tc>
          <w:tcPr>
            <w:tcW w:w="9475" w:type="dxa"/>
            <w:tcBorders>
              <w:top w:val="nil"/>
              <w:left w:val="single" w:sz="6" w:space="0" w:color="auto"/>
              <w:bottom w:val="single" w:sz="6" w:space="0" w:color="auto"/>
              <w:right w:val="single" w:sz="6" w:space="0" w:color="auto"/>
            </w:tcBorders>
          </w:tcPr>
          <w:p w:rsidR="001D3521" w:rsidRDefault="001D3521" w:rsidP="001C0301">
            <w:pPr>
              <w:spacing w:line="276" w:lineRule="auto"/>
              <w:jc w:val="both"/>
              <w:rPr>
                <w:lang w:eastAsia="en-US"/>
              </w:rPr>
            </w:pPr>
          </w:p>
        </w:tc>
      </w:tr>
    </w:tbl>
    <w:p w:rsidR="001D3521" w:rsidRDefault="001D3521" w:rsidP="00876CBA">
      <w:pPr>
        <w:jc w:val="center"/>
      </w:pPr>
    </w:p>
    <w:p w:rsidR="001D3521" w:rsidRDefault="001D3521" w:rsidP="00876CBA">
      <w:pPr>
        <w:jc w:val="center"/>
      </w:pPr>
      <w:r>
        <w:t>§ 1.</w:t>
      </w:r>
    </w:p>
    <w:p w:rsidR="001D3521" w:rsidRDefault="001D3521" w:rsidP="00876CBA">
      <w:pPr>
        <w:spacing w:before="240"/>
        <w:jc w:val="center"/>
      </w:pPr>
      <w:r>
        <w:rPr>
          <w:b/>
          <w:bCs/>
        </w:rPr>
        <w:t>Przedmiot umowy</w:t>
      </w:r>
    </w:p>
    <w:p w:rsidR="001D3521" w:rsidRDefault="001D3521" w:rsidP="00876CBA">
      <w:pPr>
        <w:pStyle w:val="ListParagraph"/>
        <w:numPr>
          <w:ilvl w:val="0"/>
          <w:numId w:val="1"/>
        </w:numPr>
        <w:spacing w:before="480"/>
        <w:ind w:left="357" w:hanging="357"/>
        <w:jc w:val="both"/>
      </w:pPr>
      <w:r>
        <w:t>Zleceniodawca zleca Zleceniobiorcy, zgodnie z przepisami ustawy z dnia 24 kwietnia 2003 r. o działalności pożytku publicznego i o wolontariacie (Dz. U. z 2014 r. poz. 1118, z późn. zm.) zwanej dalej „ustawą”, realizację zadania publicznego pod tytułem:</w:t>
      </w:r>
    </w:p>
    <w:p w:rsidR="001D3521" w:rsidRPr="00EB2047" w:rsidRDefault="001D3521" w:rsidP="00876CBA">
      <w:pPr>
        <w:pStyle w:val="ListParagraph"/>
        <w:spacing w:before="480"/>
        <w:ind w:left="357"/>
        <w:jc w:val="center"/>
        <w:rPr>
          <w:b/>
        </w:rPr>
      </w:pPr>
    </w:p>
    <w:p w:rsidR="001D3521" w:rsidRDefault="001D3521" w:rsidP="00876CBA">
      <w:pPr>
        <w:pStyle w:val="ListParagraph"/>
        <w:spacing w:before="480"/>
        <w:ind w:left="357"/>
        <w:jc w:val="center"/>
        <w:rPr>
          <w:b/>
        </w:rPr>
      </w:pPr>
      <w:r>
        <w:rPr>
          <w:b/>
        </w:rPr>
        <w:t xml:space="preserve">… </w:t>
      </w:r>
    </w:p>
    <w:p w:rsidR="001D3521" w:rsidRDefault="001D3521" w:rsidP="00876CBA">
      <w:pPr>
        <w:pStyle w:val="ListParagraph"/>
        <w:spacing w:before="480"/>
        <w:ind w:left="357"/>
        <w:jc w:val="center"/>
        <w:rPr>
          <w:b/>
        </w:rPr>
      </w:pPr>
    </w:p>
    <w:p w:rsidR="001D3521" w:rsidRDefault="001D3521" w:rsidP="00876CBA">
      <w:pPr>
        <w:pStyle w:val="ListParagraph"/>
        <w:spacing w:before="480"/>
        <w:ind w:left="360"/>
        <w:jc w:val="both"/>
      </w:pPr>
      <w:r>
        <w:t>określonego szczegółowo w ofercie złożone</w:t>
      </w:r>
      <w:r>
        <w:rPr>
          <w:i/>
        </w:rPr>
        <w:t>j</w:t>
      </w:r>
      <w:r>
        <w:t xml:space="preserve"> przez Zleceniobiorcę</w:t>
      </w:r>
      <w:r>
        <w:rPr>
          <w:strike/>
        </w:rPr>
        <w:t>(-ów)</w:t>
      </w:r>
      <w:r>
        <w:t xml:space="preserve"> w dniu … 2016 r.,</w:t>
      </w:r>
      <w:r>
        <w:rPr>
          <w:color w:val="FF0000"/>
        </w:rPr>
        <w:t xml:space="preserve"> </w:t>
      </w:r>
      <w:r>
        <w:t>z uwzględnieniem aktualizacji opisu poszczególnych działań/harmonogramu/kosztorysu</w:t>
      </w:r>
      <w:r>
        <w:rPr>
          <w:vertAlign w:val="superscript"/>
        </w:rPr>
        <w:t>1)</w:t>
      </w:r>
      <w:r>
        <w:t>,</w:t>
      </w:r>
      <w:r>
        <w:rPr>
          <w:vertAlign w:val="superscript"/>
        </w:rPr>
        <w:t>3)</w:t>
      </w:r>
      <w:r>
        <w:t xml:space="preserve"> zwanego dalej „zadaniem publicznym”, a Zleceniobiorca zobowiązuje się wykonać zadanie publiczne w zakresie i na warunkach określonych w niniejszej umowie.</w:t>
      </w:r>
    </w:p>
    <w:p w:rsidR="001D3521" w:rsidRDefault="001D3521" w:rsidP="00876CBA">
      <w:pPr>
        <w:tabs>
          <w:tab w:val="left" w:pos="284"/>
        </w:tabs>
        <w:spacing w:before="240"/>
        <w:ind w:left="284" w:hanging="284"/>
        <w:jc w:val="both"/>
      </w:pPr>
      <w:r>
        <w:t>2.</w:t>
      </w:r>
      <w:r>
        <w:tab/>
        <w:t xml:space="preserve">Niniejsza umowa jest umową </w:t>
      </w:r>
      <w:r>
        <w:rPr>
          <w:strike/>
        </w:rPr>
        <w:t>o powierzenie realizacji zadania publicznego/</w:t>
      </w:r>
      <w:r>
        <w:t>o wsparcie realizacji zadania publicznego, w rozumieniu art. 16 ust. 1 ustawy.</w:t>
      </w:r>
    </w:p>
    <w:p w:rsidR="001D3521" w:rsidRDefault="001D3521" w:rsidP="00876CBA">
      <w:pPr>
        <w:tabs>
          <w:tab w:val="left" w:pos="284"/>
        </w:tabs>
        <w:spacing w:before="240"/>
        <w:ind w:left="284" w:hanging="284"/>
        <w:jc w:val="both"/>
      </w:pPr>
      <w:r>
        <w:t>3.</w:t>
      </w:r>
      <w:r>
        <w:tab/>
        <w:t>Wykonanie umowy nastąpi z chwilą zaakceptowania przez Zleceniodawcę sprawozdania końcowego, o którym mowa w § 11 ust. 3.</w:t>
      </w:r>
    </w:p>
    <w:p w:rsidR="001D3521" w:rsidRDefault="001D3521" w:rsidP="00876CBA">
      <w:pPr>
        <w:tabs>
          <w:tab w:val="left" w:pos="284"/>
        </w:tabs>
        <w:spacing w:before="240"/>
        <w:ind w:left="284" w:hanging="284"/>
        <w:jc w:val="both"/>
      </w:pPr>
      <w:r>
        <w:t>4.</w:t>
      </w:r>
      <w:r>
        <w:tab/>
        <w:t>Oferta oraz aktualizacje opisu poszczególnych działań/harmonogramu/kosztorysu</w:t>
      </w:r>
      <w:r>
        <w:rPr>
          <w:vertAlign w:val="superscript"/>
        </w:rPr>
        <w:t>1)</w:t>
      </w:r>
      <w:r>
        <w:t>,</w:t>
      </w:r>
      <w:r>
        <w:rPr>
          <w:vertAlign w:val="superscript"/>
        </w:rPr>
        <w:t>3)</w:t>
      </w:r>
      <w:r>
        <w:t>, o której mowa w ust. 1, stanowi załącznik do niniejszej umowy.</w:t>
      </w:r>
    </w:p>
    <w:p w:rsidR="001D3521" w:rsidRDefault="001D3521" w:rsidP="00876CBA">
      <w:pPr>
        <w:spacing w:before="240" w:after="240"/>
        <w:jc w:val="center"/>
      </w:pPr>
      <w:r>
        <w:t>§ 2.</w:t>
      </w:r>
    </w:p>
    <w:p w:rsidR="001D3521" w:rsidRDefault="001D3521" w:rsidP="00876CBA">
      <w:pPr>
        <w:spacing w:after="240"/>
        <w:jc w:val="center"/>
      </w:pPr>
      <w:r>
        <w:rPr>
          <w:b/>
          <w:bCs/>
        </w:rPr>
        <w:t>Sposób wykonania zadania publicznego</w:t>
      </w:r>
    </w:p>
    <w:p w:rsidR="001D3521" w:rsidRDefault="001D3521" w:rsidP="00876CBA">
      <w:pPr>
        <w:pStyle w:val="ListParagraph"/>
        <w:numPr>
          <w:ilvl w:val="0"/>
          <w:numId w:val="2"/>
        </w:numPr>
        <w:spacing w:before="240"/>
        <w:ind w:left="426"/>
        <w:jc w:val="both"/>
      </w:pPr>
      <w:r>
        <w:t xml:space="preserve">Termin realizacji zadania publicznego ustala się </w:t>
      </w:r>
      <w:r w:rsidRPr="00E379A8">
        <w:rPr>
          <w:b/>
        </w:rPr>
        <w:t>od dnia</w:t>
      </w:r>
      <w:r>
        <w:t xml:space="preserve"> </w:t>
      </w:r>
      <w:r>
        <w:rPr>
          <w:b/>
        </w:rPr>
        <w:t>… do dnia … 2016 roku.</w:t>
      </w:r>
      <w:r>
        <w:t xml:space="preserve">  </w:t>
      </w:r>
    </w:p>
    <w:p w:rsidR="001D3521" w:rsidRDefault="001D3521" w:rsidP="00876CBA">
      <w:pPr>
        <w:pStyle w:val="ListParagraph"/>
        <w:spacing w:before="240"/>
        <w:ind w:left="426"/>
        <w:jc w:val="both"/>
      </w:pPr>
    </w:p>
    <w:p w:rsidR="001D3521" w:rsidRDefault="001D3521" w:rsidP="00876CBA">
      <w:pPr>
        <w:pStyle w:val="ListParagraph"/>
        <w:numPr>
          <w:ilvl w:val="0"/>
          <w:numId w:val="2"/>
        </w:numPr>
        <w:spacing w:before="240"/>
        <w:ind w:left="426"/>
        <w:jc w:val="both"/>
      </w:pPr>
      <w:r>
        <w:t>Zleceniobiorca zobowiązuje się wykonać zadanie publiczne zgodnie z ofertą, z uwzględnieniem aktualizacji opisu poszczególnych działań/harmonogramu/kosztorysu</w:t>
      </w:r>
      <w:r>
        <w:rPr>
          <w:vertAlign w:val="superscript"/>
        </w:rPr>
        <w:t>1)</w:t>
      </w:r>
      <w:r>
        <w:t>,</w:t>
      </w:r>
      <w:r>
        <w:rPr>
          <w:vertAlign w:val="superscript"/>
        </w:rPr>
        <w:t>3)</w:t>
      </w:r>
    </w:p>
    <w:p w:rsidR="001D3521" w:rsidRDefault="001D3521" w:rsidP="00876CBA">
      <w:pPr>
        <w:pStyle w:val="ListParagraph"/>
        <w:numPr>
          <w:ilvl w:val="0"/>
          <w:numId w:val="2"/>
        </w:numPr>
        <w:spacing w:before="240"/>
        <w:ind w:left="426"/>
        <w:jc w:val="both"/>
      </w:pPr>
      <w:r>
        <w:t>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1D3521" w:rsidRDefault="001D3521" w:rsidP="00876CBA">
      <w:pPr>
        <w:spacing w:before="240"/>
        <w:jc w:val="center"/>
      </w:pPr>
      <w:r>
        <w:t>§ 3.</w:t>
      </w:r>
    </w:p>
    <w:p w:rsidR="001D3521" w:rsidRDefault="001D3521" w:rsidP="00876CBA">
      <w:pPr>
        <w:spacing w:before="240" w:after="240"/>
        <w:jc w:val="center"/>
      </w:pPr>
      <w:r>
        <w:rPr>
          <w:b/>
          <w:bCs/>
        </w:rPr>
        <w:t>Wysokość dotacji w całkowitym koszcie zadania</w:t>
      </w:r>
    </w:p>
    <w:p w:rsidR="001D3521" w:rsidRDefault="001D3521" w:rsidP="00876CBA">
      <w:pPr>
        <w:tabs>
          <w:tab w:val="left" w:pos="284"/>
        </w:tabs>
        <w:ind w:left="284" w:hanging="284"/>
        <w:jc w:val="both"/>
        <w:rPr>
          <w:b/>
        </w:rPr>
      </w:pPr>
      <w:r>
        <w:t>1.</w:t>
      </w:r>
      <w:r>
        <w:tab/>
        <w:t xml:space="preserve">Zleceniodawca zobowiązuje się do przekazania na realizację zadania publicznego kwoty dotacji w wysokości </w:t>
      </w:r>
      <w:r>
        <w:rPr>
          <w:b/>
        </w:rPr>
        <w:t>… zł.</w:t>
      </w:r>
      <w:r>
        <w:t xml:space="preserve"> (słownie: … złotych 00/100), na rachunek bankowy Zleceniobiorcy: </w:t>
      </w:r>
    </w:p>
    <w:p w:rsidR="001D3521" w:rsidRDefault="001D3521" w:rsidP="00876CBA">
      <w:pPr>
        <w:tabs>
          <w:tab w:val="left" w:pos="284"/>
        </w:tabs>
        <w:ind w:left="284" w:hanging="284"/>
        <w:jc w:val="both"/>
        <w:rPr>
          <w:b/>
        </w:rPr>
      </w:pPr>
      <w:r>
        <w:rPr>
          <w:b/>
        </w:rPr>
        <w:tab/>
        <w:t>…</w:t>
      </w:r>
    </w:p>
    <w:p w:rsidR="001D3521" w:rsidRDefault="001D3521" w:rsidP="00876CBA">
      <w:pPr>
        <w:tabs>
          <w:tab w:val="left" w:pos="568"/>
        </w:tabs>
        <w:ind w:left="568" w:hanging="284"/>
        <w:jc w:val="both"/>
      </w:pPr>
      <w:r>
        <w:t>1)</w:t>
      </w:r>
      <w:r>
        <w:tab/>
        <w:t>w terminie 30 dni od dnia zawarcia niniejszej umowy;</w:t>
      </w:r>
    </w:p>
    <w:p w:rsidR="001D3521" w:rsidRDefault="001D3521" w:rsidP="00876CBA">
      <w:pPr>
        <w:tabs>
          <w:tab w:val="left" w:pos="568"/>
        </w:tabs>
        <w:ind w:left="568" w:hanging="284"/>
        <w:jc w:val="both"/>
      </w:pPr>
      <w:r>
        <w:t>2)</w:t>
      </w:r>
      <w:r>
        <w:tab/>
      </w:r>
      <w:r>
        <w:rPr>
          <w:strike/>
        </w:rPr>
        <w:t>w następujący sposób:</w:t>
      </w:r>
    </w:p>
    <w:p w:rsidR="001D3521" w:rsidRDefault="001D3521" w:rsidP="00876CBA">
      <w:pPr>
        <w:tabs>
          <w:tab w:val="left" w:pos="851"/>
        </w:tabs>
        <w:ind w:left="851" w:hanging="284"/>
        <w:jc w:val="both"/>
        <w:rPr>
          <w:strike/>
        </w:rPr>
      </w:pPr>
      <w:r>
        <w:rPr>
          <w:strike/>
        </w:rPr>
        <w:t>I</w:t>
      </w:r>
      <w:r>
        <w:rPr>
          <w:strike/>
        </w:rPr>
        <w:tab/>
        <w:t xml:space="preserve">transza w wysokości </w:t>
      </w:r>
    </w:p>
    <w:p w:rsidR="001D3521" w:rsidRDefault="001D3521" w:rsidP="00876CBA">
      <w:pPr>
        <w:tabs>
          <w:tab w:val="left" w:pos="851"/>
        </w:tabs>
        <w:ind w:left="851" w:hanging="284"/>
        <w:jc w:val="both"/>
        <w:rPr>
          <w:strike/>
        </w:rPr>
      </w:pPr>
      <w:r>
        <w:rPr>
          <w:strike/>
        </w:rPr>
        <w:t>II</w:t>
      </w:r>
      <w:r>
        <w:rPr>
          <w:strike/>
        </w:rPr>
        <w:tab/>
        <w:t xml:space="preserve">transza w wysokości </w:t>
      </w:r>
    </w:p>
    <w:p w:rsidR="001D3521" w:rsidRDefault="001D3521" w:rsidP="00876CBA">
      <w:pPr>
        <w:tabs>
          <w:tab w:val="left" w:pos="851"/>
        </w:tabs>
        <w:ind w:left="851" w:hanging="284"/>
        <w:jc w:val="both"/>
        <w:rPr>
          <w:strike/>
        </w:rPr>
      </w:pPr>
      <w:r>
        <w:rPr>
          <w:strike/>
        </w:rPr>
        <w:t>III</w:t>
      </w:r>
      <w:r>
        <w:rPr>
          <w:strike/>
        </w:rPr>
        <w:tab/>
        <w:t xml:space="preserve">transza w wysokości </w:t>
      </w:r>
    </w:p>
    <w:p w:rsidR="001D3521" w:rsidRDefault="001D3521" w:rsidP="00876CBA">
      <w:pPr>
        <w:tabs>
          <w:tab w:val="left" w:pos="851"/>
        </w:tabs>
        <w:ind w:left="851" w:hanging="284"/>
        <w:jc w:val="both"/>
        <w:rPr>
          <w:strike/>
        </w:rPr>
      </w:pPr>
      <w:r>
        <w:rPr>
          <w:strike/>
        </w:rPr>
        <w:t>IV</w:t>
      </w:r>
      <w:r>
        <w:rPr>
          <w:strike/>
        </w:rPr>
        <w:tab/>
        <w:t xml:space="preserve">transza w wysokości </w:t>
      </w:r>
    </w:p>
    <w:p w:rsidR="001D3521" w:rsidRDefault="001D3521" w:rsidP="00876CBA">
      <w:pPr>
        <w:tabs>
          <w:tab w:val="left" w:pos="284"/>
        </w:tabs>
        <w:ind w:left="284" w:hanging="284"/>
        <w:jc w:val="both"/>
        <w:rPr>
          <w:strike/>
        </w:rPr>
      </w:pPr>
      <w:r>
        <w:t>2.</w:t>
      </w:r>
      <w:r>
        <w:tab/>
      </w:r>
      <w:r>
        <w:rPr>
          <w:strike/>
        </w:rPr>
        <w:t>Zleceniodawca zobowiązuje się do przekazania Zleceniobiorcom, którzy złożyli ofertę wspólną na realizację zadania publicznego, łącznej kwoty dotacji w wysokości ...................................................................................</w:t>
      </w:r>
    </w:p>
    <w:p w:rsidR="001D3521" w:rsidRDefault="001D3521" w:rsidP="00876CBA">
      <w:pPr>
        <w:ind w:left="284"/>
        <w:jc w:val="both"/>
        <w:rPr>
          <w:strike/>
        </w:rPr>
      </w:pPr>
      <w:r>
        <w:rPr>
          <w:strike/>
        </w:rPr>
        <w:t>(słownie) .................................................................................................................................................................</w:t>
      </w:r>
      <w:r>
        <w:rPr>
          <w:strike/>
          <w:vertAlign w:val="superscript"/>
        </w:rPr>
        <w:t>5)</w:t>
      </w:r>
    </w:p>
    <w:p w:rsidR="001D3521" w:rsidRDefault="001D3521" w:rsidP="00876CBA">
      <w:pPr>
        <w:tabs>
          <w:tab w:val="left" w:pos="568"/>
        </w:tabs>
        <w:ind w:left="568" w:hanging="284"/>
        <w:jc w:val="both"/>
      </w:pPr>
      <w:r>
        <w:t>1)</w:t>
      </w:r>
      <w:r>
        <w:tab/>
      </w:r>
      <w:r>
        <w:rPr>
          <w:strike/>
        </w:rPr>
        <w:t>w terminie 30 dni od dnia zawarcia niniejszej umowy:</w:t>
      </w:r>
    </w:p>
    <w:p w:rsidR="001D3521" w:rsidRDefault="001D3521" w:rsidP="00876CBA">
      <w:pPr>
        <w:tabs>
          <w:tab w:val="left" w:pos="851"/>
        </w:tabs>
        <w:ind w:left="851" w:hanging="284"/>
        <w:jc w:val="both"/>
        <w:rPr>
          <w:strike/>
        </w:rPr>
      </w:pPr>
      <w:r>
        <w:rPr>
          <w:strike/>
        </w:rPr>
        <w:t>a)</w:t>
      </w:r>
      <w:r>
        <w:rPr>
          <w:strike/>
        </w:rPr>
        <w:tab/>
        <w:t>w wysokości ................................. (słownie) ................................................................................................,</w:t>
      </w:r>
    </w:p>
    <w:p w:rsidR="001D3521" w:rsidRDefault="001D3521" w:rsidP="00876CBA">
      <w:pPr>
        <w:ind w:left="851"/>
        <w:jc w:val="both"/>
        <w:rPr>
          <w:strike/>
        </w:rPr>
      </w:pPr>
      <w:r>
        <w:rPr>
          <w:strike/>
        </w:rPr>
        <w:t>zgodnie z kosztorysem oferty wspólnej, na rachunek bankowy Zleceniobiorcy 1 .........................................</w:t>
      </w:r>
    </w:p>
    <w:p w:rsidR="001D3521" w:rsidRDefault="001D3521" w:rsidP="00876CBA">
      <w:pPr>
        <w:ind w:left="851"/>
        <w:jc w:val="both"/>
        <w:rPr>
          <w:strike/>
        </w:rPr>
      </w:pPr>
      <w:r>
        <w:rPr>
          <w:strike/>
        </w:rPr>
        <w:t>(nazwa Zleceniobiorcy 1, który złożył ofertę wspólną),</w:t>
      </w:r>
    </w:p>
    <w:p w:rsidR="001D3521" w:rsidRDefault="001D3521" w:rsidP="00876CBA">
      <w:pPr>
        <w:ind w:left="851"/>
        <w:jc w:val="both"/>
        <w:rPr>
          <w:strike/>
        </w:rPr>
      </w:pPr>
      <w:r>
        <w:rPr>
          <w:strike/>
        </w:rPr>
        <w:t>nr rachunku: ...................................................................................................................................................</w:t>
      </w:r>
    </w:p>
    <w:p w:rsidR="001D3521" w:rsidRDefault="001D3521" w:rsidP="00876CBA">
      <w:pPr>
        <w:tabs>
          <w:tab w:val="left" w:pos="851"/>
        </w:tabs>
        <w:ind w:left="851" w:hanging="284"/>
        <w:jc w:val="both"/>
        <w:rPr>
          <w:strike/>
        </w:rPr>
      </w:pPr>
      <w:r>
        <w:rPr>
          <w:strike/>
        </w:rPr>
        <w:t>b)</w:t>
      </w:r>
      <w:r>
        <w:rPr>
          <w:strike/>
        </w:rPr>
        <w:tab/>
        <w:t>w wysokości ................................. (słownie) ................................................................................................,</w:t>
      </w:r>
    </w:p>
    <w:p w:rsidR="001D3521" w:rsidRDefault="001D3521" w:rsidP="00876CBA">
      <w:pPr>
        <w:ind w:left="851"/>
        <w:jc w:val="both"/>
        <w:rPr>
          <w:strike/>
        </w:rPr>
      </w:pPr>
      <w:r>
        <w:rPr>
          <w:strike/>
        </w:rPr>
        <w:t>zgodnie z kosztorysem oferty wspólnej, na rachunek bankowy Zleceniobiorcy 2 .........................................</w:t>
      </w:r>
    </w:p>
    <w:p w:rsidR="001D3521" w:rsidRDefault="001D3521" w:rsidP="00876CBA">
      <w:pPr>
        <w:ind w:left="851"/>
        <w:jc w:val="both"/>
        <w:rPr>
          <w:strike/>
        </w:rPr>
      </w:pPr>
      <w:r>
        <w:rPr>
          <w:strike/>
        </w:rPr>
        <w:t>(nazwa Zleceniobiorcy 2, który złożył ofertę wspólną),</w:t>
      </w:r>
    </w:p>
    <w:p w:rsidR="001D3521" w:rsidRDefault="001D3521" w:rsidP="00876CBA">
      <w:pPr>
        <w:ind w:left="851"/>
        <w:jc w:val="both"/>
        <w:rPr>
          <w:strike/>
        </w:rPr>
      </w:pPr>
      <w:r>
        <w:rPr>
          <w:strike/>
        </w:rPr>
        <w:t>nr rachunku: ...................................................................................................................................................</w:t>
      </w:r>
    </w:p>
    <w:p w:rsidR="001D3521" w:rsidRDefault="001D3521" w:rsidP="00876CBA">
      <w:pPr>
        <w:tabs>
          <w:tab w:val="left" w:pos="851"/>
        </w:tabs>
        <w:ind w:left="851" w:hanging="284"/>
        <w:jc w:val="both"/>
        <w:rPr>
          <w:strike/>
        </w:rPr>
      </w:pPr>
      <w:r>
        <w:rPr>
          <w:strike/>
        </w:rPr>
        <w:t>c)</w:t>
      </w:r>
      <w:r>
        <w:rPr>
          <w:strike/>
        </w:rPr>
        <w:tab/>
        <w:t>w wysokości ................................. (słownie) ................................................................................................,</w:t>
      </w:r>
    </w:p>
    <w:p w:rsidR="001D3521" w:rsidRDefault="001D3521" w:rsidP="00876CBA">
      <w:pPr>
        <w:ind w:left="851"/>
        <w:jc w:val="both"/>
        <w:rPr>
          <w:strike/>
        </w:rPr>
      </w:pPr>
      <w:r>
        <w:rPr>
          <w:strike/>
        </w:rPr>
        <w:t>zgodnie z kosztorysem oferty wspólnej, na rachunek bankowy Zleceniobiorcy 3 .........................................</w:t>
      </w:r>
    </w:p>
    <w:p w:rsidR="001D3521" w:rsidRDefault="001D3521" w:rsidP="00876CBA">
      <w:pPr>
        <w:ind w:left="851"/>
        <w:jc w:val="both"/>
        <w:rPr>
          <w:strike/>
        </w:rPr>
      </w:pPr>
      <w:r>
        <w:rPr>
          <w:strike/>
        </w:rPr>
        <w:t>(nazwa Zleceniobiorcy 3, który złożył ofertę wspólną),</w:t>
      </w:r>
    </w:p>
    <w:p w:rsidR="001D3521" w:rsidRDefault="001D3521" w:rsidP="00876CBA">
      <w:pPr>
        <w:ind w:left="851"/>
        <w:jc w:val="both"/>
        <w:rPr>
          <w:strike/>
        </w:rPr>
      </w:pPr>
      <w:r>
        <w:rPr>
          <w:strike/>
        </w:rPr>
        <w:t>nr rachunku: ..................................................................................................................................................;</w:t>
      </w:r>
    </w:p>
    <w:p w:rsidR="001D3521" w:rsidRDefault="001D3521" w:rsidP="00876CBA">
      <w:pPr>
        <w:tabs>
          <w:tab w:val="left" w:pos="568"/>
        </w:tabs>
        <w:ind w:left="568" w:hanging="284"/>
        <w:jc w:val="both"/>
      </w:pPr>
      <w:r>
        <w:t>2)</w:t>
      </w:r>
      <w:r>
        <w:tab/>
      </w:r>
      <w:r>
        <w:rPr>
          <w:strike/>
        </w:rPr>
        <w:t>w następujący sposób:</w:t>
      </w:r>
    </w:p>
    <w:p w:rsidR="001D3521" w:rsidRDefault="001D3521" w:rsidP="00876CBA">
      <w:pPr>
        <w:tabs>
          <w:tab w:val="left" w:pos="851"/>
        </w:tabs>
        <w:ind w:left="851" w:hanging="284"/>
        <w:jc w:val="both"/>
        <w:rPr>
          <w:strike/>
        </w:rPr>
      </w:pPr>
      <w:r>
        <w:rPr>
          <w:strike/>
        </w:rPr>
        <w:t>I</w:t>
      </w:r>
      <w:r>
        <w:rPr>
          <w:strike/>
        </w:rPr>
        <w:tab/>
        <w:t>transza w wysokości ..................................... słownie ..................................................................................,</w:t>
      </w:r>
    </w:p>
    <w:p w:rsidR="001D3521" w:rsidRDefault="001D3521" w:rsidP="00876CBA">
      <w:pPr>
        <w:ind w:left="851"/>
        <w:jc w:val="both"/>
        <w:rPr>
          <w:strike/>
        </w:rPr>
      </w:pPr>
      <w:r>
        <w:rPr>
          <w:strike/>
        </w:rPr>
        <w:t>zgodnie z kosztorysem oferty wspólnej,</w:t>
      </w:r>
    </w:p>
    <w:p w:rsidR="001D3521" w:rsidRDefault="001D3521" w:rsidP="00876CBA">
      <w:pPr>
        <w:ind w:left="851"/>
        <w:jc w:val="both"/>
        <w:rPr>
          <w:strike/>
        </w:rPr>
      </w:pPr>
      <w:r>
        <w:rPr>
          <w:strike/>
        </w:rPr>
        <w:t>w terminie .............................. na rachunek bankowy Zleceniobiorcy 1 ........................................................</w:t>
      </w:r>
    </w:p>
    <w:p w:rsidR="001D3521" w:rsidRDefault="001D3521" w:rsidP="00876CBA">
      <w:pPr>
        <w:ind w:left="851"/>
        <w:jc w:val="both"/>
        <w:rPr>
          <w:strike/>
        </w:rPr>
      </w:pPr>
      <w:r>
        <w:rPr>
          <w:strike/>
        </w:rPr>
        <w:t>.................................................................................. (nazwa Zleceniobiorcy 1, który złożył ofertę wspólną):</w:t>
      </w:r>
    </w:p>
    <w:p w:rsidR="001D3521" w:rsidRDefault="001D3521" w:rsidP="00876CBA">
      <w:pPr>
        <w:ind w:left="851"/>
        <w:jc w:val="both"/>
        <w:rPr>
          <w:strike/>
        </w:rPr>
      </w:pPr>
      <w:r>
        <w:rPr>
          <w:strike/>
        </w:rPr>
        <w:t>nr rachunku: ...................................................................................................................................................</w:t>
      </w:r>
    </w:p>
    <w:p w:rsidR="001D3521" w:rsidRDefault="001D3521" w:rsidP="00876CBA">
      <w:pPr>
        <w:tabs>
          <w:tab w:val="left" w:pos="851"/>
        </w:tabs>
        <w:ind w:left="851" w:hanging="284"/>
        <w:jc w:val="both"/>
        <w:rPr>
          <w:strike/>
        </w:rPr>
      </w:pPr>
      <w:r>
        <w:rPr>
          <w:strike/>
        </w:rPr>
        <w:t>II</w:t>
      </w:r>
      <w:r>
        <w:rPr>
          <w:strike/>
        </w:rPr>
        <w:tab/>
        <w:t>transza w wysokości ..................................... słownie ..................................................................................,</w:t>
      </w:r>
    </w:p>
    <w:p w:rsidR="001D3521" w:rsidRDefault="001D3521" w:rsidP="00876CBA">
      <w:pPr>
        <w:ind w:left="851"/>
        <w:jc w:val="both"/>
        <w:rPr>
          <w:strike/>
        </w:rPr>
      </w:pPr>
      <w:r>
        <w:rPr>
          <w:strike/>
        </w:rPr>
        <w:t>zgodnie z kosztorysem oferty wspólnej,</w:t>
      </w:r>
    </w:p>
    <w:p w:rsidR="001D3521" w:rsidRDefault="001D3521" w:rsidP="00876CBA">
      <w:pPr>
        <w:ind w:left="851"/>
        <w:jc w:val="both"/>
        <w:rPr>
          <w:strike/>
        </w:rPr>
      </w:pPr>
      <w:r>
        <w:rPr>
          <w:strike/>
        </w:rPr>
        <w:t>w terminie .............................. na rachunek bankowy Zleceniobiorcy 2 ........................................................</w:t>
      </w:r>
    </w:p>
    <w:p w:rsidR="001D3521" w:rsidRDefault="001D3521" w:rsidP="00876CBA">
      <w:pPr>
        <w:ind w:left="851"/>
        <w:jc w:val="both"/>
        <w:rPr>
          <w:strike/>
        </w:rPr>
      </w:pPr>
      <w:r>
        <w:rPr>
          <w:strike/>
        </w:rPr>
        <w:t>.................................................................................. (nazwa Zleceniobiorcy 2, który złożył ofertę wspólną):</w:t>
      </w:r>
    </w:p>
    <w:p w:rsidR="001D3521" w:rsidRDefault="001D3521" w:rsidP="00876CBA">
      <w:pPr>
        <w:ind w:left="851"/>
        <w:jc w:val="both"/>
        <w:rPr>
          <w:strike/>
        </w:rPr>
      </w:pPr>
      <w:r>
        <w:rPr>
          <w:strike/>
        </w:rPr>
        <w:t>nr rachunku: ...................................................................................................................................................</w:t>
      </w:r>
    </w:p>
    <w:p w:rsidR="001D3521" w:rsidRDefault="001D3521" w:rsidP="00876CBA">
      <w:pPr>
        <w:tabs>
          <w:tab w:val="left" w:pos="851"/>
        </w:tabs>
        <w:ind w:left="851" w:hanging="284"/>
        <w:jc w:val="both"/>
        <w:rPr>
          <w:strike/>
        </w:rPr>
      </w:pPr>
      <w:r>
        <w:rPr>
          <w:strike/>
        </w:rPr>
        <w:t>III</w:t>
      </w:r>
      <w:r>
        <w:rPr>
          <w:strike/>
        </w:rPr>
        <w:tab/>
        <w:t>transza w wysokości ..................................... słownie ..................................................................................,</w:t>
      </w:r>
    </w:p>
    <w:p w:rsidR="001D3521" w:rsidRDefault="001D3521" w:rsidP="00876CBA">
      <w:pPr>
        <w:ind w:left="851"/>
        <w:jc w:val="both"/>
        <w:rPr>
          <w:strike/>
        </w:rPr>
      </w:pPr>
      <w:r>
        <w:rPr>
          <w:strike/>
        </w:rPr>
        <w:t>zgodnie z kosztorysem oferty wspólnej,</w:t>
      </w:r>
    </w:p>
    <w:p w:rsidR="001D3521" w:rsidRDefault="001D3521" w:rsidP="00876CBA">
      <w:pPr>
        <w:ind w:left="851"/>
        <w:jc w:val="both"/>
        <w:rPr>
          <w:strike/>
        </w:rPr>
      </w:pPr>
      <w:r>
        <w:rPr>
          <w:strike/>
        </w:rPr>
        <w:t>w terminie .............................. na rachunek bankowy Zleceniobiorcy 3 ........................................................</w:t>
      </w:r>
    </w:p>
    <w:p w:rsidR="001D3521" w:rsidRDefault="001D3521" w:rsidP="00876CBA">
      <w:pPr>
        <w:ind w:left="851"/>
        <w:jc w:val="both"/>
        <w:rPr>
          <w:strike/>
        </w:rPr>
      </w:pPr>
      <w:r>
        <w:rPr>
          <w:strike/>
        </w:rPr>
        <w:t>.................................................................................. (nazwa Zleceniobiorcy 3, który złożył ofertę wspólną):</w:t>
      </w:r>
    </w:p>
    <w:p w:rsidR="001D3521" w:rsidRDefault="001D3521" w:rsidP="00876CBA">
      <w:pPr>
        <w:ind w:left="851"/>
        <w:jc w:val="both"/>
      </w:pPr>
      <w:r>
        <w:rPr>
          <w:strike/>
        </w:rPr>
        <w:t>nr rachunku: ...................................................................................................................................................</w:t>
      </w:r>
    </w:p>
    <w:p w:rsidR="001D3521" w:rsidRDefault="001D3521" w:rsidP="00876CBA">
      <w:pPr>
        <w:tabs>
          <w:tab w:val="left" w:pos="284"/>
        </w:tabs>
        <w:spacing w:before="240"/>
        <w:ind w:left="284" w:hanging="284"/>
        <w:jc w:val="both"/>
      </w:pPr>
      <w:r>
        <w:t>3.</w:t>
      </w:r>
      <w:r>
        <w:tab/>
        <w:t>Zleceniobiorca oświadcza, że jest jedynym posiadaczem wskazanego w ust. 1</w:t>
      </w:r>
      <w:r>
        <w:rPr>
          <w:strike/>
        </w:rPr>
        <w:t>/ust. 2</w:t>
      </w:r>
      <w:r>
        <w:rPr>
          <w:strike/>
          <w:vertAlign w:val="superscript"/>
        </w:rPr>
        <w:t>1)</w:t>
      </w:r>
      <w:r>
        <w:t xml:space="preserve"> rachunku bankowego i zobowiązuje się do utrzymania wskazanego powyżej rachunku nie krócej niż do chwili dokonania ostatecznych rozliczeń ze Zleceniodawcą, wynikających z umowy.</w:t>
      </w:r>
    </w:p>
    <w:p w:rsidR="001D3521" w:rsidRDefault="001D3521" w:rsidP="00876CBA">
      <w:pPr>
        <w:tabs>
          <w:tab w:val="left" w:pos="284"/>
        </w:tabs>
        <w:spacing w:before="240"/>
        <w:ind w:left="284" w:hanging="284"/>
        <w:jc w:val="both"/>
      </w:pPr>
      <w:r>
        <w:t>4.</w:t>
      </w:r>
      <w:r>
        <w:tab/>
        <w:t>Zleceniobiorca zobowiązuje się do przekazania na realizację zadania:</w:t>
      </w:r>
    </w:p>
    <w:p w:rsidR="001D3521" w:rsidRPr="008D6DD6" w:rsidRDefault="001D3521" w:rsidP="00876CBA">
      <w:pPr>
        <w:tabs>
          <w:tab w:val="left" w:pos="568"/>
        </w:tabs>
        <w:ind w:left="568" w:hanging="284"/>
        <w:jc w:val="both"/>
      </w:pPr>
      <w:r>
        <w:t>1)</w:t>
      </w:r>
      <w:r>
        <w:tab/>
      </w:r>
      <w:r w:rsidRPr="008D6DD6">
        <w:t>środków finanso</w:t>
      </w:r>
      <w:r>
        <w:t xml:space="preserve">wych własnych w wysokości: … </w:t>
      </w:r>
      <w:r w:rsidRPr="008D6DD6">
        <w:t xml:space="preserve">zł (słownie: </w:t>
      </w:r>
      <w:r>
        <w:t xml:space="preserve">… </w:t>
      </w:r>
      <w:r w:rsidRPr="008D6DD6">
        <w:t>złotych 00/100),</w:t>
      </w:r>
    </w:p>
    <w:p w:rsidR="001D3521" w:rsidRPr="001513D7" w:rsidRDefault="001D3521" w:rsidP="00876CBA">
      <w:pPr>
        <w:tabs>
          <w:tab w:val="left" w:pos="568"/>
        </w:tabs>
        <w:ind w:left="568" w:hanging="284"/>
        <w:jc w:val="both"/>
      </w:pPr>
      <w:r>
        <w:t>2)</w:t>
      </w:r>
      <w:r>
        <w:tab/>
      </w:r>
      <w:r w:rsidRPr="001513D7">
        <w:t xml:space="preserve">środków finansowych z innych źródeł </w:t>
      </w:r>
    </w:p>
    <w:p w:rsidR="001D3521" w:rsidRPr="001513D7" w:rsidRDefault="001D3521" w:rsidP="00876CBA">
      <w:pPr>
        <w:ind w:left="568"/>
        <w:jc w:val="both"/>
      </w:pPr>
      <w:r w:rsidRPr="001513D7">
        <w:t>w tym:</w:t>
      </w:r>
    </w:p>
    <w:p w:rsidR="001D3521" w:rsidRPr="001513D7" w:rsidRDefault="001D3521" w:rsidP="00876CBA">
      <w:pPr>
        <w:tabs>
          <w:tab w:val="left" w:pos="852"/>
        </w:tabs>
        <w:ind w:left="852" w:hanging="284"/>
        <w:jc w:val="both"/>
      </w:pPr>
      <w:r w:rsidRPr="001513D7">
        <w:t>a)</w:t>
      </w:r>
      <w:r w:rsidRPr="001513D7">
        <w:tab/>
        <w:t>z wpłat i opłat adresatów zadania publicznego w wysokości:.. zł (słownie: …złotych ),</w:t>
      </w:r>
    </w:p>
    <w:p w:rsidR="001D3521" w:rsidRPr="001513D7" w:rsidRDefault="001D3521" w:rsidP="00876CBA">
      <w:pPr>
        <w:tabs>
          <w:tab w:val="left" w:pos="852"/>
        </w:tabs>
        <w:ind w:left="852" w:hanging="284"/>
        <w:jc w:val="both"/>
      </w:pPr>
      <w:r w:rsidRPr="001513D7">
        <w:t>b)</w:t>
      </w:r>
      <w:r w:rsidRPr="001513D7">
        <w:tab/>
        <w:t>środków finansowych z innych źródeł publicznych, w wysokości: … zł (słownie: …złotych),</w:t>
      </w:r>
    </w:p>
    <w:p w:rsidR="001D3521" w:rsidRPr="001513D7" w:rsidRDefault="001D3521" w:rsidP="00876CBA">
      <w:pPr>
        <w:tabs>
          <w:tab w:val="left" w:pos="852"/>
        </w:tabs>
        <w:ind w:left="852" w:hanging="284"/>
        <w:jc w:val="both"/>
      </w:pPr>
      <w:r w:rsidRPr="001513D7">
        <w:t>c)</w:t>
      </w:r>
      <w:r w:rsidRPr="001513D7">
        <w:tab/>
        <w:t>środków pozostałych w wysokości: … zł (słownie: …)</w:t>
      </w:r>
      <w:r w:rsidRPr="001513D7">
        <w:rPr>
          <w:vertAlign w:val="superscript"/>
        </w:rPr>
        <w:t>6)</w:t>
      </w:r>
      <w:r w:rsidRPr="001513D7">
        <w:t>;</w:t>
      </w:r>
    </w:p>
    <w:p w:rsidR="001D3521" w:rsidRPr="001513D7" w:rsidRDefault="001D3521" w:rsidP="00876CBA">
      <w:pPr>
        <w:tabs>
          <w:tab w:val="left" w:pos="568"/>
        </w:tabs>
        <w:ind w:left="568" w:hanging="284"/>
        <w:jc w:val="both"/>
      </w:pPr>
      <w:r w:rsidRPr="001513D7">
        <w:t>3)</w:t>
      </w:r>
      <w:r w:rsidRPr="001513D7">
        <w:tab/>
        <w:t>wkładu osobowego w wysokości: … zł  (słownie: …złotych ).</w:t>
      </w:r>
    </w:p>
    <w:p w:rsidR="001D3521" w:rsidRDefault="001D3521" w:rsidP="00876CBA">
      <w:pPr>
        <w:tabs>
          <w:tab w:val="left" w:pos="284"/>
        </w:tabs>
        <w:spacing w:before="240"/>
        <w:ind w:left="284" w:hanging="284"/>
        <w:jc w:val="both"/>
      </w:pPr>
      <w:r>
        <w:t>5.</w:t>
      </w:r>
      <w:r>
        <w:tab/>
        <w:t>Całkowity koszt zadania publicznego stanowi sumę kwot dotacji, środków własnych, środków finansowych z innych źródeł oraz wkładu osobowego (w tym świadczeń wolontariuszy i pracy społecznej członków), o których mowa w ust. 1 i 4, i wynosi  … zł (słownie: … złotych 00/100).</w:t>
      </w:r>
    </w:p>
    <w:p w:rsidR="001D3521" w:rsidRDefault="001D3521" w:rsidP="00876CBA">
      <w:pPr>
        <w:tabs>
          <w:tab w:val="left" w:pos="284"/>
        </w:tabs>
        <w:spacing w:before="240"/>
        <w:ind w:left="284" w:hanging="284"/>
        <w:jc w:val="both"/>
      </w:pPr>
      <w:r>
        <w:t>6.</w:t>
      </w:r>
      <w:r>
        <w:tab/>
        <w:t>Wysokość środków, ze źródeł, o których mowa w ust. 4 pkt 1, pkt 2 lit. b i pkt 2 lit. c, może się zmieniać, o ile nie zmieni się ich suma.</w:t>
      </w:r>
    </w:p>
    <w:p w:rsidR="001D3521" w:rsidRDefault="001D3521" w:rsidP="00876CBA">
      <w:pPr>
        <w:tabs>
          <w:tab w:val="left" w:pos="284"/>
        </w:tabs>
        <w:spacing w:before="240"/>
        <w:ind w:left="284" w:hanging="284"/>
        <w:jc w:val="both"/>
      </w:pPr>
      <w:r>
        <w:t>7.</w:t>
      </w:r>
      <w:r>
        <w:tab/>
      </w:r>
      <w:r>
        <w:rPr>
          <w:strike/>
        </w:rPr>
        <w:t>Przekazanie kolejnej transzy nastąpi po złożeniu sprawozdania częściowego, o którym mowa w § 11.</w:t>
      </w:r>
    </w:p>
    <w:p w:rsidR="001D3521" w:rsidRDefault="001D3521" w:rsidP="00876CBA">
      <w:pPr>
        <w:tabs>
          <w:tab w:val="left" w:pos="284"/>
        </w:tabs>
        <w:spacing w:before="240"/>
        <w:ind w:left="284" w:hanging="284"/>
        <w:jc w:val="both"/>
      </w:pPr>
      <w:r>
        <w:t>8.</w:t>
      </w:r>
      <w:r>
        <w:tab/>
      </w:r>
      <w:r>
        <w:rPr>
          <w:strike/>
        </w:rPr>
        <w:t>Zleceniodawca uzależnia przekazanie kolejnych transz od wydatkowania co najmniej .... % przekazanych środków dotacji</w:t>
      </w:r>
      <w:r>
        <w:rPr>
          <w:strike/>
          <w:vertAlign w:val="superscript"/>
        </w:rPr>
        <w:t>7)</w:t>
      </w:r>
      <w:r>
        <w:t>.</w:t>
      </w:r>
    </w:p>
    <w:p w:rsidR="001D3521" w:rsidRDefault="001D3521" w:rsidP="00876CBA">
      <w:pPr>
        <w:spacing w:before="240" w:after="240"/>
        <w:jc w:val="center"/>
      </w:pPr>
      <w:r>
        <w:t>§ 4.</w:t>
      </w:r>
    </w:p>
    <w:p w:rsidR="001D3521" w:rsidRPr="00BC3237" w:rsidRDefault="001D3521" w:rsidP="00876CBA">
      <w:pPr>
        <w:jc w:val="both"/>
        <w:rPr>
          <w:strike/>
        </w:rPr>
      </w:pPr>
      <w:r>
        <w:rPr>
          <w:strike/>
        </w:rPr>
        <w:t>Zleceniodawca wyraża zgodę na bezpośrednie wykonanie następującej części zadania publicznego</w:t>
      </w:r>
      <w:r>
        <w:rPr>
          <w:strike/>
          <w:vertAlign w:val="superscript"/>
        </w:rPr>
        <w:t>8)</w:t>
      </w:r>
      <w:r>
        <w:rPr>
          <w:strike/>
        </w:rPr>
        <w:t xml:space="preserve"> przez podmioty wybrane przez Zleceniobiorcę(-ów) w sposób zapewniający jawność i uczciwą konkurencję:</w:t>
      </w:r>
      <w:r>
        <w:rPr>
          <w:strike/>
          <w:vertAlign w:val="superscript"/>
        </w:rPr>
        <w:t>7)</w:t>
      </w:r>
    </w:p>
    <w:p w:rsidR="001D3521" w:rsidRDefault="001D3521" w:rsidP="00876CBA">
      <w:pPr>
        <w:spacing w:before="240" w:after="240"/>
        <w:jc w:val="center"/>
      </w:pPr>
      <w:r>
        <w:t>§ 5.</w:t>
      </w:r>
    </w:p>
    <w:p w:rsidR="001D3521" w:rsidRDefault="001D3521" w:rsidP="00876CBA">
      <w:pPr>
        <w:spacing w:after="240"/>
        <w:jc w:val="center"/>
      </w:pPr>
      <w:r>
        <w:rPr>
          <w:b/>
          <w:bCs/>
        </w:rPr>
        <w:t>Procentowy udział dotacji w kosztach zadania publicznego</w:t>
      </w:r>
    </w:p>
    <w:p w:rsidR="001D3521" w:rsidRDefault="001D3521" w:rsidP="00876CBA">
      <w:pPr>
        <w:tabs>
          <w:tab w:val="left" w:pos="284"/>
        </w:tabs>
        <w:ind w:left="284" w:hanging="284"/>
        <w:jc w:val="both"/>
      </w:pPr>
      <w:r>
        <w:t>1.</w:t>
      </w:r>
      <w:r>
        <w:tab/>
        <w:t>Zleceniobiorca jest zobowiązany zachować procentowy udział dotacji, o którym mowa w ust. 2, w całkowitych kosztach zadania publicznego, o których mowa w § 3 ust. 5.</w:t>
      </w:r>
    </w:p>
    <w:p w:rsidR="001D3521" w:rsidRDefault="001D3521" w:rsidP="00876CBA">
      <w:pPr>
        <w:tabs>
          <w:tab w:val="left" w:pos="284"/>
        </w:tabs>
        <w:spacing w:before="240"/>
        <w:ind w:left="284" w:hanging="284"/>
        <w:jc w:val="both"/>
      </w:pPr>
      <w:r>
        <w:t>2.</w:t>
      </w:r>
      <w:r>
        <w:tab/>
        <w:t>Procentowy udział dotacji w całkowitych kosztach zadania publicznego wynosi nie więcej niż: … %.</w:t>
      </w:r>
    </w:p>
    <w:p w:rsidR="001D3521" w:rsidRDefault="001D3521" w:rsidP="00876CBA">
      <w:pPr>
        <w:spacing w:before="240" w:after="240"/>
        <w:jc w:val="center"/>
      </w:pPr>
      <w:r>
        <w:t>§ 6.</w:t>
      </w:r>
    </w:p>
    <w:p w:rsidR="001D3521" w:rsidRDefault="001D3521" w:rsidP="00876CBA">
      <w:pPr>
        <w:spacing w:after="240"/>
        <w:jc w:val="center"/>
      </w:pPr>
      <w:r>
        <w:rPr>
          <w:b/>
          <w:bCs/>
        </w:rPr>
        <w:t>Zamówienia opłacane z dotacji</w:t>
      </w:r>
    </w:p>
    <w:p w:rsidR="001D3521" w:rsidRDefault="001D3521" w:rsidP="00876CBA">
      <w:pPr>
        <w:jc w:val="both"/>
      </w:pPr>
      <w:r>
        <w:t xml:space="preserve">Do zamówień na dostawy, usługi i roboty budowlane, opłacanych ze środków pochodzących z dotacji stosuje się przepisy ustawy z dnia 29 stycznia 2004 r. – Prawo zamówień publicznych (Dz. U. z 2015 r. </w:t>
      </w:r>
      <w:r w:rsidRPr="001513D7">
        <w:t>poz. 2164, z późn. zm</w:t>
      </w:r>
      <w:r>
        <w:t>.).</w:t>
      </w:r>
    </w:p>
    <w:p w:rsidR="001D3521" w:rsidRDefault="001D3521" w:rsidP="00876CBA">
      <w:pPr>
        <w:spacing w:before="240" w:after="240"/>
        <w:jc w:val="center"/>
      </w:pPr>
      <w:r>
        <w:t>§ 7.</w:t>
      </w:r>
    </w:p>
    <w:p w:rsidR="001D3521" w:rsidRDefault="001D3521" w:rsidP="00876CBA">
      <w:pPr>
        <w:spacing w:after="240"/>
        <w:jc w:val="center"/>
      </w:pPr>
      <w:r>
        <w:rPr>
          <w:b/>
          <w:bCs/>
        </w:rPr>
        <w:t>Dokumentacja finansowo-księgowa i ewidencja księgowa</w:t>
      </w:r>
    </w:p>
    <w:p w:rsidR="001D3521" w:rsidRDefault="001D3521" w:rsidP="00876CBA">
      <w:pPr>
        <w:tabs>
          <w:tab w:val="left" w:pos="284"/>
        </w:tabs>
        <w:spacing w:after="240"/>
        <w:ind w:left="284" w:hanging="284"/>
        <w:jc w:val="both"/>
      </w:pPr>
      <w:r>
        <w:t>1.</w:t>
      </w:r>
      <w:r>
        <w:tab/>
        <w:t>Zleceniobiorca jest zobowiązany do prowadzenia wyodrębnionej dokumentacji finansowo-księgowej i ewidencji księgowej zadania publicznego, zgodnie z zasadami wynikającymi z ustawy z dnia 29 września 1994 r. o rachunkowości (Dz. U. z 2013 r. poz. 330, z późn. zm.), w sposób umożliwiający identyfikację poszczególnych operacji księgowych.</w:t>
      </w:r>
    </w:p>
    <w:p w:rsidR="001D3521" w:rsidRDefault="001D3521" w:rsidP="00876CBA">
      <w:pPr>
        <w:tabs>
          <w:tab w:val="left" w:pos="284"/>
        </w:tabs>
        <w:ind w:left="284" w:hanging="284"/>
        <w:jc w:val="both"/>
      </w:pPr>
      <w:r>
        <w:t>2.</w:t>
      </w:r>
      <w:r>
        <w:tab/>
        <w:t>Zleceniobiorca zobowiązuje się do przechowywania dokumentacji związanej z realizacją zadania publicznego przez 5 lat, licząc od początku roku następującego po roku, w którym Zleceniobiorca realizował zadanie publiczne.</w:t>
      </w:r>
    </w:p>
    <w:p w:rsidR="001D3521" w:rsidRDefault="001D3521" w:rsidP="00876CBA">
      <w:pPr>
        <w:spacing w:before="240" w:after="240"/>
        <w:jc w:val="center"/>
      </w:pPr>
      <w:r>
        <w:t>§ 8.</w:t>
      </w:r>
    </w:p>
    <w:p w:rsidR="001D3521" w:rsidRDefault="001D3521" w:rsidP="00876CBA">
      <w:pPr>
        <w:spacing w:after="240"/>
        <w:jc w:val="center"/>
      </w:pPr>
      <w:r>
        <w:rPr>
          <w:b/>
          <w:bCs/>
        </w:rPr>
        <w:t>Obowiązki informacyjne Zleceniobiorcy</w:t>
      </w:r>
      <w:r>
        <w:rPr>
          <w:b/>
          <w:bCs/>
          <w:strike/>
        </w:rPr>
        <w:t>(-ów)</w:t>
      </w:r>
    </w:p>
    <w:p w:rsidR="001D3521" w:rsidRDefault="001D3521" w:rsidP="00876CBA">
      <w:pPr>
        <w:tabs>
          <w:tab w:val="left" w:pos="284"/>
        </w:tabs>
        <w:ind w:left="284" w:hanging="284"/>
        <w:jc w:val="both"/>
      </w:pPr>
      <w:r>
        <w:t>1.</w:t>
      </w:r>
      <w:r>
        <w:tab/>
        <w:t>Zleceniobiorca zobowiązuje się do informowania, że zadanie jest współfinansowane</w:t>
      </w:r>
      <w:r>
        <w:rPr>
          <w:strike/>
        </w:rPr>
        <w:t>/finansowane</w:t>
      </w:r>
      <w:r>
        <w:rPr>
          <w:strike/>
          <w:vertAlign w:val="superscript"/>
        </w:rPr>
        <w:t>1)</w:t>
      </w:r>
      <w:r>
        <w:t xml:space="preserve"> ze środków otrzymanych od Zleceniodawcy. Informacja na ten temat powinna się znaleźć we wszystkich materiałach, publikacjach, informacjach dla mediów, ogłoszeniach oraz wystąpieniach publicznych dotyczących realizowanego zadania publicznego.</w:t>
      </w:r>
    </w:p>
    <w:p w:rsidR="001D3521" w:rsidRDefault="001D3521" w:rsidP="00876CBA">
      <w:pPr>
        <w:tabs>
          <w:tab w:val="left" w:pos="284"/>
        </w:tabs>
        <w:ind w:left="284" w:hanging="284"/>
        <w:jc w:val="both"/>
      </w:pPr>
      <w:r>
        <w:t>2.</w:t>
      </w:r>
      <w:r>
        <w:tab/>
        <w:t>Zleceniobiorca zobowiązuje się do umieszczania logo Zleceniodawcy na wszystkich materiałach, w szczególności promocyjnych, informacyjnych, szkoleniowych i edukacyjnych, dotyczących realizowanego zadania, oraz zakupionych środkach trwałych, proporcjonalnie do wielkości innych oznaczeń, w sposób zapewniający jego dobrą widoczność.</w:t>
      </w:r>
    </w:p>
    <w:p w:rsidR="001D3521" w:rsidRDefault="001D3521" w:rsidP="00876CBA">
      <w:pPr>
        <w:spacing w:before="240" w:after="240"/>
        <w:jc w:val="center"/>
      </w:pPr>
      <w:r>
        <w:t>§ 9.</w:t>
      </w:r>
    </w:p>
    <w:p w:rsidR="001D3521" w:rsidRDefault="001D3521" w:rsidP="00876CBA">
      <w:pPr>
        <w:spacing w:after="240"/>
        <w:jc w:val="center"/>
      </w:pPr>
      <w:r>
        <w:rPr>
          <w:b/>
          <w:bCs/>
        </w:rPr>
        <w:t>Uprawnienia informacyjne Zleceniodawcy</w:t>
      </w:r>
    </w:p>
    <w:p w:rsidR="001D3521" w:rsidRDefault="001D3521" w:rsidP="00876CBA">
      <w:pPr>
        <w:jc w:val="both"/>
      </w:pPr>
      <w:r>
        <w:t>Zleceniobiorca upoważnia Zleceniodawcę do rozpowszechniania w dowolnej formie, w prasie, radiu, telewizji, Internecie oraz innych publikacjach, nazw oraz adresu Zleceniobiorcy, przedmiotu i celu, na który przyznano środki, oraz informacji o wysokości przyznanych środków.</w:t>
      </w:r>
    </w:p>
    <w:p w:rsidR="001D3521" w:rsidRDefault="001D3521" w:rsidP="00876CBA">
      <w:pPr>
        <w:spacing w:before="240"/>
        <w:jc w:val="center"/>
      </w:pPr>
      <w:r>
        <w:t>§ 10.</w:t>
      </w:r>
    </w:p>
    <w:p w:rsidR="001D3521" w:rsidRDefault="001D3521" w:rsidP="00876CBA">
      <w:pPr>
        <w:spacing w:before="240" w:after="240"/>
        <w:jc w:val="center"/>
      </w:pPr>
      <w:r>
        <w:rPr>
          <w:b/>
          <w:bCs/>
        </w:rPr>
        <w:t>Kontrola zadania publicznego</w:t>
      </w:r>
    </w:p>
    <w:p w:rsidR="001D3521" w:rsidRDefault="001D3521" w:rsidP="00876CBA">
      <w:pPr>
        <w:tabs>
          <w:tab w:val="left" w:pos="284"/>
        </w:tabs>
        <w:spacing w:after="240"/>
        <w:ind w:left="284" w:hanging="284"/>
        <w:jc w:val="both"/>
      </w:pPr>
      <w:r>
        <w:t>1.</w:t>
      </w:r>
      <w:r>
        <w:tab/>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obowiązku, o którym mowa w § 7 ust. 2.</w:t>
      </w:r>
    </w:p>
    <w:p w:rsidR="001D3521" w:rsidRDefault="001D3521" w:rsidP="00876CBA">
      <w:pPr>
        <w:tabs>
          <w:tab w:val="left" w:pos="284"/>
        </w:tabs>
        <w:spacing w:after="240"/>
        <w:ind w:left="284" w:hanging="284"/>
        <w:jc w:val="both"/>
      </w:pPr>
      <w:r>
        <w:t>2.</w:t>
      </w:r>
      <w:r>
        <w:tab/>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rsidR="001D3521" w:rsidRDefault="001D3521" w:rsidP="00876CBA">
      <w:pPr>
        <w:tabs>
          <w:tab w:val="left" w:pos="284"/>
        </w:tabs>
        <w:spacing w:after="240"/>
        <w:ind w:left="284" w:hanging="284"/>
        <w:jc w:val="both"/>
      </w:pPr>
      <w:r>
        <w:t>3.</w:t>
      </w:r>
      <w:r>
        <w:tab/>
        <w:t>Prawo kontroli przysługuje osobom upoważnionym przez Zleceniodawcę zarówno w siedzibie Zleceniobiorcy, jak i w miejscu realizacji zadania publicznego.</w:t>
      </w:r>
    </w:p>
    <w:p w:rsidR="001D3521" w:rsidRDefault="001D3521" w:rsidP="00876CBA">
      <w:pPr>
        <w:tabs>
          <w:tab w:val="left" w:pos="284"/>
        </w:tabs>
        <w:spacing w:after="240"/>
        <w:ind w:left="284" w:hanging="284"/>
        <w:jc w:val="both"/>
      </w:pPr>
      <w:r>
        <w:t>4.</w:t>
      </w:r>
      <w:r>
        <w:tab/>
        <w:t>O wynikach kontroli, o której mowa w ust. 1, Zleceniodawca poinformuje Zleceniobiorcę, a w przypadku stwierdzenia nieprawidłowości przekaże mu wnioski i zalecenia mające na celu ich usunięcie.</w:t>
      </w:r>
    </w:p>
    <w:p w:rsidR="001D3521" w:rsidRDefault="001D3521" w:rsidP="00876CBA">
      <w:pPr>
        <w:tabs>
          <w:tab w:val="left" w:pos="284"/>
        </w:tabs>
        <w:spacing w:after="240"/>
        <w:ind w:left="284" w:hanging="284"/>
        <w:jc w:val="both"/>
      </w:pPr>
      <w:r>
        <w:t>5.</w:t>
      </w:r>
      <w:r>
        <w:tab/>
        <w:t>Zleceniobiorca jest zobowiązany w terminie nie dłuższym niż 14 dni od dnia otrzymania wniosków i zaleceń, o których mowa w ust. 4, do ich wykonania i powiadomienia o tym Zleceniodawcy.</w:t>
      </w:r>
    </w:p>
    <w:p w:rsidR="001D3521" w:rsidRDefault="001D3521" w:rsidP="00876CBA">
      <w:pPr>
        <w:jc w:val="center"/>
      </w:pPr>
      <w:r>
        <w:t>§ 11.</w:t>
      </w:r>
    </w:p>
    <w:p w:rsidR="001D3521" w:rsidRDefault="001D3521" w:rsidP="00876CBA">
      <w:pPr>
        <w:spacing w:before="240" w:after="240"/>
        <w:jc w:val="center"/>
      </w:pPr>
      <w:r>
        <w:rPr>
          <w:b/>
          <w:bCs/>
        </w:rPr>
        <w:t>Obowiązki sprawozdawcze Zleceniobiorcy</w:t>
      </w:r>
    </w:p>
    <w:p w:rsidR="001D3521" w:rsidRDefault="001D3521" w:rsidP="00876CBA">
      <w:pPr>
        <w:tabs>
          <w:tab w:val="left" w:pos="284"/>
        </w:tabs>
        <w:ind w:left="284" w:hanging="284"/>
        <w:jc w:val="both"/>
      </w:pPr>
      <w:r>
        <w:t>1.</w:t>
      </w:r>
      <w:r>
        <w:tab/>
        <w:t>Zleceniodawca może wezwać do złożenia sprawozdania częściowego z wykonywania zadania publicznego według wzoru stanowiącego załącznik nr 3 do rozporządzenia Ministra Pracy i Polityki Społecznej z dnia 15 grudnia 2010 r. w sprawie wzoru oferty i ramowego wzoru umowy dotyczących realizacji zadania publicznego oraz wzoru sprawozdania z wykonania tego zadania. Sprawozdanie powinno zostać dostarczone w terminie 30 dni od dnia doręczenia wezwania.</w:t>
      </w:r>
    </w:p>
    <w:p w:rsidR="001D3521" w:rsidRDefault="001D3521" w:rsidP="00876CBA">
      <w:pPr>
        <w:tabs>
          <w:tab w:val="left" w:pos="284"/>
        </w:tabs>
        <w:spacing w:before="240"/>
        <w:ind w:left="284" w:hanging="284"/>
        <w:jc w:val="both"/>
      </w:pPr>
      <w:r>
        <w:t>2.</w:t>
      </w:r>
      <w:r>
        <w:tab/>
      </w:r>
      <w:r>
        <w:rPr>
          <w:strike/>
        </w:rPr>
        <w:t>Zleceniobiorca składa sprawozdanie częściowe z realizacji zadania publicznego sporządzone według wzoru, o którym mowa w ust. 1, w terminie 30 dni od dnia zakończenia roku budżetowego.</w:t>
      </w:r>
    </w:p>
    <w:p w:rsidR="001D3521" w:rsidRDefault="001D3521" w:rsidP="00876CBA">
      <w:pPr>
        <w:tabs>
          <w:tab w:val="left" w:pos="284"/>
        </w:tabs>
        <w:spacing w:before="240"/>
        <w:ind w:left="284" w:hanging="284"/>
        <w:jc w:val="both"/>
      </w:pPr>
      <w:r>
        <w:t>3.</w:t>
      </w:r>
      <w:r>
        <w:tab/>
        <w:t>Sprawozdanie końcowe z wykonania zadania publicznego powinno zostać sporządzone przez Zleceniobiorcę według wzoru, o którym mowa w ust. 1, w terminie 30 dni od dnia zakończenia realizacji zadania publicznego, o którym mowa w § 2 ust. 1 i przekazane do Departamentu Promocji, Edukacji, Kultury, Sportu i Turystyki Urzędu Marszałkowskiego w Kielcach.</w:t>
      </w:r>
    </w:p>
    <w:p w:rsidR="001D3521" w:rsidRDefault="001D3521" w:rsidP="00876CBA">
      <w:pPr>
        <w:tabs>
          <w:tab w:val="left" w:pos="284"/>
        </w:tabs>
        <w:spacing w:before="240"/>
        <w:ind w:left="284" w:hanging="284"/>
        <w:jc w:val="both"/>
      </w:pPr>
      <w:r>
        <w:t>4.</w:t>
      </w:r>
      <w:r>
        <w:tab/>
        <w:t>Jeżeli dany koszt finansowany z dotacji wykazany w sprawozdaniu z realizacji zadania publicznego nie jest równy z kosztem określonym w odpowiedniej pozycji kosztorysu, to uznaje się go za zgodny z kosztorysem wtedy, gdy nie nastąpiło jego zwiększenie o więcej niż 20 %.</w:t>
      </w:r>
    </w:p>
    <w:p w:rsidR="001D3521" w:rsidRDefault="001D3521" w:rsidP="00876CBA">
      <w:pPr>
        <w:tabs>
          <w:tab w:val="left" w:pos="284"/>
        </w:tabs>
        <w:spacing w:before="240"/>
        <w:ind w:left="284" w:hanging="284"/>
        <w:jc w:val="both"/>
      </w:pPr>
      <w:r>
        <w:t>5.</w:t>
      </w:r>
      <w:r>
        <w:tab/>
        <w:t>Obowiązek, o którym mowa w § 5 ust. 1, uważa się za zachowany, jeżeli procentowy udział dotacji, o którym mowa w § 5 ust. 2, w całkowitym koszcie zadania publicznego dotacji nie zwiększy się o   więcej niż 10 %.</w:t>
      </w:r>
    </w:p>
    <w:p w:rsidR="001D3521" w:rsidRDefault="001D3521" w:rsidP="00876CBA">
      <w:pPr>
        <w:tabs>
          <w:tab w:val="left" w:pos="284"/>
        </w:tabs>
        <w:spacing w:before="240"/>
        <w:ind w:left="284" w:hanging="284"/>
        <w:jc w:val="both"/>
      </w:pPr>
      <w:r>
        <w:t>6.</w:t>
      </w:r>
      <w:r>
        <w:tab/>
        <w:t>Przekroczenie limitów, o których mowa w ust. 4 i 5, uważa się za pobranie dotacji w nadmiernej wysokości.</w:t>
      </w:r>
    </w:p>
    <w:p w:rsidR="001D3521" w:rsidRDefault="001D3521" w:rsidP="00876CBA">
      <w:pPr>
        <w:tabs>
          <w:tab w:val="left" w:pos="284"/>
        </w:tabs>
        <w:spacing w:before="240"/>
        <w:ind w:left="284" w:hanging="284"/>
        <w:jc w:val="both"/>
      </w:pPr>
      <w:r>
        <w:t>7.</w:t>
      </w:r>
      <w:r>
        <w:tab/>
        <w:t>Zleceniodawca ma prawo żądać, aby Zleceniobiorca, w wyznaczonym terminie, przedstawił dodatkowe informacje i wyjaśnienia do sprawozdania, o którym mowa w ust. 1–3.</w:t>
      </w:r>
    </w:p>
    <w:p w:rsidR="001D3521" w:rsidRDefault="001D3521" w:rsidP="00876CBA">
      <w:pPr>
        <w:tabs>
          <w:tab w:val="left" w:pos="284"/>
        </w:tabs>
        <w:spacing w:before="240" w:after="240"/>
        <w:ind w:left="284" w:hanging="284"/>
        <w:jc w:val="both"/>
      </w:pPr>
      <w:r>
        <w:t>8.</w:t>
      </w:r>
      <w:r>
        <w:tab/>
        <w:t>W przypadku nie złożenia sprawozdań, o których mowa w ust. 1–3, Zleceniodawca wzywa pisemnie Zleceniobiorcę do ich złożenia.</w:t>
      </w:r>
    </w:p>
    <w:p w:rsidR="001D3521" w:rsidRDefault="001D3521" w:rsidP="00876CBA">
      <w:pPr>
        <w:tabs>
          <w:tab w:val="left" w:pos="284"/>
        </w:tabs>
        <w:spacing w:after="240"/>
        <w:ind w:left="284" w:hanging="284"/>
        <w:jc w:val="both"/>
      </w:pPr>
      <w:r>
        <w:t>9.</w:t>
      </w:r>
      <w:r>
        <w:tab/>
      </w:r>
      <w:r>
        <w:rPr>
          <w:strike/>
        </w:rPr>
        <w:t>W przypadku niezastosowania się do wezwania, Zleceniobiorca(-y) zapłaci(-ą) karę umowną w wysokości .... % kwoty określonej w § 3 ust. 1/§ 3 ust. 2.</w:t>
      </w:r>
      <w:r>
        <w:rPr>
          <w:strike/>
          <w:vertAlign w:val="superscript"/>
        </w:rPr>
        <w:t>1), 10)</w:t>
      </w:r>
    </w:p>
    <w:p w:rsidR="001D3521" w:rsidRDefault="001D3521" w:rsidP="00876CBA">
      <w:pPr>
        <w:tabs>
          <w:tab w:val="left" w:pos="284"/>
        </w:tabs>
        <w:spacing w:after="240"/>
        <w:ind w:left="284" w:hanging="284"/>
        <w:jc w:val="both"/>
      </w:pPr>
      <w:r>
        <w:t>10.</w:t>
      </w:r>
      <w:r>
        <w:tab/>
        <w:t>Niezastosowanie się do wezwania może być podstawą odstąpienia od umowy przez Zleceniodawcę.</w:t>
      </w:r>
    </w:p>
    <w:p w:rsidR="001D3521" w:rsidRDefault="001D3521" w:rsidP="00876CBA">
      <w:pPr>
        <w:tabs>
          <w:tab w:val="left" w:pos="284"/>
        </w:tabs>
        <w:spacing w:after="240"/>
        <w:ind w:left="284" w:hanging="284"/>
        <w:jc w:val="both"/>
      </w:pPr>
      <w:r>
        <w:t>11.</w:t>
      </w:r>
      <w:r>
        <w:tab/>
        <w:t>Dostarczenie sprawozdania końcowego jest równoznaczne z udzieleniem Zleceniodawcy prawa do rozpowszechniania jego tekstu w sprawozdaniach, materiałach informacyjnych i promocyjnych oraz innych dokumentach urzędowych.</w:t>
      </w:r>
    </w:p>
    <w:p w:rsidR="001D3521" w:rsidRDefault="001D3521" w:rsidP="00876CBA">
      <w:pPr>
        <w:jc w:val="center"/>
      </w:pPr>
      <w:r>
        <w:t>§ 12.</w:t>
      </w:r>
    </w:p>
    <w:p w:rsidR="001D3521" w:rsidRDefault="001D3521" w:rsidP="00876CBA">
      <w:pPr>
        <w:spacing w:before="240" w:after="240"/>
        <w:jc w:val="center"/>
      </w:pPr>
      <w:r>
        <w:rPr>
          <w:b/>
          <w:bCs/>
        </w:rPr>
        <w:t>Zwrot środków finansowych</w:t>
      </w:r>
    </w:p>
    <w:p w:rsidR="001D3521" w:rsidRDefault="001D3521" w:rsidP="00876CBA">
      <w:pPr>
        <w:tabs>
          <w:tab w:val="left" w:pos="284"/>
        </w:tabs>
        <w:spacing w:after="240"/>
        <w:ind w:left="284" w:hanging="284"/>
        <w:jc w:val="both"/>
      </w:pPr>
      <w:r>
        <w:t>1.</w:t>
      </w:r>
      <w:r>
        <w:tab/>
        <w:t>Przekazane środki finansowe z dotacji, określone w § 3 ust. 1</w:t>
      </w:r>
      <w:r>
        <w:rPr>
          <w:strike/>
        </w:rPr>
        <w:t>/§ 3 ust. 2</w:t>
      </w:r>
      <w:r>
        <w:rPr>
          <w:strike/>
          <w:vertAlign w:val="superscript"/>
        </w:rPr>
        <w:t>1)</w:t>
      </w:r>
      <w:r>
        <w:t>, Zleceniobiorca jest zobowiązany wykorzystać do dnia 31 grudnia każdego roku, w którym realizowane jest zadanie publiczne, nie później jednak niż do dnia zakończenia realizacji zadania publicznego, o którym mowa w § 2 ust. 1. Kwotę dotacji niewykorzystaną w terminie Zleceniobiorca jest zobowiązany zwrócić odpowiednio do dnia 15 stycznia następnego roku kalendarzowego lub w terminie 15 dni od dnia zakończenia realizacji zadania publicznego, o którym mowa w § 2 ust. 1.</w:t>
      </w:r>
    </w:p>
    <w:p w:rsidR="001D3521" w:rsidRDefault="001D3521" w:rsidP="00876CBA">
      <w:pPr>
        <w:tabs>
          <w:tab w:val="left" w:pos="284"/>
        </w:tabs>
        <w:ind w:left="284" w:hanging="284"/>
        <w:jc w:val="both"/>
      </w:pPr>
      <w:r>
        <w:t>2.</w:t>
      </w:r>
      <w:r>
        <w:tab/>
        <w:t>Niewykorzystana kwota dotacji podlega zwrotowi na rachunek bankowy Zleceniodawcy: Urząd Marszałkowski Województwa Świętokrzyskiego w Kielcach Getin Noble Bank S.A. o numerze 56 1560 0013 2536 2450 5776 0001.</w:t>
      </w:r>
    </w:p>
    <w:p w:rsidR="001D3521" w:rsidRDefault="001D3521" w:rsidP="00876CBA">
      <w:pPr>
        <w:tabs>
          <w:tab w:val="left" w:pos="284"/>
        </w:tabs>
        <w:spacing w:before="240"/>
        <w:ind w:left="284" w:hanging="284"/>
        <w:jc w:val="both"/>
      </w:pPr>
      <w:r>
        <w:t>3.</w:t>
      </w:r>
      <w:r>
        <w:tab/>
        <w:t>Od niewykorzystanej kwoty dotacji zwróconej po terminie, o którym mowa w ust. 1, naliczane są odsetki w wysokości określonej jak dla zaległości podatkowych i przekazywane na rachunek bankowy Zleceniodawcy o numerze wymienionym w ust. 2.</w:t>
      </w:r>
    </w:p>
    <w:p w:rsidR="001D3521" w:rsidRDefault="001D3521" w:rsidP="00876CBA">
      <w:pPr>
        <w:tabs>
          <w:tab w:val="left" w:pos="284"/>
        </w:tabs>
        <w:spacing w:before="240"/>
        <w:ind w:left="284" w:hanging="284"/>
        <w:jc w:val="both"/>
      </w:pPr>
      <w:r>
        <w:t>4.</w:t>
      </w:r>
      <w:r>
        <w:tab/>
        <w:t>Niewykorzystane przychody i odsetki bankowe od przyznanej dotacji podlegają zwrotowi na rachunek bankowy Zleceniodawcy na zasadach określonych w ust. 1–3.</w:t>
      </w:r>
    </w:p>
    <w:p w:rsidR="001D3521" w:rsidRDefault="001D3521" w:rsidP="00876CBA">
      <w:pPr>
        <w:tabs>
          <w:tab w:val="left" w:pos="284"/>
        </w:tabs>
        <w:spacing w:before="240"/>
        <w:ind w:left="284" w:hanging="284"/>
        <w:jc w:val="both"/>
      </w:pPr>
      <w:r>
        <w:t>5.</w:t>
      </w:r>
      <w:r>
        <w:tab/>
        <w:t>Od kwoty dotacji, pobranej w nadmiernej wysokości, o której mowa w § 11 ust. 6, naliczane są odsetki zgodnie z przepisami o finansach publicznych, w wysokości określonej jak dla zaległości podatkowych i przekazywane na rachunek bankowy Zleceniodawcy o numerze wymienionym w ust. 2.</w:t>
      </w:r>
    </w:p>
    <w:p w:rsidR="001D3521" w:rsidRDefault="001D3521" w:rsidP="00876CBA">
      <w:pPr>
        <w:spacing w:before="240" w:after="240"/>
        <w:jc w:val="center"/>
      </w:pPr>
      <w:r>
        <w:t>§ 13.</w:t>
      </w:r>
    </w:p>
    <w:p w:rsidR="001D3521" w:rsidRDefault="001D3521" w:rsidP="00876CBA">
      <w:pPr>
        <w:spacing w:after="240"/>
        <w:jc w:val="center"/>
      </w:pPr>
      <w:r>
        <w:rPr>
          <w:b/>
          <w:bCs/>
        </w:rPr>
        <w:t>Rozwiązanie umowy za porozumieniem Stron</w:t>
      </w:r>
    </w:p>
    <w:p w:rsidR="001D3521" w:rsidRDefault="001D3521" w:rsidP="00876CBA">
      <w:pPr>
        <w:tabs>
          <w:tab w:val="left" w:pos="284"/>
        </w:tabs>
        <w:ind w:left="284" w:hanging="284"/>
        <w:jc w:val="both"/>
      </w:pPr>
      <w:r>
        <w:t>1.</w:t>
      </w:r>
      <w:r>
        <w:tab/>
        <w:t>Umowa może być rozwiązana na mocy porozumienia Stron w przypadku wystąpienia okoliczności, za które Strony nie ponoszą odpowiedzialności, a które uniemożliwiają wykonywanie umowy.</w:t>
      </w:r>
    </w:p>
    <w:p w:rsidR="001D3521" w:rsidRDefault="001D3521" w:rsidP="00876CBA">
      <w:pPr>
        <w:tabs>
          <w:tab w:val="left" w:pos="284"/>
        </w:tabs>
        <w:spacing w:before="240"/>
        <w:ind w:left="284" w:hanging="284"/>
        <w:jc w:val="both"/>
      </w:pPr>
      <w:r>
        <w:t>2.</w:t>
      </w:r>
      <w:r>
        <w:tab/>
        <w:t>W przypadku rozwiązania umowy skutki finansowe i ewentualny zwrot środków finansowych Strony określą w protokole.</w:t>
      </w:r>
    </w:p>
    <w:p w:rsidR="001D3521" w:rsidRDefault="001D3521" w:rsidP="00876CBA">
      <w:pPr>
        <w:spacing w:before="240"/>
        <w:jc w:val="center"/>
      </w:pPr>
      <w:r>
        <w:t>§ 14.</w:t>
      </w:r>
    </w:p>
    <w:p w:rsidR="001D3521" w:rsidRDefault="001D3521" w:rsidP="00876CBA">
      <w:pPr>
        <w:spacing w:before="240" w:after="240"/>
        <w:jc w:val="center"/>
      </w:pPr>
      <w:r>
        <w:rPr>
          <w:b/>
          <w:bCs/>
        </w:rPr>
        <w:t>Odstąpienie od umowy przez Zleceniobiorcę</w:t>
      </w:r>
    </w:p>
    <w:p w:rsidR="001D3521" w:rsidRDefault="001D3521" w:rsidP="00876CBA">
      <w:pPr>
        <w:tabs>
          <w:tab w:val="left" w:pos="284"/>
        </w:tabs>
        <w:spacing w:after="240"/>
        <w:ind w:left="284" w:hanging="284"/>
        <w:jc w:val="both"/>
      </w:pPr>
      <w:r>
        <w:t>1.</w:t>
      </w:r>
      <w:r>
        <w:tab/>
        <w:t>Zleceniobiorca może odstąpić od umowy do dnia przekazania dotacji/</w:t>
      </w:r>
      <w:r>
        <w:rPr>
          <w:strike/>
        </w:rPr>
        <w:t>przekazania I transzy dotacji</w:t>
      </w:r>
      <w:r>
        <w:t>, w przypadku wystąpienia okoliczności uniemożliwiających wykonanie umowy.</w:t>
      </w:r>
    </w:p>
    <w:p w:rsidR="001D3521" w:rsidRDefault="001D3521" w:rsidP="00876CBA">
      <w:pPr>
        <w:tabs>
          <w:tab w:val="left" w:pos="284"/>
        </w:tabs>
        <w:spacing w:after="240"/>
        <w:ind w:left="284" w:hanging="284"/>
        <w:jc w:val="both"/>
        <w:rPr>
          <w:lang w:eastAsia="en-US"/>
        </w:rPr>
      </w:pPr>
      <w:r>
        <w:t>2.</w:t>
      </w:r>
      <w:r>
        <w:tab/>
        <w:t xml:space="preserve">Zleceniobiorca może odstąpić od umowy, jeżeli Zleceniodawca </w:t>
      </w:r>
      <w:r>
        <w:rPr>
          <w:lang w:eastAsia="en-US"/>
        </w:rPr>
        <w:t xml:space="preserve">nie przekaże </w:t>
      </w:r>
      <w:r>
        <w:t>dotacji</w:t>
      </w:r>
      <w:r>
        <w:rPr>
          <w:strike/>
        </w:rPr>
        <w:t>/</w:t>
      </w:r>
      <w:r>
        <w:rPr>
          <w:strike/>
          <w:lang w:eastAsia="en-US"/>
        </w:rPr>
        <w:t>I</w:t>
      </w:r>
      <w:r>
        <w:rPr>
          <w:lang w:eastAsia="en-US"/>
        </w:rPr>
        <w:t xml:space="preserve"> </w:t>
      </w:r>
      <w:r>
        <w:rPr>
          <w:strike/>
          <w:lang w:eastAsia="en-US"/>
        </w:rPr>
        <w:t>transzy dotacji</w:t>
      </w:r>
      <w:r>
        <w:rPr>
          <w:strike/>
        </w:rPr>
        <w:t xml:space="preserve"> </w:t>
      </w:r>
      <w:r>
        <w:t>w terminie określonym w umowie, nie później jednak niż do dnia przekazania dotacji</w:t>
      </w:r>
      <w:r>
        <w:rPr>
          <w:strike/>
        </w:rPr>
        <w:t>/I</w:t>
      </w:r>
      <w:r>
        <w:t xml:space="preserve"> </w:t>
      </w:r>
      <w:r>
        <w:rPr>
          <w:strike/>
        </w:rPr>
        <w:t>transzy dotacji</w:t>
      </w:r>
      <w:r>
        <w:t>.</w:t>
      </w:r>
    </w:p>
    <w:p w:rsidR="001D3521" w:rsidRDefault="001D3521" w:rsidP="00876CBA">
      <w:pPr>
        <w:tabs>
          <w:tab w:val="left" w:pos="284"/>
        </w:tabs>
        <w:spacing w:after="240"/>
        <w:ind w:left="284" w:hanging="284"/>
        <w:jc w:val="both"/>
      </w:pPr>
      <w:r>
        <w:t>3.</w:t>
      </w:r>
      <w:r>
        <w:tab/>
        <w:t>W przypadku odstąpienia przez Zleceniobiorcę od wykonania umowy po przekazaniu przez Zleceniodawcę dotacji</w:t>
      </w:r>
      <w:r>
        <w:rPr>
          <w:strike/>
        </w:rPr>
        <w:t>/I</w:t>
      </w:r>
      <w:r>
        <w:t xml:space="preserve"> </w:t>
      </w:r>
      <w:r>
        <w:rPr>
          <w:strike/>
        </w:rPr>
        <w:t>transzy dotacji</w:t>
      </w:r>
      <w:r>
        <w:t xml:space="preserve"> Zleceniodawcy przysługuje kara umowna w wysokości 10 % kwoty określonej w § 3 ust. 1</w:t>
      </w:r>
      <w:r>
        <w:rPr>
          <w:strike/>
        </w:rPr>
        <w:t>/§ 3 ust. 2,</w:t>
      </w:r>
      <w:r>
        <w:t xml:space="preserve"> nie więcej jednak niż 1 000,00 zł.</w:t>
      </w:r>
    </w:p>
    <w:p w:rsidR="001D3521" w:rsidRDefault="001D3521" w:rsidP="00876CBA">
      <w:pPr>
        <w:spacing w:before="240"/>
        <w:jc w:val="center"/>
      </w:pPr>
      <w:r>
        <w:t>§ 15.</w:t>
      </w:r>
    </w:p>
    <w:p w:rsidR="001D3521" w:rsidRDefault="001D3521" w:rsidP="00876CBA">
      <w:pPr>
        <w:spacing w:before="240" w:after="240"/>
        <w:jc w:val="center"/>
      </w:pPr>
      <w:r>
        <w:rPr>
          <w:b/>
          <w:bCs/>
        </w:rPr>
        <w:t>Rozwiązanie umowy przez Zleceniodawcę</w:t>
      </w:r>
    </w:p>
    <w:p w:rsidR="001D3521" w:rsidRDefault="001D3521" w:rsidP="00876CBA">
      <w:pPr>
        <w:tabs>
          <w:tab w:val="left" w:pos="284"/>
        </w:tabs>
        <w:ind w:left="284" w:hanging="284"/>
        <w:jc w:val="both"/>
      </w:pPr>
      <w:r>
        <w:t>1.</w:t>
      </w:r>
      <w:r>
        <w:tab/>
        <w:t>Umowa może być rozwiązana przez Zleceniodawcę ze skutkiem natychmiastowym w przypadku:</w:t>
      </w:r>
    </w:p>
    <w:p w:rsidR="001D3521" w:rsidRDefault="001D3521" w:rsidP="00876CBA">
      <w:pPr>
        <w:tabs>
          <w:tab w:val="left" w:pos="568"/>
        </w:tabs>
        <w:ind w:left="568" w:hanging="284"/>
        <w:jc w:val="both"/>
      </w:pPr>
      <w:r>
        <w:t>1)</w:t>
      </w:r>
      <w:r>
        <w:tab/>
        <w:t>wykorzystywania udzielonej dotacji niezgodnie z przeznaczeniem;</w:t>
      </w:r>
    </w:p>
    <w:p w:rsidR="001D3521" w:rsidRDefault="001D3521" w:rsidP="00876CBA">
      <w:pPr>
        <w:tabs>
          <w:tab w:val="left" w:pos="568"/>
        </w:tabs>
        <w:ind w:left="568" w:hanging="284"/>
        <w:jc w:val="both"/>
      </w:pPr>
      <w:r>
        <w:t>2)</w:t>
      </w:r>
      <w:r>
        <w:tab/>
        <w:t>nieterminowego oraz nienależytego wykonywania umowy, w szczególności zmniejszenia zakresu rzeczowego realizowanego zadania;</w:t>
      </w:r>
    </w:p>
    <w:p w:rsidR="001D3521" w:rsidRDefault="001D3521" w:rsidP="00876CBA">
      <w:pPr>
        <w:tabs>
          <w:tab w:val="left" w:pos="568"/>
        </w:tabs>
        <w:ind w:left="568" w:hanging="284"/>
        <w:jc w:val="both"/>
      </w:pPr>
      <w:r>
        <w:t>3)</w:t>
      </w:r>
      <w:r>
        <w:tab/>
        <w:t>przekazania przez Zleceniobiorcę części lub całości dotacji osobie trzeciej, mimo że nie przewiduje tego niniejsza umowa;</w:t>
      </w:r>
    </w:p>
    <w:p w:rsidR="001D3521" w:rsidRDefault="001D3521" w:rsidP="00876CBA">
      <w:pPr>
        <w:tabs>
          <w:tab w:val="left" w:pos="568"/>
        </w:tabs>
        <w:ind w:left="568" w:hanging="284"/>
        <w:jc w:val="both"/>
      </w:pPr>
      <w:r>
        <w:t>4)</w:t>
      </w:r>
      <w:r>
        <w:tab/>
        <w:t>nie przedłożenia przez Zleceniobiorcę sprawozdania z wykonania zadania w terminie i na zasadach określonych w niniejszej umowie;</w:t>
      </w:r>
    </w:p>
    <w:p w:rsidR="001D3521" w:rsidRDefault="001D3521" w:rsidP="00876CBA">
      <w:pPr>
        <w:tabs>
          <w:tab w:val="left" w:pos="568"/>
        </w:tabs>
        <w:ind w:left="568" w:hanging="284"/>
        <w:jc w:val="both"/>
      </w:pPr>
      <w:r>
        <w:t>5)</w:t>
      </w:r>
      <w:r>
        <w:tab/>
        <w:t>odmowy poddania się przez Zleceniobiorcę kontroli albo nie doprowadzenia przez Zleceniodawcę w terminie określonym do usunięcia stwierdzonych nieprawidłowości.</w:t>
      </w:r>
    </w:p>
    <w:p w:rsidR="001D3521" w:rsidRDefault="001D3521" w:rsidP="00876CBA">
      <w:pPr>
        <w:tabs>
          <w:tab w:val="left" w:pos="284"/>
        </w:tabs>
        <w:spacing w:before="240" w:after="240"/>
        <w:ind w:left="284" w:hanging="284"/>
        <w:jc w:val="both"/>
      </w:pPr>
      <w:r>
        <w:t>2.</w:t>
      </w:r>
      <w:r>
        <w:tab/>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1D3521" w:rsidRDefault="001D3521" w:rsidP="00876CBA">
      <w:pPr>
        <w:tabs>
          <w:tab w:val="left" w:pos="284"/>
        </w:tabs>
        <w:spacing w:after="240"/>
        <w:ind w:left="284" w:hanging="284"/>
        <w:jc w:val="both"/>
      </w:pPr>
      <w:r>
        <w:t>3.</w:t>
      </w:r>
      <w:r>
        <w:tab/>
        <w:t>W przypadku nie 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rsidR="001D3521" w:rsidRDefault="001D3521" w:rsidP="00876CBA">
      <w:pPr>
        <w:jc w:val="center"/>
      </w:pPr>
      <w:r>
        <w:t>§ 16.</w:t>
      </w:r>
    </w:p>
    <w:p w:rsidR="001D3521" w:rsidRDefault="001D3521" w:rsidP="00876CBA">
      <w:pPr>
        <w:spacing w:before="240" w:after="240"/>
        <w:jc w:val="center"/>
      </w:pPr>
      <w:r>
        <w:rPr>
          <w:b/>
          <w:bCs/>
        </w:rPr>
        <w:t>Nieuzyskanie dotacji z innego źródła publicznego</w:t>
      </w:r>
    </w:p>
    <w:p w:rsidR="001D3521" w:rsidRDefault="001D3521" w:rsidP="00876CBA">
      <w:pPr>
        <w:tabs>
          <w:tab w:val="left" w:pos="284"/>
        </w:tabs>
        <w:spacing w:after="240"/>
        <w:ind w:left="284" w:hanging="284"/>
        <w:jc w:val="both"/>
      </w:pPr>
      <w:r>
        <w:t>1.</w:t>
      </w:r>
      <w:r>
        <w:tab/>
      </w:r>
      <w:r>
        <w:rPr>
          <w:strike/>
        </w:rPr>
        <w:t>Jeżeli nie zostaną przyznane finansowe środki z innych źródeł publicznych, o których mowa w § 3 ust. 4 pkt 2 lit. b, Zleceniobiorca(-y) ma(-ją) obowiązek przekazać Zleceniodawcy informację o tym niezwłocznie, jednakże nie później niż w ciągu 7 dni od stosownego rozstrzygnięcia właściwego organu.</w:t>
      </w:r>
    </w:p>
    <w:p w:rsidR="001D3521" w:rsidRDefault="001D3521" w:rsidP="00876CBA">
      <w:pPr>
        <w:tabs>
          <w:tab w:val="left" w:pos="284"/>
        </w:tabs>
        <w:spacing w:after="240"/>
        <w:ind w:left="284" w:hanging="284"/>
        <w:jc w:val="both"/>
      </w:pPr>
      <w:r>
        <w:t>2.</w:t>
      </w:r>
      <w:r>
        <w:tab/>
      </w:r>
      <w:r>
        <w:rPr>
          <w:strike/>
        </w:rPr>
        <w:t>Jeżeli z informacji, o której mowa w ust. 1, wynika, że zrealizowanie zadania publicznego przez Zleceniobiorcę(-ów) na warunkach niniejszej umowy nie jest możliwe, każda ze Stron może odstąpić od umowy.</w:t>
      </w:r>
    </w:p>
    <w:p w:rsidR="001D3521" w:rsidRDefault="001D3521" w:rsidP="00876CBA">
      <w:pPr>
        <w:tabs>
          <w:tab w:val="left" w:pos="284"/>
        </w:tabs>
        <w:spacing w:after="240"/>
        <w:ind w:left="284" w:hanging="284"/>
        <w:jc w:val="both"/>
      </w:pPr>
      <w:r>
        <w:t>3.</w:t>
      </w:r>
      <w:r>
        <w:tab/>
      </w:r>
      <w:r>
        <w:rPr>
          <w:strike/>
        </w:rPr>
        <w:t>Jeżeli z informacji, o której mowa w ust. 1, wynika, że zadanie publiczne może być zrealizowane w ograniczonym zakresie, Strony mogą dokonać stosownej zmiany treści umowy.</w:t>
      </w:r>
    </w:p>
    <w:p w:rsidR="001D3521" w:rsidRDefault="001D3521" w:rsidP="00876CBA">
      <w:pPr>
        <w:tabs>
          <w:tab w:val="left" w:pos="284"/>
        </w:tabs>
        <w:spacing w:after="240"/>
        <w:ind w:left="284" w:hanging="284"/>
        <w:jc w:val="both"/>
      </w:pPr>
      <w:r>
        <w:t>4.</w:t>
      </w:r>
      <w:r>
        <w:tab/>
      </w:r>
      <w:r>
        <w:rPr>
          <w:strike/>
        </w:rPr>
        <w:t>W razie nieprzekazania informacji w terminie, o którym mowa w ust. 1, Zleceniobiorca(-y) nie może/nie mogą odstąpić od umowy w trybie, o którym mowa w ust. 2, i ma/mają obowiązek zagwarantować na realizację zadania środki w wysokości środków wnioskowanych, które nie zostały Zleceniobiorcy(-om) przyznane.</w:t>
      </w:r>
    </w:p>
    <w:p w:rsidR="001D3521" w:rsidRDefault="001D3521" w:rsidP="00876CBA">
      <w:pPr>
        <w:jc w:val="center"/>
      </w:pPr>
      <w:r>
        <w:t>§ 17.</w:t>
      </w:r>
    </w:p>
    <w:p w:rsidR="001D3521" w:rsidRDefault="001D3521" w:rsidP="00876CBA">
      <w:pPr>
        <w:spacing w:before="240" w:after="240"/>
        <w:jc w:val="center"/>
      </w:pPr>
      <w:r>
        <w:rPr>
          <w:b/>
          <w:bCs/>
        </w:rPr>
        <w:t>Zabezpieczenie</w:t>
      </w:r>
    </w:p>
    <w:p w:rsidR="001D3521" w:rsidRDefault="001D3521" w:rsidP="00876CBA">
      <w:pPr>
        <w:tabs>
          <w:tab w:val="left" w:pos="284"/>
        </w:tabs>
        <w:spacing w:after="240"/>
        <w:ind w:left="284" w:hanging="284"/>
        <w:jc w:val="both"/>
      </w:pPr>
      <w:r>
        <w:t>1.</w:t>
      </w:r>
      <w:r>
        <w:tab/>
      </w:r>
      <w:r>
        <w:rPr>
          <w:strike/>
        </w:rPr>
        <w:t>Zleceniobiorca(-y) przedstawia(-ją) przed zawarciem umowy zabezpieczenie ustanawiane w formie weksla in blanco wraz z deklaracją wekslową.</w:t>
      </w:r>
    </w:p>
    <w:p w:rsidR="001D3521" w:rsidRDefault="001D3521" w:rsidP="00876CBA">
      <w:pPr>
        <w:tabs>
          <w:tab w:val="left" w:pos="284"/>
        </w:tabs>
        <w:ind w:left="284" w:hanging="284"/>
        <w:jc w:val="both"/>
      </w:pPr>
      <w:r>
        <w:t>2.</w:t>
      </w:r>
      <w:r>
        <w:tab/>
      </w:r>
      <w:r>
        <w:rPr>
          <w:strike/>
        </w:rPr>
        <w:t>Minimalna kwota zabezpieczenia, o którym mowa w ust. 1, nie może być mniejsza niż wysokość dofinansowania realizacji zadania publicznego. W przypadku nieprzedłożenia weksla in blanco wraz z deklaracją wekslową umowa ze Zleceniobiorcą(-ami) jest nieważna.</w:t>
      </w:r>
    </w:p>
    <w:p w:rsidR="001D3521" w:rsidRDefault="001D3521" w:rsidP="00876CBA">
      <w:pPr>
        <w:spacing w:before="240"/>
        <w:jc w:val="center"/>
      </w:pPr>
      <w:r>
        <w:t>§ 18.</w:t>
      </w:r>
    </w:p>
    <w:p w:rsidR="001D3521" w:rsidRDefault="001D3521" w:rsidP="00876CBA">
      <w:pPr>
        <w:spacing w:before="240" w:after="240"/>
        <w:jc w:val="center"/>
      </w:pPr>
      <w:r>
        <w:rPr>
          <w:b/>
          <w:bCs/>
        </w:rPr>
        <w:t>Zakaz zbywania rzeczy zakupionych za środki pochodzące z dotacji</w:t>
      </w:r>
    </w:p>
    <w:p w:rsidR="001D3521" w:rsidRDefault="001D3521" w:rsidP="00876CBA">
      <w:pPr>
        <w:tabs>
          <w:tab w:val="left" w:pos="284"/>
        </w:tabs>
        <w:spacing w:after="240"/>
        <w:ind w:left="284" w:hanging="284"/>
        <w:jc w:val="both"/>
      </w:pPr>
      <w:r>
        <w:t>1.</w:t>
      </w:r>
      <w:r>
        <w:tab/>
        <w:t>Zleceniobiorca zobowiązuje się do nie zbywania związanych z realizacją zadania rzeczy zakupionych na swoją rzecz za środki pochodzące z dotacji przez okres 5 lat od dnia dokonania ich zakupu.</w:t>
      </w:r>
    </w:p>
    <w:p w:rsidR="001D3521" w:rsidRDefault="001D3521" w:rsidP="00876CBA">
      <w:pPr>
        <w:tabs>
          <w:tab w:val="left" w:pos="284"/>
        </w:tabs>
        <w:ind w:left="284" w:hanging="284"/>
        <w:jc w:val="both"/>
      </w:pPr>
      <w:r>
        <w:t>2.</w:t>
      </w:r>
      <w:r>
        <w:tab/>
        <w:t>Z ważnych przyczyn Strony mogą zawrzeć aneks do niniejszej umowy, zezwalający na zbycie rzeczy przed upływem terminu, o którym mowa w ust. 1, pod warunkiem że Zleceniobiorca zobowiąże się przeznaczyć środki pozyskane ze zbycia rzeczy na realizację celów statutowych.</w:t>
      </w:r>
    </w:p>
    <w:p w:rsidR="001D3521" w:rsidRDefault="001D3521" w:rsidP="00876CBA">
      <w:pPr>
        <w:spacing w:before="240"/>
        <w:jc w:val="center"/>
      </w:pPr>
      <w:r>
        <w:t>§ 19.</w:t>
      </w:r>
    </w:p>
    <w:p w:rsidR="001D3521" w:rsidRDefault="001D3521" w:rsidP="00876CBA">
      <w:pPr>
        <w:spacing w:before="240" w:after="240"/>
        <w:jc w:val="center"/>
      </w:pPr>
      <w:r>
        <w:rPr>
          <w:b/>
          <w:bCs/>
        </w:rPr>
        <w:t>Forma pisemna oświadczeń</w:t>
      </w:r>
    </w:p>
    <w:p w:rsidR="001D3521" w:rsidRDefault="001D3521" w:rsidP="00876CBA">
      <w:pPr>
        <w:tabs>
          <w:tab w:val="left" w:pos="284"/>
        </w:tabs>
        <w:spacing w:after="240"/>
        <w:ind w:left="284" w:hanging="284"/>
        <w:jc w:val="both"/>
      </w:pPr>
      <w:r>
        <w:t>1.</w:t>
      </w:r>
      <w:r>
        <w:tab/>
        <w:t>Wszelkie zmiany, uzupełnienia i oświadczenia składane w związku z niniejszą umową wymagają pod rygorem nieważności zawarcia w formie pisemnej aneksu.</w:t>
      </w:r>
    </w:p>
    <w:p w:rsidR="001D3521" w:rsidRDefault="001D3521" w:rsidP="00876CBA">
      <w:pPr>
        <w:tabs>
          <w:tab w:val="left" w:pos="284"/>
        </w:tabs>
        <w:spacing w:after="240"/>
        <w:ind w:left="284" w:hanging="284"/>
        <w:jc w:val="both"/>
      </w:pPr>
      <w:r>
        <w:t>2.</w:t>
      </w:r>
      <w:r>
        <w:tab/>
        <w:t>Wszelkie wątpliwości związane z realizacją niniejszej umowy wyjaśniane będą w formie pisemnej.</w:t>
      </w:r>
    </w:p>
    <w:p w:rsidR="001D3521" w:rsidRDefault="001D3521" w:rsidP="00876CBA">
      <w:pPr>
        <w:spacing w:after="240"/>
        <w:jc w:val="center"/>
      </w:pPr>
      <w:r>
        <w:t>§ 20.</w:t>
      </w:r>
    </w:p>
    <w:p w:rsidR="001D3521" w:rsidRDefault="001D3521" w:rsidP="00876CBA">
      <w:pPr>
        <w:spacing w:after="240"/>
        <w:jc w:val="center"/>
      </w:pPr>
      <w:r>
        <w:rPr>
          <w:b/>
          <w:bCs/>
        </w:rPr>
        <w:t>Odpowiedzialność wobec osób trzecich</w:t>
      </w:r>
    </w:p>
    <w:p w:rsidR="001D3521" w:rsidRDefault="001D3521" w:rsidP="00876CBA">
      <w:pPr>
        <w:tabs>
          <w:tab w:val="left" w:pos="284"/>
        </w:tabs>
        <w:spacing w:after="240"/>
        <w:ind w:left="284" w:hanging="284"/>
        <w:jc w:val="both"/>
      </w:pPr>
      <w:r>
        <w:t>1.</w:t>
      </w:r>
      <w:r>
        <w:tab/>
        <w:t>Zleceniobiorca ponosi wyłączną odpowiedzialność wobec osób trzecich za szkody powstałe w związku z realizacją zadania publicznego.</w:t>
      </w:r>
    </w:p>
    <w:p w:rsidR="001D3521" w:rsidRDefault="001D3521" w:rsidP="00876CBA">
      <w:pPr>
        <w:tabs>
          <w:tab w:val="left" w:pos="284"/>
        </w:tabs>
        <w:ind w:left="284" w:hanging="284"/>
        <w:jc w:val="both"/>
      </w:pPr>
      <w:r>
        <w:t>2.</w:t>
      </w:r>
      <w:r>
        <w:tab/>
        <w:t xml:space="preserve">W zakresie związanym z realizacją zadania publicznego, w tym z gromadzeniem, przetwarzaniem i przekazywaniem danych osobowych, a także wprowadzaniem ich do systemów informatycznych, Zleceniobiorca odbiera stosowne oświadczenia osób, których te dane dotyczą, zgodnie z ustawą z dnia 29 sierpnia 1997 r. o ochronie danych osobowych (Dz. U. z 2015 r. </w:t>
      </w:r>
      <w:r w:rsidRPr="00044E3C">
        <w:t>poz. 2135, z późn. zm</w:t>
      </w:r>
      <w:r>
        <w:t>.).</w:t>
      </w:r>
    </w:p>
    <w:p w:rsidR="001D3521" w:rsidRDefault="001D3521" w:rsidP="00876CBA">
      <w:pPr>
        <w:spacing w:before="240" w:after="240"/>
        <w:jc w:val="center"/>
      </w:pPr>
      <w:r>
        <w:rPr>
          <w:b/>
          <w:bCs/>
        </w:rPr>
        <w:t>Postanowienia końcowe</w:t>
      </w:r>
    </w:p>
    <w:p w:rsidR="001D3521" w:rsidRDefault="001D3521" w:rsidP="00876CBA">
      <w:pPr>
        <w:spacing w:after="240"/>
        <w:jc w:val="center"/>
      </w:pPr>
      <w:r>
        <w:t>§ 21.</w:t>
      </w:r>
    </w:p>
    <w:p w:rsidR="001D3521" w:rsidRDefault="001D3521" w:rsidP="00876CBA">
      <w:pPr>
        <w:jc w:val="both"/>
      </w:pPr>
      <w:r>
        <w:t xml:space="preserve">W zakresie nieuregulowanym umową stosuje się przepisy ustawy z dnia 23 kwietnia 1964 r. – Kodeks cywilny (Dz. U. z 2014 r. poz. 121 z późn. zm.) oraz ustawy z dnia 27 sierpnia 2009 r. o finansach publicznych (Dz. U. z 2013 r. poz. 885, z późn. zm.). </w:t>
      </w:r>
    </w:p>
    <w:p w:rsidR="001D3521" w:rsidRDefault="001D3521" w:rsidP="00876CBA">
      <w:pPr>
        <w:spacing w:before="240" w:after="240"/>
        <w:jc w:val="center"/>
      </w:pPr>
      <w:r>
        <w:t>§ 22.</w:t>
      </w:r>
    </w:p>
    <w:p w:rsidR="001D3521" w:rsidRDefault="001D3521" w:rsidP="00876CBA">
      <w:pPr>
        <w:jc w:val="both"/>
      </w:pPr>
      <w: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1D3521" w:rsidRDefault="001D3521" w:rsidP="00876CBA">
      <w:pPr>
        <w:spacing w:before="240" w:after="240"/>
        <w:jc w:val="center"/>
      </w:pPr>
      <w:r>
        <w:t>§ 23.</w:t>
      </w:r>
    </w:p>
    <w:p w:rsidR="001D3521" w:rsidRDefault="001D3521" w:rsidP="00876CBA">
      <w:pPr>
        <w:spacing w:after="480"/>
        <w:jc w:val="both"/>
      </w:pPr>
      <w:r>
        <w:t>Umowa niniejsza została sporządzona w trzech  jednobrzmiących egzemplarzach, z których jeden otrzymuje Zleceniobiorca, dwa zaś Zleceniodawca.</w:t>
      </w:r>
    </w:p>
    <w:p w:rsidR="001D3521" w:rsidRDefault="001D3521" w:rsidP="00876CBA">
      <w:pPr>
        <w:spacing w:after="480"/>
        <w:ind w:firstLine="708"/>
        <w:jc w:val="both"/>
      </w:pPr>
      <w:r>
        <w:t>Zleceniobiorca</w:t>
      </w:r>
      <w:r>
        <w:rPr>
          <w:strike/>
        </w:rPr>
        <w:t>(-cy)</w:t>
      </w:r>
      <w:r>
        <w:t>:</w:t>
      </w:r>
      <w:r>
        <w:tab/>
      </w:r>
      <w:r>
        <w:tab/>
      </w:r>
      <w:r>
        <w:tab/>
      </w:r>
      <w:r>
        <w:tab/>
      </w:r>
      <w:r>
        <w:tab/>
      </w:r>
      <w:r>
        <w:tab/>
        <w:t>Zleceniodawca:</w:t>
      </w:r>
    </w:p>
    <w:p w:rsidR="001D3521" w:rsidRPr="00800747" w:rsidRDefault="001D3521" w:rsidP="00876CBA">
      <w:pPr>
        <w:spacing w:after="480"/>
        <w:jc w:val="both"/>
      </w:pPr>
      <w:r>
        <w:t xml:space="preserve">       .......................................</w:t>
      </w:r>
      <w:r>
        <w:tab/>
      </w:r>
      <w:r>
        <w:tab/>
      </w:r>
      <w:r>
        <w:tab/>
      </w:r>
      <w:r>
        <w:tab/>
      </w:r>
      <w:r>
        <w:tab/>
        <w:t xml:space="preserve">  .............................................</w:t>
      </w:r>
    </w:p>
    <w:p w:rsidR="001D3521" w:rsidRDefault="001D3521" w:rsidP="00876CBA">
      <w:pPr>
        <w:spacing w:before="240"/>
        <w:jc w:val="both"/>
        <w:rPr>
          <w:sz w:val="16"/>
          <w:szCs w:val="16"/>
        </w:rPr>
      </w:pPr>
    </w:p>
    <w:p w:rsidR="001D3521" w:rsidRDefault="001D3521" w:rsidP="00876CBA">
      <w:pPr>
        <w:spacing w:before="240"/>
        <w:jc w:val="both"/>
        <w:rPr>
          <w:sz w:val="16"/>
          <w:szCs w:val="16"/>
        </w:rPr>
      </w:pPr>
    </w:p>
    <w:p w:rsidR="001D3521" w:rsidRDefault="001D3521" w:rsidP="00876CBA">
      <w:pPr>
        <w:spacing w:before="240"/>
        <w:jc w:val="both"/>
        <w:rPr>
          <w:sz w:val="16"/>
          <w:szCs w:val="16"/>
        </w:rPr>
      </w:pPr>
    </w:p>
    <w:p w:rsidR="001D3521" w:rsidRDefault="001D3521" w:rsidP="00876CBA">
      <w:pPr>
        <w:spacing w:before="240"/>
        <w:jc w:val="both"/>
        <w:rPr>
          <w:sz w:val="16"/>
          <w:szCs w:val="16"/>
        </w:rPr>
      </w:pPr>
    </w:p>
    <w:p w:rsidR="001D3521" w:rsidRDefault="001D3521" w:rsidP="00876CBA">
      <w:pPr>
        <w:spacing w:before="240"/>
        <w:jc w:val="both"/>
        <w:rPr>
          <w:sz w:val="16"/>
          <w:szCs w:val="16"/>
        </w:rPr>
      </w:pPr>
    </w:p>
    <w:p w:rsidR="001D3521" w:rsidRDefault="001D3521" w:rsidP="00876CBA">
      <w:pPr>
        <w:spacing w:before="240"/>
        <w:jc w:val="both"/>
        <w:rPr>
          <w:sz w:val="16"/>
          <w:szCs w:val="16"/>
        </w:rPr>
      </w:pPr>
      <w:r>
        <w:rPr>
          <w:sz w:val="16"/>
          <w:szCs w:val="16"/>
        </w:rPr>
        <w:t>ZAŁĄCZNIK I:</w:t>
      </w:r>
    </w:p>
    <w:p w:rsidR="001D3521" w:rsidRDefault="001D3521" w:rsidP="00876CBA">
      <w:pPr>
        <w:tabs>
          <w:tab w:val="left" w:pos="284"/>
        </w:tabs>
        <w:ind w:left="284" w:hanging="284"/>
        <w:jc w:val="both"/>
        <w:rPr>
          <w:sz w:val="16"/>
          <w:szCs w:val="16"/>
        </w:rPr>
      </w:pPr>
      <w:r>
        <w:rPr>
          <w:sz w:val="16"/>
          <w:szCs w:val="16"/>
        </w:rPr>
        <w:t>1) oferta realizacji zadania publicznego;</w:t>
      </w:r>
    </w:p>
    <w:p w:rsidR="001D3521" w:rsidRDefault="001D3521" w:rsidP="00876CBA">
      <w:pPr>
        <w:rPr>
          <w:sz w:val="16"/>
          <w:szCs w:val="16"/>
        </w:rPr>
      </w:pPr>
      <w:r>
        <w:rPr>
          <w:sz w:val="16"/>
          <w:szCs w:val="16"/>
        </w:rPr>
        <w:t>2) zaktualizowany harmonogram realizacji zadania;</w:t>
      </w:r>
    </w:p>
    <w:p w:rsidR="001D3521" w:rsidRDefault="001D3521" w:rsidP="00876CBA">
      <w:pPr>
        <w:rPr>
          <w:sz w:val="16"/>
          <w:szCs w:val="16"/>
        </w:rPr>
      </w:pPr>
      <w:r>
        <w:rPr>
          <w:sz w:val="16"/>
          <w:szCs w:val="16"/>
        </w:rPr>
        <w:t>3) zaktualizowany kosztorys realizacji zadania;</w:t>
      </w:r>
    </w:p>
    <w:p w:rsidR="001D3521" w:rsidRDefault="001D3521" w:rsidP="00876CBA">
      <w:pPr>
        <w:tabs>
          <w:tab w:val="left" w:pos="284"/>
        </w:tabs>
        <w:ind w:left="284" w:hanging="284"/>
        <w:jc w:val="both"/>
        <w:rPr>
          <w:sz w:val="16"/>
          <w:szCs w:val="16"/>
        </w:rPr>
      </w:pPr>
      <w:r>
        <w:rPr>
          <w:sz w:val="16"/>
          <w:szCs w:val="16"/>
        </w:rPr>
        <w:t>4) kopia aktualnego odpisu z Krajowego Rejestru Sądowego lub innego właściwego rejestru lub ewidencji;</w:t>
      </w:r>
    </w:p>
    <w:p w:rsidR="001D3521" w:rsidRDefault="001D3521" w:rsidP="00876CBA">
      <w:pPr>
        <w:tabs>
          <w:tab w:val="left" w:pos="284"/>
        </w:tabs>
        <w:ind w:left="284" w:hanging="284"/>
        <w:jc w:val="both"/>
        <w:rPr>
          <w:sz w:val="16"/>
          <w:szCs w:val="16"/>
        </w:rPr>
      </w:pPr>
      <w:r>
        <w:rPr>
          <w:sz w:val="16"/>
          <w:szCs w:val="16"/>
        </w:rPr>
        <w:t xml:space="preserve">5) </w:t>
      </w:r>
      <w:r>
        <w:rPr>
          <w:strike/>
          <w:sz w:val="16"/>
          <w:szCs w:val="16"/>
        </w:rPr>
        <w:t>umowa pomiędzy Zleceniobiorcami, którzy złożyli ofertę wspólną, określająca zakres ich świadczeń składających się na realizację zadania publicznego</w:t>
      </w:r>
      <w:r>
        <w:rPr>
          <w:sz w:val="16"/>
          <w:szCs w:val="16"/>
        </w:rPr>
        <w:t>.</w:t>
      </w:r>
    </w:p>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rsidP="00876CBA"/>
    <w:p w:rsidR="001D3521" w:rsidRDefault="001D3521"/>
    <w:sectPr w:rsidR="001D3521" w:rsidSect="00714E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0DCC"/>
    <w:multiLevelType w:val="hybridMultilevel"/>
    <w:tmpl w:val="0E6CC36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5D0555E3"/>
    <w:multiLevelType w:val="hybridMultilevel"/>
    <w:tmpl w:val="90D4A3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CBA"/>
    <w:rsid w:val="00044E3C"/>
    <w:rsid w:val="000C318A"/>
    <w:rsid w:val="001513D7"/>
    <w:rsid w:val="001C0301"/>
    <w:rsid w:val="001D3521"/>
    <w:rsid w:val="001F29FE"/>
    <w:rsid w:val="00271455"/>
    <w:rsid w:val="003819AD"/>
    <w:rsid w:val="003A2247"/>
    <w:rsid w:val="004B7EB9"/>
    <w:rsid w:val="00637AE7"/>
    <w:rsid w:val="00714E71"/>
    <w:rsid w:val="007A2157"/>
    <w:rsid w:val="00800747"/>
    <w:rsid w:val="00876CBA"/>
    <w:rsid w:val="008D2264"/>
    <w:rsid w:val="008D2E3C"/>
    <w:rsid w:val="008D4AEF"/>
    <w:rsid w:val="008D6DD6"/>
    <w:rsid w:val="00BC3237"/>
    <w:rsid w:val="00BD1896"/>
    <w:rsid w:val="00C13747"/>
    <w:rsid w:val="00D750C4"/>
    <w:rsid w:val="00E379A8"/>
    <w:rsid w:val="00EB204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CBA"/>
    <w:pPr>
      <w:widowControl w:val="0"/>
      <w:autoSpaceDE w:val="0"/>
      <w:autoSpaceDN w:val="0"/>
      <w:adjustRightInd w:val="0"/>
    </w:pPr>
    <w:rPr>
      <w:rFonts w:ascii="Arial"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6C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3202</Words>
  <Characters>19213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monhar</dc:creator>
  <cp:keywords/>
  <dc:description/>
  <cp:lastModifiedBy>domkie</cp:lastModifiedBy>
  <cp:revision>2</cp:revision>
  <dcterms:created xsi:type="dcterms:W3CDTF">2016-01-21T14:14:00Z</dcterms:created>
  <dcterms:modified xsi:type="dcterms:W3CDTF">2016-01-21T14:14:00Z</dcterms:modified>
</cp:coreProperties>
</file>