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45" w:rsidRPr="0060787A" w:rsidRDefault="00617C45" w:rsidP="00D466B4">
      <w:pPr>
        <w:pStyle w:val="Heading4"/>
        <w:tabs>
          <w:tab w:val="left" w:pos="4395"/>
        </w:tabs>
        <w:ind w:firstLine="0"/>
        <w:jc w:val="center"/>
        <w:rPr>
          <w:i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3" o:spid="_x0000_s1026" type="#_x0000_t75" alt="herb-kolor2" style="position:absolute;left:0;text-align:left;margin-left:-11.65pt;margin-top:-14.25pt;width:59.25pt;height:59.2pt;z-index:-251656704;visibility:visible" wrapcoords="-273 0 -273 21327 21600 21327 21600 0 -273 0">
            <v:imagedata r:id="rId7" o:title=""/>
            <w10:wrap type="tight"/>
          </v:shape>
        </w:pict>
      </w:r>
      <w:r w:rsidRPr="0060787A">
        <w:rPr>
          <w:i w:val="0"/>
        </w:rPr>
        <w:t>Wniosek</w:t>
      </w:r>
    </w:p>
    <w:p w:rsidR="00617C45" w:rsidRDefault="00617C45" w:rsidP="008606C3">
      <w:pPr>
        <w:pStyle w:val="BodyTextIndent2"/>
        <w:jc w:val="center"/>
        <w:rPr>
          <w:i w:val="0"/>
        </w:rPr>
      </w:pPr>
      <w:r w:rsidRPr="0060787A">
        <w:rPr>
          <w:i w:val="0"/>
        </w:rPr>
        <w:t>o dofinansowanie robót budowlanych</w:t>
      </w:r>
      <w:r>
        <w:rPr>
          <w:i w:val="0"/>
        </w:rPr>
        <w:t xml:space="preserve"> </w:t>
      </w:r>
      <w:r w:rsidRPr="0060787A">
        <w:rPr>
          <w:i w:val="0"/>
        </w:rPr>
        <w:t xml:space="preserve">dotyczących obiektów </w:t>
      </w:r>
      <w:r>
        <w:rPr>
          <w:i w:val="0"/>
        </w:rPr>
        <w:br/>
      </w:r>
      <w:r w:rsidRPr="0060787A">
        <w:rPr>
          <w:i w:val="0"/>
        </w:rPr>
        <w:t xml:space="preserve">służących  rehabilitacji, w związku z potrzebami osób </w:t>
      </w:r>
      <w:r>
        <w:rPr>
          <w:i w:val="0"/>
        </w:rPr>
        <w:br/>
      </w:r>
      <w:r w:rsidRPr="0060787A">
        <w:rPr>
          <w:i w:val="0"/>
        </w:rPr>
        <w:t>niepełnosprawnych</w:t>
      </w:r>
      <w:r>
        <w:rPr>
          <w:i w:val="0"/>
        </w:rPr>
        <w:t xml:space="preserve"> ze środków Państwowego Funduszu </w:t>
      </w:r>
    </w:p>
    <w:p w:rsidR="00617C45" w:rsidRDefault="00617C45" w:rsidP="008606C3">
      <w:pPr>
        <w:pStyle w:val="BodyTextIndent2"/>
        <w:jc w:val="center"/>
        <w:rPr>
          <w:i w:val="0"/>
        </w:rPr>
      </w:pPr>
      <w:r>
        <w:rPr>
          <w:i w:val="0"/>
        </w:rPr>
        <w:t>Rehabilitacji Osób Niepełnosprawnych</w:t>
      </w:r>
    </w:p>
    <w:p w:rsidR="00617C45" w:rsidRDefault="00617C45">
      <w:pPr>
        <w:rPr>
          <w:sz w:val="24"/>
        </w:rPr>
      </w:pPr>
      <w:r>
        <w:rPr>
          <w:sz w:val="24"/>
        </w:rPr>
        <w:t xml:space="preserve">     </w:t>
      </w:r>
    </w:p>
    <w:tbl>
      <w:tblPr>
        <w:tblW w:w="7512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12"/>
      </w:tblGrid>
      <w:tr w:rsidR="00617C45" w:rsidTr="005838A4">
        <w:trPr>
          <w:trHeight w:val="418"/>
        </w:trPr>
        <w:tc>
          <w:tcPr>
            <w:tcW w:w="7512" w:type="dxa"/>
          </w:tcPr>
          <w:p w:rsidR="00617C45" w:rsidRDefault="00617C45" w:rsidP="005329CC">
            <w:pPr>
              <w:pStyle w:val="Heading2"/>
            </w:pPr>
          </w:p>
          <w:p w:rsidR="00617C45" w:rsidRPr="009D2A85" w:rsidRDefault="00617C45" w:rsidP="005329CC">
            <w:pPr>
              <w:pStyle w:val="Heading2"/>
              <w:rPr>
                <w:i w:val="0"/>
              </w:rPr>
            </w:pPr>
            <w:r w:rsidRPr="009D2A85">
              <w:rPr>
                <w:i w:val="0"/>
              </w:rPr>
              <w:t>Samorząd Województwa Świętokrzyskiego</w:t>
            </w:r>
          </w:p>
          <w:p w:rsidR="00617C45" w:rsidRDefault="00617C45">
            <w:pPr>
              <w:rPr>
                <w:sz w:val="24"/>
              </w:rPr>
            </w:pPr>
          </w:p>
        </w:tc>
      </w:tr>
      <w:tr w:rsidR="00617C45" w:rsidTr="005838A4">
        <w:trPr>
          <w:trHeight w:val="1272"/>
        </w:trPr>
        <w:tc>
          <w:tcPr>
            <w:tcW w:w="7512" w:type="dxa"/>
          </w:tcPr>
          <w:p w:rsidR="00617C45" w:rsidRDefault="00617C45">
            <w:pPr>
              <w:rPr>
                <w:sz w:val="24"/>
              </w:rPr>
            </w:pPr>
          </w:p>
          <w:p w:rsidR="00617C45" w:rsidRDefault="00617C45">
            <w:pPr>
              <w:rPr>
                <w:sz w:val="24"/>
              </w:rPr>
            </w:pPr>
            <w:r>
              <w:rPr>
                <w:sz w:val="24"/>
              </w:rPr>
              <w:t>Wniosek złożono w Urzędzie Marszałkowskim</w:t>
            </w:r>
          </w:p>
          <w:p w:rsidR="00617C45" w:rsidRDefault="00617C45">
            <w:pPr>
              <w:rPr>
                <w:sz w:val="24"/>
              </w:rPr>
            </w:pPr>
            <w:r>
              <w:rPr>
                <w:sz w:val="24"/>
              </w:rPr>
              <w:t>w dniu............................................................................................. roku</w:t>
            </w:r>
          </w:p>
          <w:p w:rsidR="00617C45" w:rsidRDefault="00617C45">
            <w:pPr>
              <w:rPr>
                <w:sz w:val="24"/>
              </w:rPr>
            </w:pPr>
            <w:r>
              <w:rPr>
                <w:sz w:val="24"/>
              </w:rPr>
              <w:t>Nr sprawy...............................................................................................</w:t>
            </w:r>
          </w:p>
          <w:p w:rsidR="00617C45" w:rsidRDefault="00617C45">
            <w:pPr>
              <w:rPr>
                <w:sz w:val="24"/>
              </w:rPr>
            </w:pPr>
            <w:r>
              <w:rPr>
                <w:sz w:val="24"/>
              </w:rPr>
              <w:t>Wniosek kompletny przyjęto w dniu………………………….......roku</w:t>
            </w:r>
          </w:p>
          <w:p w:rsidR="00617C45" w:rsidRDefault="00617C45">
            <w:pPr>
              <w:rPr>
                <w:sz w:val="24"/>
              </w:rPr>
            </w:pPr>
          </w:p>
        </w:tc>
      </w:tr>
    </w:tbl>
    <w:p w:rsidR="00617C45" w:rsidRDefault="00617C45"/>
    <w:p w:rsidR="00617C45" w:rsidRDefault="00617C45" w:rsidP="00AE131C">
      <w:pPr>
        <w:jc w:val="center"/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617C45" w:rsidTr="003427D1">
        <w:trPr>
          <w:trHeight w:val="333"/>
        </w:trPr>
        <w:tc>
          <w:tcPr>
            <w:tcW w:w="9498" w:type="dxa"/>
            <w:vAlign w:val="center"/>
          </w:tcPr>
          <w:p w:rsidR="00617C45" w:rsidRDefault="00617C45" w:rsidP="003427D1">
            <w:pPr>
              <w:rPr>
                <w:b/>
                <w:sz w:val="24"/>
                <w:szCs w:val="24"/>
              </w:rPr>
            </w:pPr>
          </w:p>
          <w:p w:rsidR="00617C45" w:rsidRDefault="00617C45" w:rsidP="003427D1">
            <w:pPr>
              <w:rPr>
                <w:b/>
                <w:sz w:val="24"/>
                <w:szCs w:val="24"/>
              </w:rPr>
            </w:pPr>
            <w:r w:rsidRPr="003427D1">
              <w:rPr>
                <w:b/>
                <w:sz w:val="24"/>
                <w:szCs w:val="24"/>
              </w:rPr>
              <w:t>I. Dane i informacje o wnioskodawcy</w:t>
            </w:r>
          </w:p>
          <w:p w:rsidR="00617C45" w:rsidRDefault="00617C45" w:rsidP="003427D1">
            <w:pPr>
              <w:pStyle w:val="Heading2"/>
              <w:ind w:left="-1063" w:hanging="1205"/>
              <w:jc w:val="left"/>
            </w:pPr>
          </w:p>
        </w:tc>
      </w:tr>
    </w:tbl>
    <w:p w:rsidR="00617C45" w:rsidRDefault="00617C45">
      <w:pPr>
        <w:rPr>
          <w:sz w:val="24"/>
          <w:szCs w:val="24"/>
        </w:rPr>
      </w:pPr>
      <w:r>
        <w:tab/>
      </w:r>
    </w:p>
    <w:p w:rsidR="00617C45" w:rsidRPr="003427D1" w:rsidRDefault="00617C45">
      <w:pPr>
        <w:rPr>
          <w:b/>
          <w:sz w:val="24"/>
          <w:szCs w:val="24"/>
        </w:rPr>
      </w:pPr>
      <w:r w:rsidRPr="003427D1">
        <w:rPr>
          <w:b/>
          <w:sz w:val="24"/>
          <w:szCs w:val="24"/>
        </w:rPr>
        <w:t>1. Nazwa i adres wnioskodawcy:</w:t>
      </w:r>
    </w:p>
    <w:p w:rsidR="00617C45" w:rsidRPr="003427D1" w:rsidRDefault="00617C45">
      <w:pPr>
        <w:rPr>
          <w:sz w:val="24"/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5"/>
      </w:tblGrid>
      <w:tr w:rsidR="00617C45" w:rsidTr="00A56A6F">
        <w:trPr>
          <w:trHeight w:val="428"/>
        </w:trPr>
        <w:tc>
          <w:tcPr>
            <w:tcW w:w="9356" w:type="dxa"/>
            <w:vAlign w:val="center"/>
          </w:tcPr>
          <w:p w:rsidR="00617C45" w:rsidRDefault="00617C45" w:rsidP="00A56A6F">
            <w:pPr>
              <w:pStyle w:val="BodyTextIndent"/>
              <w:ind w:left="361"/>
              <w:rPr>
                <w:iCs/>
              </w:rPr>
            </w:pPr>
          </w:p>
          <w:p w:rsidR="00617C45" w:rsidRPr="00686081" w:rsidRDefault="00617C45" w:rsidP="003427D1">
            <w:pPr>
              <w:rPr>
                <w:sz w:val="24"/>
              </w:rPr>
            </w:pPr>
            <w:r w:rsidRPr="00686081">
              <w:rPr>
                <w:sz w:val="24"/>
              </w:rPr>
              <w:t>1. Pełna nazwa: ……………</w:t>
            </w:r>
            <w:r>
              <w:rPr>
                <w:sz w:val="24"/>
              </w:rPr>
              <w:t>..</w:t>
            </w:r>
            <w:r w:rsidRPr="00686081">
              <w:rPr>
                <w:sz w:val="24"/>
              </w:rPr>
              <w:t>……………………………………...................................................</w:t>
            </w:r>
          </w:p>
          <w:p w:rsidR="00617C45" w:rsidRPr="00686081" w:rsidRDefault="00617C45" w:rsidP="003427D1">
            <w:pPr>
              <w:rPr>
                <w:sz w:val="24"/>
              </w:rPr>
            </w:pPr>
            <w:r w:rsidRPr="00686081">
              <w:rPr>
                <w:sz w:val="24"/>
              </w:rPr>
              <w:t>...........................................................................................................................................................</w:t>
            </w:r>
          </w:p>
          <w:p w:rsidR="00617C45" w:rsidRPr="00686081" w:rsidRDefault="00617C45" w:rsidP="003427D1">
            <w:pPr>
              <w:rPr>
                <w:sz w:val="24"/>
              </w:rPr>
            </w:pPr>
            <w:r w:rsidRPr="00686081">
              <w:rPr>
                <w:sz w:val="24"/>
              </w:rPr>
              <w:t xml:space="preserve"> Siedziba:..............................................</w:t>
            </w:r>
            <w:r>
              <w:rPr>
                <w:sz w:val="24"/>
              </w:rPr>
              <w:t>.</w:t>
            </w:r>
            <w:r w:rsidRPr="00686081">
              <w:rPr>
                <w:sz w:val="24"/>
              </w:rPr>
              <w:t>............................................................................................</w:t>
            </w:r>
          </w:p>
          <w:p w:rsidR="00617C45" w:rsidRPr="00686081" w:rsidRDefault="00617C45" w:rsidP="003427D1">
            <w:pPr>
              <w:rPr>
                <w:sz w:val="24"/>
              </w:rPr>
            </w:pPr>
            <w:r w:rsidRPr="00686081">
              <w:rPr>
                <w:sz w:val="24"/>
              </w:rPr>
              <w:t>...........................................................................................................................................................</w:t>
            </w:r>
          </w:p>
          <w:p w:rsidR="00617C45" w:rsidRPr="00686081" w:rsidRDefault="00617C45" w:rsidP="003427D1">
            <w:pPr>
              <w:pStyle w:val="BodyText"/>
            </w:pPr>
            <w:r w:rsidRPr="00686081">
              <w:t xml:space="preserve"> Adres:.........................................</w:t>
            </w:r>
            <w:r>
              <w:t>.</w:t>
            </w:r>
            <w:r w:rsidRPr="00686081">
              <w:t>.....................................................................................................</w:t>
            </w:r>
          </w:p>
          <w:p w:rsidR="00617C45" w:rsidRDefault="00617C45" w:rsidP="00E55765">
            <w:pPr>
              <w:spacing w:line="360" w:lineRule="auto"/>
              <w:ind w:left="708" w:firstLine="708"/>
              <w:rPr>
                <w:sz w:val="18"/>
              </w:rPr>
            </w:pPr>
            <w:r>
              <w:rPr>
                <w:sz w:val="18"/>
              </w:rPr>
              <w:t xml:space="preserve">(ulica nr)                                                 (kod pocztowy)                                 </w:t>
            </w:r>
            <w:r>
              <w:rPr>
                <w:sz w:val="18"/>
              </w:rPr>
              <w:tab/>
              <w:t>(miejscowość)</w:t>
            </w:r>
          </w:p>
          <w:p w:rsidR="00617C45" w:rsidRDefault="00617C45" w:rsidP="003427D1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:rsidR="00617C45" w:rsidRDefault="00617C45" w:rsidP="003427D1">
            <w:pPr>
              <w:ind w:left="1416" w:firstLine="708"/>
              <w:rPr>
                <w:sz w:val="18"/>
              </w:rPr>
            </w:pPr>
            <w:r>
              <w:rPr>
                <w:sz w:val="18"/>
              </w:rPr>
              <w:t xml:space="preserve">(gmina – powiat)         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(telefon)</w:t>
            </w:r>
          </w:p>
          <w:p w:rsidR="00617C45" w:rsidRDefault="00617C45" w:rsidP="00A56A6F">
            <w:pPr>
              <w:pStyle w:val="BodyTextIndent"/>
              <w:ind w:left="361"/>
              <w:rPr>
                <w:iCs/>
              </w:rPr>
            </w:pPr>
          </w:p>
        </w:tc>
      </w:tr>
    </w:tbl>
    <w:p w:rsidR="00617C45" w:rsidRDefault="00617C45" w:rsidP="00A61E2E"/>
    <w:p w:rsidR="00617C45" w:rsidRDefault="00617C45" w:rsidP="003427D1">
      <w:pPr>
        <w:ind w:left="284" w:hanging="284"/>
        <w:jc w:val="both"/>
        <w:rPr>
          <w:sz w:val="24"/>
        </w:rPr>
      </w:pPr>
      <w:r>
        <w:rPr>
          <w:b/>
          <w:sz w:val="24"/>
        </w:rPr>
        <w:t>2.</w:t>
      </w:r>
      <w:r>
        <w:rPr>
          <w:sz w:val="24"/>
        </w:rPr>
        <w:t xml:space="preserve"> </w:t>
      </w:r>
      <w:r>
        <w:rPr>
          <w:b/>
          <w:bCs/>
          <w:sz w:val="24"/>
        </w:rPr>
        <w:t>Dane osób uprawnionych do reprezentacji wnioskodawcy i zaciągania zobowiązań finans</w:t>
      </w:r>
      <w:r>
        <w:rPr>
          <w:b/>
          <w:bCs/>
          <w:sz w:val="24"/>
        </w:rPr>
        <w:t>o</w:t>
      </w:r>
      <w:r>
        <w:rPr>
          <w:b/>
          <w:bCs/>
          <w:sz w:val="24"/>
        </w:rPr>
        <w:t>wych:</w:t>
      </w:r>
      <w:r>
        <w:rPr>
          <w:sz w:val="24"/>
        </w:rPr>
        <w:t xml:space="preserve"> </w:t>
      </w:r>
    </w:p>
    <w:p w:rsidR="00617C45" w:rsidRDefault="00617C45" w:rsidP="00A61E2E">
      <w:pPr>
        <w:rPr>
          <w:sz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617C45" w:rsidTr="00A56A6F">
        <w:trPr>
          <w:trHeight w:val="333"/>
        </w:trPr>
        <w:tc>
          <w:tcPr>
            <w:tcW w:w="9498" w:type="dxa"/>
            <w:vAlign w:val="center"/>
          </w:tcPr>
          <w:p w:rsidR="00617C45" w:rsidRDefault="00617C45" w:rsidP="003427D1">
            <w:pPr>
              <w:rPr>
                <w:sz w:val="24"/>
              </w:rPr>
            </w:pPr>
          </w:p>
          <w:p w:rsidR="00617C45" w:rsidRDefault="00617C45" w:rsidP="003427D1">
            <w:pPr>
              <w:rPr>
                <w:sz w:val="24"/>
              </w:rPr>
            </w:pPr>
            <w:r>
              <w:rPr>
                <w:sz w:val="24"/>
              </w:rPr>
              <w:t>1. Imię i Nazwisko.............................................................................................................................</w:t>
            </w:r>
          </w:p>
          <w:p w:rsidR="00617C45" w:rsidRDefault="00617C45" w:rsidP="003427D1">
            <w:pPr>
              <w:rPr>
                <w:sz w:val="24"/>
              </w:rPr>
            </w:pPr>
            <w:r>
              <w:rPr>
                <w:sz w:val="24"/>
              </w:rPr>
              <w:t xml:space="preserve">    Stanowisko.....................................................................................................................................</w:t>
            </w:r>
          </w:p>
          <w:tbl>
            <w:tblPr>
              <w:tblW w:w="0" w:type="auto"/>
              <w:tblInd w:w="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69"/>
            </w:tblGrid>
            <w:tr w:rsidR="00617C45" w:rsidRPr="009461EC" w:rsidTr="009461EC"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C45" w:rsidRPr="009461EC" w:rsidRDefault="00617C45" w:rsidP="009461EC">
                  <w:pPr>
                    <w:spacing w:line="480" w:lineRule="auto"/>
                    <w:rPr>
                      <w:sz w:val="24"/>
                    </w:rPr>
                  </w:pPr>
                </w:p>
                <w:p w:rsidR="00617C45" w:rsidRPr="009461EC" w:rsidRDefault="00617C45" w:rsidP="009461EC">
                  <w:pPr>
                    <w:spacing w:line="480" w:lineRule="auto"/>
                    <w:rPr>
                      <w:sz w:val="24"/>
                    </w:rPr>
                  </w:pPr>
                </w:p>
              </w:tc>
            </w:tr>
          </w:tbl>
          <w:p w:rsidR="00617C45" w:rsidRPr="008D08F8" w:rsidRDefault="00617C45" w:rsidP="008D08F8">
            <w:pPr>
              <w:rPr>
                <w:sz w:val="18"/>
                <w:szCs w:val="18"/>
              </w:rPr>
            </w:pPr>
            <w:r w:rsidRPr="008D08F8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           </w:t>
            </w:r>
            <w:r w:rsidRPr="008D08F8">
              <w:rPr>
                <w:sz w:val="18"/>
                <w:szCs w:val="18"/>
              </w:rPr>
              <w:t>/pieczątka imienna i podpis/</w:t>
            </w:r>
          </w:p>
          <w:p w:rsidR="00617C45" w:rsidRPr="008D08F8" w:rsidRDefault="00617C45" w:rsidP="003427D1">
            <w:pPr>
              <w:rPr>
                <w:sz w:val="18"/>
                <w:szCs w:val="18"/>
              </w:rPr>
            </w:pPr>
          </w:p>
          <w:p w:rsidR="00617C45" w:rsidRDefault="00617C45" w:rsidP="003427D1">
            <w:pPr>
              <w:rPr>
                <w:sz w:val="24"/>
              </w:rPr>
            </w:pPr>
            <w:r>
              <w:rPr>
                <w:sz w:val="24"/>
              </w:rPr>
              <w:t>2. Imię i Nazwisko.............................................................................................................................</w:t>
            </w:r>
          </w:p>
          <w:p w:rsidR="00617C45" w:rsidRDefault="00617C45" w:rsidP="003427D1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 xml:space="preserve">    Stanowisko.....................................................................................................................................</w:t>
            </w:r>
          </w:p>
          <w:tbl>
            <w:tblPr>
              <w:tblW w:w="0" w:type="auto"/>
              <w:tblInd w:w="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69"/>
            </w:tblGrid>
            <w:tr w:rsidR="00617C45" w:rsidRPr="009461EC" w:rsidTr="009461EC"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C45" w:rsidRPr="009461EC" w:rsidRDefault="00617C45" w:rsidP="003427D1">
                  <w:pPr>
                    <w:rPr>
                      <w:sz w:val="24"/>
                    </w:rPr>
                  </w:pPr>
                  <w:r w:rsidRPr="009461EC">
                    <w:rPr>
                      <w:sz w:val="24"/>
                    </w:rPr>
                    <w:t xml:space="preserve">    </w:t>
                  </w:r>
                </w:p>
                <w:p w:rsidR="00617C45" w:rsidRPr="009461EC" w:rsidRDefault="00617C45" w:rsidP="003427D1">
                  <w:pPr>
                    <w:rPr>
                      <w:sz w:val="24"/>
                    </w:rPr>
                  </w:pPr>
                </w:p>
                <w:p w:rsidR="00617C45" w:rsidRPr="009461EC" w:rsidRDefault="00617C45" w:rsidP="003427D1">
                  <w:pPr>
                    <w:rPr>
                      <w:sz w:val="24"/>
                    </w:rPr>
                  </w:pPr>
                </w:p>
                <w:p w:rsidR="00617C45" w:rsidRPr="009461EC" w:rsidRDefault="00617C45" w:rsidP="003427D1">
                  <w:pPr>
                    <w:rPr>
                      <w:sz w:val="24"/>
                    </w:rPr>
                  </w:pPr>
                </w:p>
              </w:tc>
            </w:tr>
          </w:tbl>
          <w:p w:rsidR="00617C45" w:rsidRDefault="00617C45" w:rsidP="003427D1">
            <w:pPr>
              <w:rPr>
                <w:sz w:val="24"/>
              </w:rPr>
            </w:pPr>
            <w:r w:rsidRPr="008D08F8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           </w:t>
            </w:r>
            <w:r w:rsidRPr="008D08F8">
              <w:rPr>
                <w:sz w:val="18"/>
                <w:szCs w:val="18"/>
              </w:rPr>
              <w:t>/pieczątka imienna i podpis/</w:t>
            </w:r>
          </w:p>
        </w:tc>
      </w:tr>
    </w:tbl>
    <w:p w:rsidR="00617C45" w:rsidRDefault="00617C45" w:rsidP="00A61E2E">
      <w:pPr>
        <w:rPr>
          <w:b/>
          <w:sz w:val="24"/>
          <w:szCs w:val="24"/>
        </w:rPr>
      </w:pPr>
    </w:p>
    <w:p w:rsidR="00617C45" w:rsidRDefault="00617C45" w:rsidP="00A61E2E">
      <w:pPr>
        <w:rPr>
          <w:b/>
          <w:sz w:val="24"/>
          <w:szCs w:val="24"/>
        </w:rPr>
      </w:pPr>
      <w:r w:rsidRPr="00686081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Informacje o stanie prawno - finansowym wnioskodawcy:</w:t>
      </w:r>
      <w:r w:rsidRPr="00686081">
        <w:rPr>
          <w:b/>
          <w:sz w:val="24"/>
          <w:szCs w:val="24"/>
        </w:rPr>
        <w:t xml:space="preserve">  </w:t>
      </w:r>
      <w:r w:rsidRPr="00686081">
        <w:rPr>
          <w:b/>
          <w:sz w:val="24"/>
          <w:szCs w:val="24"/>
        </w:rPr>
        <w:tab/>
      </w:r>
    </w:p>
    <w:p w:rsidR="00617C45" w:rsidRPr="00686081" w:rsidRDefault="00617C45" w:rsidP="00A61E2E">
      <w:pPr>
        <w:rPr>
          <w:b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66"/>
        <w:gridCol w:w="1583"/>
        <w:gridCol w:w="1583"/>
        <w:gridCol w:w="3166"/>
      </w:tblGrid>
      <w:tr w:rsidR="00617C45" w:rsidTr="00A56A6F">
        <w:trPr>
          <w:trHeight w:val="333"/>
        </w:trPr>
        <w:tc>
          <w:tcPr>
            <w:tcW w:w="9498" w:type="dxa"/>
            <w:gridSpan w:val="4"/>
            <w:vAlign w:val="center"/>
          </w:tcPr>
          <w:p w:rsidR="00617C45" w:rsidRDefault="00617C45" w:rsidP="00A56A6F">
            <w:pPr>
              <w:rPr>
                <w:sz w:val="24"/>
                <w:szCs w:val="24"/>
              </w:rPr>
            </w:pPr>
            <w:r w:rsidRPr="00686081">
              <w:rPr>
                <w:sz w:val="24"/>
                <w:szCs w:val="24"/>
              </w:rPr>
              <w:t>Zakres terytorialny działania wnioskodawcy:</w:t>
            </w:r>
          </w:p>
          <w:p w:rsidR="00617C45" w:rsidRPr="00686081" w:rsidRDefault="00617C45" w:rsidP="00A56A6F">
            <w:pPr>
              <w:rPr>
                <w:sz w:val="24"/>
                <w:szCs w:val="24"/>
              </w:rPr>
            </w:pPr>
          </w:p>
          <w:p w:rsidR="00617C45" w:rsidRPr="00686081" w:rsidRDefault="00617C45" w:rsidP="00686081"/>
          <w:p w:rsidR="00617C45" w:rsidRDefault="00617C45" w:rsidP="00686081"/>
        </w:tc>
      </w:tr>
      <w:tr w:rsidR="00617C45" w:rsidTr="00A56A6F">
        <w:trPr>
          <w:trHeight w:val="333"/>
        </w:trPr>
        <w:tc>
          <w:tcPr>
            <w:tcW w:w="9498" w:type="dxa"/>
            <w:gridSpan w:val="4"/>
            <w:vAlign w:val="center"/>
          </w:tcPr>
          <w:p w:rsidR="00617C45" w:rsidRPr="00CB77A8" w:rsidRDefault="00617C45" w:rsidP="00CB77A8">
            <w:pPr>
              <w:spacing w:line="360" w:lineRule="auto"/>
              <w:rPr>
                <w:bCs/>
                <w:sz w:val="16"/>
                <w:szCs w:val="16"/>
              </w:rPr>
            </w:pPr>
          </w:p>
          <w:p w:rsidR="00617C45" w:rsidRPr="00686081" w:rsidRDefault="00617C45" w:rsidP="00CB77A8">
            <w:pPr>
              <w:spacing w:line="360" w:lineRule="auto"/>
              <w:rPr>
                <w:sz w:val="24"/>
                <w:szCs w:val="24"/>
              </w:rPr>
            </w:pPr>
            <w:r w:rsidRPr="00686081">
              <w:rPr>
                <w:bCs/>
                <w:sz w:val="24"/>
                <w:szCs w:val="24"/>
              </w:rPr>
              <w:t>Status prawny</w:t>
            </w:r>
            <w:r w:rsidRPr="00686081">
              <w:rPr>
                <w:sz w:val="24"/>
                <w:szCs w:val="24"/>
              </w:rPr>
              <w:t>.....................................................................................................................................</w:t>
            </w:r>
          </w:p>
          <w:p w:rsidR="00617C45" w:rsidRPr="00686081" w:rsidRDefault="00617C45" w:rsidP="00686081">
            <w:pPr>
              <w:rPr>
                <w:sz w:val="24"/>
                <w:szCs w:val="24"/>
              </w:rPr>
            </w:pPr>
            <w:r w:rsidRPr="00686081">
              <w:rPr>
                <w:sz w:val="24"/>
                <w:szCs w:val="24"/>
              </w:rPr>
              <w:t>Podstawa działania...........................................................................................................................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</w:t>
            </w:r>
            <w:r w:rsidRPr="00686081">
              <w:rPr>
                <w:sz w:val="24"/>
                <w:szCs w:val="24"/>
              </w:rPr>
              <w:t>.</w:t>
            </w:r>
          </w:p>
          <w:p w:rsidR="00617C45" w:rsidRPr="00686081" w:rsidRDefault="00617C45" w:rsidP="00A56A6F">
            <w:pPr>
              <w:rPr>
                <w:sz w:val="24"/>
                <w:szCs w:val="24"/>
              </w:rPr>
            </w:pPr>
          </w:p>
        </w:tc>
      </w:tr>
      <w:tr w:rsidR="00617C45" w:rsidTr="00A56A6F">
        <w:trPr>
          <w:trHeight w:val="333"/>
        </w:trPr>
        <w:tc>
          <w:tcPr>
            <w:tcW w:w="9498" w:type="dxa"/>
            <w:gridSpan w:val="4"/>
            <w:vAlign w:val="center"/>
          </w:tcPr>
          <w:p w:rsidR="00617C45" w:rsidRPr="00686081" w:rsidRDefault="00617C45" w:rsidP="006860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Organ założycielski:</w:t>
            </w:r>
          </w:p>
        </w:tc>
      </w:tr>
      <w:tr w:rsidR="00617C45" w:rsidTr="00A56A6F">
        <w:trPr>
          <w:trHeight w:val="333"/>
        </w:trPr>
        <w:tc>
          <w:tcPr>
            <w:tcW w:w="4749" w:type="dxa"/>
            <w:gridSpan w:val="2"/>
            <w:vAlign w:val="center"/>
          </w:tcPr>
          <w:p w:rsidR="00617C45" w:rsidRPr="00686081" w:rsidRDefault="00617C45" w:rsidP="00A56A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  <w:tc>
          <w:tcPr>
            <w:tcW w:w="4749" w:type="dxa"/>
            <w:gridSpan w:val="2"/>
            <w:vAlign w:val="center"/>
          </w:tcPr>
          <w:p w:rsidR="00617C45" w:rsidRPr="00686081" w:rsidRDefault="00617C45" w:rsidP="00A56A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REGON</w:t>
            </w:r>
          </w:p>
        </w:tc>
      </w:tr>
      <w:tr w:rsidR="00617C45" w:rsidTr="00E67516">
        <w:trPr>
          <w:trHeight w:val="333"/>
        </w:trPr>
        <w:tc>
          <w:tcPr>
            <w:tcW w:w="4749" w:type="dxa"/>
            <w:gridSpan w:val="2"/>
          </w:tcPr>
          <w:p w:rsidR="00617C45" w:rsidRDefault="00617C45" w:rsidP="00E67516">
            <w:pPr>
              <w:jc w:val="center"/>
              <w:rPr>
                <w:sz w:val="24"/>
                <w:szCs w:val="24"/>
              </w:rPr>
            </w:pPr>
            <w:r w:rsidRPr="00AF35BF">
              <w:rPr>
                <w:bCs/>
                <w:sz w:val="24"/>
                <w:szCs w:val="24"/>
              </w:rPr>
              <w:t>Nazwa banku</w:t>
            </w:r>
            <w:r>
              <w:rPr>
                <w:bCs/>
                <w:sz w:val="24"/>
                <w:szCs w:val="24"/>
              </w:rPr>
              <w:t>:</w:t>
            </w:r>
          </w:p>
          <w:p w:rsidR="00617C45" w:rsidRDefault="00617C45" w:rsidP="00E67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617C45" w:rsidRDefault="00617C45" w:rsidP="00E67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AF35BF">
              <w:rPr>
                <w:sz w:val="24"/>
                <w:szCs w:val="24"/>
              </w:rPr>
              <w:t>Numer rachunku bankowego</w:t>
            </w:r>
            <w:r>
              <w:rPr>
                <w:sz w:val="24"/>
                <w:szCs w:val="24"/>
              </w:rPr>
              <w:t>:</w:t>
            </w:r>
          </w:p>
          <w:p w:rsidR="00617C45" w:rsidRDefault="00617C45" w:rsidP="00E67516">
            <w:pPr>
              <w:rPr>
                <w:bCs/>
                <w:sz w:val="24"/>
                <w:szCs w:val="24"/>
              </w:rPr>
            </w:pPr>
          </w:p>
          <w:p w:rsidR="00617C45" w:rsidRPr="00AF35BF" w:rsidRDefault="00617C45" w:rsidP="00E67516">
            <w:pPr>
              <w:rPr>
                <w:bCs/>
                <w:sz w:val="24"/>
                <w:szCs w:val="24"/>
              </w:rPr>
            </w:pPr>
          </w:p>
        </w:tc>
      </w:tr>
      <w:tr w:rsidR="00617C45" w:rsidTr="006B3CB2">
        <w:trPr>
          <w:trHeight w:val="333"/>
        </w:trPr>
        <w:tc>
          <w:tcPr>
            <w:tcW w:w="3166" w:type="dxa"/>
          </w:tcPr>
          <w:p w:rsidR="00617C45" w:rsidRPr="006B3CB2" w:rsidRDefault="00617C45" w:rsidP="006B3CB2">
            <w:pPr>
              <w:jc w:val="both"/>
              <w:rPr>
                <w:bCs/>
                <w:sz w:val="24"/>
                <w:szCs w:val="24"/>
              </w:rPr>
            </w:pPr>
            <w:r w:rsidRPr="006B3CB2">
              <w:rPr>
                <w:bCs/>
                <w:sz w:val="24"/>
                <w:szCs w:val="24"/>
              </w:rPr>
              <w:t>Czy wnioskodawca jest płatn</w:t>
            </w:r>
            <w:r w:rsidRPr="006B3CB2">
              <w:rPr>
                <w:bCs/>
                <w:sz w:val="24"/>
                <w:szCs w:val="24"/>
              </w:rPr>
              <w:t>i</w:t>
            </w:r>
            <w:r w:rsidRPr="006B3CB2">
              <w:rPr>
                <w:bCs/>
                <w:sz w:val="24"/>
                <w:szCs w:val="24"/>
              </w:rPr>
              <w:t>kiem podatku VAT</w:t>
            </w:r>
            <w:r w:rsidRPr="00222B1E">
              <w:rPr>
                <w:iCs/>
                <w:vertAlign w:val="superscript"/>
              </w:rPr>
              <w:t>(1)</w:t>
            </w:r>
            <w:r w:rsidRPr="00222B1E">
              <w:rPr>
                <w:sz w:val="24"/>
                <w:szCs w:val="24"/>
              </w:rPr>
              <w:t>:</w:t>
            </w:r>
          </w:p>
        </w:tc>
        <w:tc>
          <w:tcPr>
            <w:tcW w:w="3166" w:type="dxa"/>
            <w:gridSpan w:val="2"/>
            <w:vAlign w:val="center"/>
          </w:tcPr>
          <w:p w:rsidR="00617C45" w:rsidRPr="006B3CB2" w:rsidRDefault="00617C45" w:rsidP="006B3CB2">
            <w:pPr>
              <w:jc w:val="center"/>
            </w:pPr>
            <w:r>
              <w:rPr>
                <w:noProof/>
              </w:rPr>
              <w:pict>
                <v:rect id="_x0000_s1027" style="position:absolute;left:0;text-align:left;margin-left:77.95pt;margin-top:8.5pt;width:14.15pt;height:14.15pt;z-index:251655680;mso-position-horizontal-relative:text;mso-position-vertical-relative:text" filled="f" fillcolor="#ddd">
                  <v:fill opacity=".5"/>
                  <v:shadow color="#868686"/>
                  <o:extrusion v:ext="view" backdepth="30pt" color="#939676" rotationangle="30,-36" viewpoint="0,0" viewpointorigin="0,0" skewangle="0" skewamt="0" brightness="10000f" lightposition="-50000,-50000" lightlevel="44000f" lightposition2="50000" lightlevel2="24000f" type="perspective"/>
                  <w10:wrap type="square"/>
                </v:rect>
              </w:pict>
            </w:r>
          </w:p>
          <w:p w:rsidR="00617C45" w:rsidRPr="006B3CB2" w:rsidRDefault="00617C45" w:rsidP="006B3CB2">
            <w:pPr>
              <w:jc w:val="center"/>
            </w:pPr>
            <w:r w:rsidRPr="006B3CB2">
              <w:t xml:space="preserve">               T</w:t>
            </w:r>
            <w:r>
              <w:t>AK</w:t>
            </w:r>
          </w:p>
        </w:tc>
        <w:tc>
          <w:tcPr>
            <w:tcW w:w="3166" w:type="dxa"/>
          </w:tcPr>
          <w:p w:rsidR="00617C45" w:rsidRPr="006B3CB2" w:rsidRDefault="00617C45" w:rsidP="00A56A6F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_x0000_s1028" style="position:absolute;margin-left:56.65pt;margin-top:8.5pt;width:14.15pt;height:14.15pt;z-index:251656704;mso-position-horizontal-relative:text;mso-position-vertical-relative:text" filled="f" fillcolor="#ddd">
                  <v:fill opacity=".5"/>
                  <v:shadow color="#868686"/>
                  <o:extrusion v:ext="view" backdepth="30pt" color="#939676" rotationangle="30,-36" viewpoint="0,0" viewpointorigin="0,0" skewangle="0" skewamt="0" brightness="10000f" lightposition="-50000,-50000" lightlevel="44000f" lightposition2="50000" lightlevel2="24000f" type="perspective"/>
                  <w10:wrap type="square"/>
                </v:rect>
              </w:pict>
            </w:r>
          </w:p>
          <w:p w:rsidR="00617C45" w:rsidRPr="006B3CB2" w:rsidRDefault="00617C45" w:rsidP="00A56A6F">
            <w:pPr>
              <w:rPr>
                <w:sz w:val="24"/>
                <w:szCs w:val="24"/>
              </w:rPr>
            </w:pPr>
            <w:r w:rsidRPr="006B3CB2">
              <w:rPr>
                <w:sz w:val="24"/>
                <w:szCs w:val="24"/>
              </w:rPr>
              <w:t xml:space="preserve">         </w:t>
            </w:r>
            <w:r w:rsidRPr="006B3CB2">
              <w:t>N</w:t>
            </w:r>
            <w:r>
              <w:t>IE</w:t>
            </w:r>
          </w:p>
        </w:tc>
      </w:tr>
    </w:tbl>
    <w:p w:rsidR="00617C45" w:rsidRDefault="00617C45" w:rsidP="00686081">
      <w:pPr>
        <w:rPr>
          <w:sz w:val="24"/>
          <w:szCs w:val="24"/>
        </w:rPr>
      </w:pPr>
      <w:r>
        <w:tab/>
      </w:r>
    </w:p>
    <w:p w:rsidR="00617C45" w:rsidRPr="00B80247" w:rsidRDefault="00617C45" w:rsidP="00A13D47">
      <w:p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C0083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Informacje dotyczące wpłat na rzecz </w:t>
      </w:r>
      <w:r w:rsidRPr="00B80247">
        <w:rPr>
          <w:b/>
          <w:sz w:val="24"/>
          <w:szCs w:val="24"/>
        </w:rPr>
        <w:t>PFRON:</w:t>
      </w:r>
    </w:p>
    <w:p w:rsidR="00617C45" w:rsidRDefault="00617C45" w:rsidP="00A13D47">
      <w:pPr>
        <w:rPr>
          <w:rFonts w:ascii="Arial" w:hAnsi="Arial" w:cs="Arial"/>
          <w:b/>
          <w:sz w:val="12"/>
          <w:szCs w:val="1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90"/>
        <w:gridCol w:w="2307"/>
        <w:gridCol w:w="1701"/>
      </w:tblGrid>
      <w:tr w:rsidR="00617C45" w:rsidTr="00A13D47">
        <w:trPr>
          <w:cantSplit/>
          <w:trHeight w:val="400"/>
        </w:trPr>
        <w:tc>
          <w:tcPr>
            <w:tcW w:w="5490" w:type="dxa"/>
            <w:tcBorders>
              <w:right w:val="dotted" w:sz="4" w:space="0" w:color="auto"/>
            </w:tcBorders>
            <w:shd w:val="clear" w:color="000000" w:fill="FFFFFF"/>
            <w:vAlign w:val="center"/>
          </w:tcPr>
          <w:p w:rsidR="00617C45" w:rsidRPr="00BD68D7" w:rsidRDefault="00617C45" w:rsidP="00A56A6F">
            <w:pPr>
              <w:rPr>
                <w:sz w:val="24"/>
                <w:szCs w:val="24"/>
              </w:rPr>
            </w:pPr>
            <w:r w:rsidRPr="00BD68D7">
              <w:rPr>
                <w:sz w:val="24"/>
                <w:szCs w:val="24"/>
              </w:rPr>
              <w:t>Nr identyfikacyjny PFRON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008" w:type="dxa"/>
            <w:gridSpan w:val="2"/>
            <w:tcBorders>
              <w:left w:val="dotted" w:sz="4" w:space="0" w:color="auto"/>
            </w:tcBorders>
            <w:vAlign w:val="center"/>
          </w:tcPr>
          <w:p w:rsidR="00617C45" w:rsidRPr="00BD68D7" w:rsidRDefault="00617C45" w:rsidP="00A56A6F">
            <w:pPr>
              <w:jc w:val="center"/>
              <w:rPr>
                <w:sz w:val="24"/>
                <w:szCs w:val="24"/>
              </w:rPr>
            </w:pPr>
          </w:p>
        </w:tc>
      </w:tr>
      <w:tr w:rsidR="00617C45" w:rsidTr="004671AA">
        <w:trPr>
          <w:cantSplit/>
          <w:trHeight w:val="486"/>
        </w:trPr>
        <w:tc>
          <w:tcPr>
            <w:tcW w:w="5490" w:type="dxa"/>
            <w:tcBorders>
              <w:right w:val="dotted" w:sz="4" w:space="0" w:color="auto"/>
            </w:tcBorders>
            <w:shd w:val="clear" w:color="000000" w:fill="FFFFFF"/>
            <w:vAlign w:val="center"/>
          </w:tcPr>
          <w:p w:rsidR="00617C45" w:rsidRPr="00BD68D7" w:rsidRDefault="00617C45" w:rsidP="00A56A6F">
            <w:pPr>
              <w:rPr>
                <w:sz w:val="24"/>
                <w:szCs w:val="24"/>
              </w:rPr>
            </w:pPr>
            <w:r w:rsidRPr="00BD68D7">
              <w:rPr>
                <w:sz w:val="24"/>
                <w:szCs w:val="24"/>
              </w:rPr>
              <w:t>Czy wnioskodawca jest zobowiązany do wpłat na rzecz PFRON</w:t>
            </w:r>
            <w:r w:rsidRPr="00531A40">
              <w:rPr>
                <w:iCs/>
                <w:vertAlign w:val="superscript"/>
              </w:rPr>
              <w:t>(1</w:t>
            </w:r>
            <w:r>
              <w:rPr>
                <w:iCs/>
                <w:vertAlign w:val="superscript"/>
              </w:rPr>
              <w:t>)</w:t>
            </w:r>
            <w:r w:rsidRPr="00531A40">
              <w:rPr>
                <w:sz w:val="24"/>
                <w:szCs w:val="24"/>
              </w:rPr>
              <w:t>:</w:t>
            </w:r>
          </w:p>
        </w:tc>
        <w:tc>
          <w:tcPr>
            <w:tcW w:w="23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7C45" w:rsidRPr="004671AA" w:rsidRDefault="00617C45" w:rsidP="004671AA">
            <w:pPr>
              <w:spacing w:before="120"/>
              <w:jc w:val="center"/>
            </w:pPr>
            <w:r>
              <w:rPr>
                <w:noProof/>
              </w:rPr>
              <w:pict>
                <v:rect id="_x0000_s1029" style="position:absolute;left:0;text-align:left;margin-left:56.35pt;margin-top:2.7pt;width:14.15pt;height:14.15pt;z-index:251657728;mso-position-horizontal-relative:text;mso-position-vertical-relative:text" filled="f" fillcolor="#ddd">
                  <v:fill opacity=".5"/>
                  <v:shadow color="#868686"/>
                  <o:extrusion v:ext="view" backdepth="30pt" color="#939676" rotationangle="30,-36" viewpoint="0,0" viewpointorigin="0,0" skewangle="0" skewamt="0" brightness="10000f" lightposition="-50000,-50000" lightlevel="44000f" lightposition2="50000" lightlevel2="24000f" type="perspective"/>
                  <w10:wrap type="square"/>
                </v:rect>
              </w:pict>
            </w:r>
            <w:r w:rsidRPr="004671AA">
              <w:t>TAK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617C45" w:rsidRPr="004671AA" w:rsidRDefault="00617C45" w:rsidP="004671AA">
            <w:pPr>
              <w:spacing w:before="120"/>
              <w:jc w:val="center"/>
            </w:pPr>
            <w:r>
              <w:rPr>
                <w:noProof/>
              </w:rPr>
              <w:pict>
                <v:rect id="_x0000_s1030" style="position:absolute;left:0;text-align:left;margin-left:56.4pt;margin-top:2.7pt;width:14.15pt;height:14.15pt;z-index:251658752;mso-position-horizontal-relative:text;mso-position-vertical-relative:text" filled="f" fillcolor="#ddd">
                  <v:fill opacity=".5"/>
                  <v:shadow color="#868686"/>
                  <o:extrusion v:ext="view" backdepth="30pt" color="#939676" rotationangle="30,-36" viewpoint="0,0" viewpointorigin="0,0" skewangle="0" skewamt="0" brightness="10000f" lightposition="-50000,-50000" lightlevel="44000f" lightposition2="50000" lightlevel2="24000f" type="perspective"/>
                  <w10:wrap type="square"/>
                </v:rect>
              </w:pict>
            </w:r>
            <w:r w:rsidRPr="004671AA">
              <w:t>NIE</w:t>
            </w:r>
          </w:p>
        </w:tc>
      </w:tr>
      <w:tr w:rsidR="00617C45" w:rsidTr="00A13D47">
        <w:trPr>
          <w:cantSplit/>
          <w:trHeight w:val="400"/>
        </w:trPr>
        <w:tc>
          <w:tcPr>
            <w:tcW w:w="5490" w:type="dxa"/>
            <w:tcBorders>
              <w:right w:val="dotted" w:sz="4" w:space="0" w:color="auto"/>
            </w:tcBorders>
            <w:shd w:val="clear" w:color="000000" w:fill="FFFFFF"/>
            <w:vAlign w:val="center"/>
          </w:tcPr>
          <w:p w:rsidR="00617C45" w:rsidRPr="00BD68D7" w:rsidRDefault="00617C45" w:rsidP="00A56A6F">
            <w:pPr>
              <w:rPr>
                <w:sz w:val="24"/>
                <w:szCs w:val="24"/>
              </w:rPr>
            </w:pPr>
            <w:r w:rsidRPr="00BD68D7">
              <w:rPr>
                <w:sz w:val="24"/>
                <w:szCs w:val="24"/>
              </w:rPr>
              <w:t>Proszę podać podstawę zwolnienia z wpłat na rzecz PFRON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008" w:type="dxa"/>
            <w:gridSpan w:val="2"/>
            <w:tcBorders>
              <w:left w:val="dotted" w:sz="4" w:space="0" w:color="auto"/>
            </w:tcBorders>
            <w:vAlign w:val="bottom"/>
          </w:tcPr>
          <w:p w:rsidR="00617C45" w:rsidRPr="00BD68D7" w:rsidRDefault="00617C45" w:rsidP="00A56A6F">
            <w:pPr>
              <w:rPr>
                <w:b/>
                <w:sz w:val="24"/>
                <w:szCs w:val="24"/>
              </w:rPr>
            </w:pPr>
          </w:p>
        </w:tc>
      </w:tr>
    </w:tbl>
    <w:p w:rsidR="00617C45" w:rsidRDefault="00617C45" w:rsidP="00A13D47">
      <w:pPr>
        <w:pStyle w:val="BodyTextIndent"/>
        <w:tabs>
          <w:tab w:val="left" w:pos="426"/>
        </w:tabs>
        <w:ind w:left="426" w:hanging="426"/>
        <w:rPr>
          <w:b/>
          <w:bCs/>
          <w:iCs/>
        </w:rPr>
      </w:pPr>
    </w:p>
    <w:p w:rsidR="00617C45" w:rsidRPr="009B1410" w:rsidRDefault="00617C45" w:rsidP="00740BB5">
      <w:pPr>
        <w:pStyle w:val="BodyTextIndent"/>
        <w:tabs>
          <w:tab w:val="left" w:pos="426"/>
        </w:tabs>
        <w:ind w:left="426" w:hanging="426"/>
        <w:rPr>
          <w:b/>
          <w:iCs/>
          <w:sz w:val="16"/>
        </w:rPr>
      </w:pPr>
      <w:r>
        <w:rPr>
          <w:b/>
          <w:bCs/>
          <w:iCs/>
        </w:rPr>
        <w:t xml:space="preserve">5. Informacje o korzystaniu ze środków finansowych </w:t>
      </w:r>
      <w:r w:rsidRPr="009B1410">
        <w:rPr>
          <w:b/>
          <w:bCs/>
          <w:iCs/>
        </w:rPr>
        <w:t>PFRON</w:t>
      </w:r>
      <w:r w:rsidRPr="009B1410">
        <w:rPr>
          <w:b/>
          <w:iCs/>
          <w:vertAlign w:val="superscript"/>
        </w:rPr>
        <w:t>(1)</w:t>
      </w:r>
      <w:r w:rsidRPr="009B1410">
        <w:rPr>
          <w:b/>
          <w:szCs w:val="24"/>
        </w:rPr>
        <w:t>:</w:t>
      </w:r>
      <w:r w:rsidRPr="009B1410">
        <w:rPr>
          <w:b/>
          <w:iCs/>
          <w:vertAlign w:val="superscript"/>
        </w:rPr>
        <w:t xml:space="preserve"> </w:t>
      </w:r>
    </w:p>
    <w:p w:rsidR="00617C45" w:rsidRDefault="00617C45" w:rsidP="00740BB5">
      <w:pPr>
        <w:pStyle w:val="BodyTextIndent"/>
        <w:tabs>
          <w:tab w:val="left" w:pos="7950"/>
          <w:tab w:val="right" w:pos="9354"/>
        </w:tabs>
        <w:ind w:left="7080" w:firstLine="0"/>
        <w:rPr>
          <w:iCs/>
          <w:vertAlign w:val="superscript"/>
        </w:rPr>
      </w:pPr>
      <w:r>
        <w:rPr>
          <w:iCs/>
        </w:rPr>
        <w:t xml:space="preserve">   </w:t>
      </w:r>
      <w:r>
        <w:rPr>
          <w:iCs/>
        </w:rPr>
        <w:tab/>
      </w:r>
      <w:r>
        <w:rPr>
          <w:iCs/>
        </w:rPr>
        <w:tab/>
        <w:t xml:space="preserve">  </w:t>
      </w:r>
      <w:r>
        <w:rPr>
          <w:iCs/>
          <w:vertAlign w:val="superscript"/>
        </w:rPr>
        <w:t xml:space="preserve">                        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38"/>
        <w:gridCol w:w="1560"/>
      </w:tblGrid>
      <w:tr w:rsidR="00617C45" w:rsidTr="00A56A6F">
        <w:tc>
          <w:tcPr>
            <w:tcW w:w="7938" w:type="dxa"/>
          </w:tcPr>
          <w:p w:rsidR="00617C45" w:rsidRDefault="00617C45" w:rsidP="00A56A6F">
            <w:pPr>
              <w:pStyle w:val="BodyTextIndent"/>
              <w:numPr>
                <w:ilvl w:val="0"/>
                <w:numId w:val="9"/>
              </w:numPr>
              <w:tabs>
                <w:tab w:val="clear" w:pos="360"/>
                <w:tab w:val="num" w:pos="214"/>
              </w:tabs>
              <w:rPr>
                <w:iCs/>
              </w:rPr>
            </w:pPr>
            <w:r>
              <w:rPr>
                <w:iCs/>
              </w:rPr>
              <w:t>Wnioskodawca nie korzystał ze środków PFRON.</w:t>
            </w:r>
          </w:p>
          <w:p w:rsidR="00617C45" w:rsidRDefault="00617C45" w:rsidP="00A56A6F">
            <w:pPr>
              <w:pStyle w:val="BodyTextIndent"/>
              <w:ind w:left="0" w:firstLine="0"/>
              <w:rPr>
                <w:iCs/>
              </w:rPr>
            </w:pPr>
          </w:p>
        </w:tc>
        <w:tc>
          <w:tcPr>
            <w:tcW w:w="1560" w:type="dxa"/>
          </w:tcPr>
          <w:p w:rsidR="00617C45" w:rsidRDefault="00617C45" w:rsidP="00A56A6F">
            <w:pPr>
              <w:pStyle w:val="BodyTextIndent"/>
              <w:ind w:left="0" w:firstLine="0"/>
              <w:rPr>
                <w:iCs/>
              </w:rPr>
            </w:pPr>
          </w:p>
        </w:tc>
      </w:tr>
      <w:tr w:rsidR="00617C45" w:rsidTr="00A56A6F">
        <w:trPr>
          <w:trHeight w:val="1335"/>
        </w:trPr>
        <w:tc>
          <w:tcPr>
            <w:tcW w:w="7938" w:type="dxa"/>
          </w:tcPr>
          <w:p w:rsidR="00617C45" w:rsidRDefault="00617C45" w:rsidP="008C5221">
            <w:pPr>
              <w:pStyle w:val="BodyTextIndent"/>
              <w:ind w:left="214" w:hanging="214"/>
              <w:rPr>
                <w:iCs/>
              </w:rPr>
            </w:pPr>
            <w:r>
              <w:rPr>
                <w:iCs/>
              </w:rPr>
              <w:t>2.Wnioskodawca korzystał ze środków PFRON na roboty budowlane w roz</w:t>
            </w:r>
            <w:r>
              <w:rPr>
                <w:iCs/>
              </w:rPr>
              <w:t>u</w:t>
            </w:r>
            <w:r>
              <w:rPr>
                <w:iCs/>
              </w:rPr>
              <w:t xml:space="preserve">mieniu przepisów ustawy z dnia 7 lipca 1994r.- Prawo budowlane (Dz. U. z 2013r. Nr 1409 j.t. z późn. zm.), dot. obiektów służących rehabilitacji w związku z potrzebami osób niepełnosprawnych, za wyjątkiem rozbiórki tych obiektów – dot. obiektu objętego wnioskiem /proszę podać datę/. </w:t>
            </w:r>
          </w:p>
          <w:p w:rsidR="00617C45" w:rsidRDefault="00617C45" w:rsidP="00A56A6F">
            <w:pPr>
              <w:pStyle w:val="BodyTextIndent"/>
              <w:ind w:left="214" w:hanging="214"/>
              <w:jc w:val="both"/>
              <w:rPr>
                <w:iCs/>
              </w:rPr>
            </w:pPr>
          </w:p>
        </w:tc>
        <w:tc>
          <w:tcPr>
            <w:tcW w:w="1560" w:type="dxa"/>
          </w:tcPr>
          <w:p w:rsidR="00617C45" w:rsidRDefault="00617C45" w:rsidP="00A56A6F">
            <w:pPr>
              <w:pStyle w:val="BodyTextIndent"/>
              <w:ind w:left="0" w:firstLine="0"/>
              <w:rPr>
                <w:iCs/>
              </w:rPr>
            </w:pPr>
          </w:p>
        </w:tc>
      </w:tr>
      <w:tr w:rsidR="00617C45" w:rsidTr="00A56A6F">
        <w:trPr>
          <w:trHeight w:val="1410"/>
        </w:trPr>
        <w:tc>
          <w:tcPr>
            <w:tcW w:w="7938" w:type="dxa"/>
          </w:tcPr>
          <w:p w:rsidR="00617C45" w:rsidRDefault="00617C45" w:rsidP="00A56A6F">
            <w:pPr>
              <w:pStyle w:val="BodyTextIndent"/>
              <w:ind w:left="214" w:hanging="498"/>
              <w:jc w:val="both"/>
              <w:rPr>
                <w:iCs/>
              </w:rPr>
            </w:pPr>
            <w:r>
              <w:rPr>
                <w:iCs/>
              </w:rPr>
              <w:t xml:space="preserve">2. 3.Wnioskodawca korzystał ze środków PFRON na inne zadania niż roboty budowlane w rozumieniu przepisów ustawy z dnia 7 lipca 1994 r.- Prawo             budowlane (Dz. U. z 2013r. Nr 1409 j.t. z późn. zm), dot. obiektów służących rehabilitacji w związku z potrzebami osób niepełnosprawnych i rozliczył się.                 </w:t>
            </w:r>
          </w:p>
          <w:p w:rsidR="00617C45" w:rsidRDefault="00617C45" w:rsidP="00A56A6F">
            <w:pPr>
              <w:pStyle w:val="BodyTextIndent"/>
              <w:ind w:left="214" w:hanging="498"/>
              <w:jc w:val="both"/>
              <w:rPr>
                <w:iCs/>
              </w:rPr>
            </w:pPr>
          </w:p>
        </w:tc>
        <w:tc>
          <w:tcPr>
            <w:tcW w:w="1560" w:type="dxa"/>
          </w:tcPr>
          <w:p w:rsidR="00617C45" w:rsidRDefault="00617C45" w:rsidP="00A56A6F">
            <w:pPr>
              <w:pStyle w:val="BodyTextIndent"/>
              <w:ind w:left="0" w:firstLine="0"/>
              <w:rPr>
                <w:iCs/>
              </w:rPr>
            </w:pPr>
          </w:p>
        </w:tc>
      </w:tr>
      <w:tr w:rsidR="00617C45" w:rsidTr="00A56A6F">
        <w:tc>
          <w:tcPr>
            <w:tcW w:w="7938" w:type="dxa"/>
          </w:tcPr>
          <w:p w:rsidR="00617C45" w:rsidRDefault="00617C45" w:rsidP="00A56A6F">
            <w:pPr>
              <w:pStyle w:val="BodyTextIndent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 xml:space="preserve">4.Wnioskodawca korzystał ze środków PFRON na roboty budowlane(...)                   w innym obiekcie /proszę podać datę/. </w:t>
            </w:r>
          </w:p>
          <w:p w:rsidR="00617C45" w:rsidRDefault="00617C45" w:rsidP="00A56A6F">
            <w:pPr>
              <w:pStyle w:val="BodyTextIndent"/>
              <w:ind w:left="214" w:hanging="214"/>
              <w:jc w:val="both"/>
              <w:rPr>
                <w:iCs/>
              </w:rPr>
            </w:pPr>
          </w:p>
        </w:tc>
        <w:tc>
          <w:tcPr>
            <w:tcW w:w="1560" w:type="dxa"/>
          </w:tcPr>
          <w:p w:rsidR="00617C45" w:rsidRDefault="00617C45" w:rsidP="00A56A6F">
            <w:pPr>
              <w:pStyle w:val="BodyTextIndent"/>
              <w:ind w:left="0" w:firstLine="0"/>
              <w:rPr>
                <w:iCs/>
              </w:rPr>
            </w:pPr>
          </w:p>
        </w:tc>
      </w:tr>
      <w:tr w:rsidR="00617C45" w:rsidTr="00A56A6F">
        <w:tc>
          <w:tcPr>
            <w:tcW w:w="7938" w:type="dxa"/>
          </w:tcPr>
          <w:p w:rsidR="00617C45" w:rsidRDefault="00617C45" w:rsidP="00A56A6F">
            <w:pPr>
              <w:pStyle w:val="BodyTextIndent"/>
              <w:rPr>
                <w:iCs/>
              </w:rPr>
            </w:pPr>
            <w:r>
              <w:rPr>
                <w:iCs/>
              </w:rPr>
              <w:t>5. Wnioskodawca korzystał ze środków PFRON na inne zadania  niż roboty       budowlane (...) i jest w trakcie rozliczeń.</w:t>
            </w:r>
          </w:p>
          <w:p w:rsidR="00617C45" w:rsidRDefault="00617C45" w:rsidP="00A56A6F">
            <w:pPr>
              <w:pStyle w:val="BodyTextIndent"/>
              <w:rPr>
                <w:iCs/>
              </w:rPr>
            </w:pPr>
          </w:p>
        </w:tc>
        <w:tc>
          <w:tcPr>
            <w:tcW w:w="1560" w:type="dxa"/>
          </w:tcPr>
          <w:p w:rsidR="00617C45" w:rsidRDefault="00617C45" w:rsidP="00A56A6F">
            <w:pPr>
              <w:pStyle w:val="BodyTextIndent"/>
              <w:ind w:left="0" w:firstLine="0"/>
              <w:rPr>
                <w:iCs/>
              </w:rPr>
            </w:pPr>
          </w:p>
        </w:tc>
      </w:tr>
    </w:tbl>
    <w:p w:rsidR="00617C45" w:rsidRDefault="00617C45" w:rsidP="00B80247">
      <w:pPr>
        <w:pStyle w:val="BodyTextIndent"/>
        <w:tabs>
          <w:tab w:val="left" w:pos="284"/>
        </w:tabs>
        <w:jc w:val="both"/>
        <w:rPr>
          <w:b/>
          <w:szCs w:val="24"/>
        </w:rPr>
      </w:pPr>
    </w:p>
    <w:p w:rsidR="00617C45" w:rsidRDefault="00617C45" w:rsidP="00C53A27">
      <w:pPr>
        <w:pStyle w:val="BodyTextIndent"/>
        <w:ind w:left="0" w:firstLine="0"/>
        <w:rPr>
          <w:i/>
          <w:sz w:val="20"/>
        </w:rPr>
      </w:pPr>
      <w:r>
        <w:rPr>
          <w:i/>
          <w:sz w:val="20"/>
          <w:vertAlign w:val="superscript"/>
        </w:rPr>
        <w:t>(1)</w:t>
      </w:r>
      <w:r>
        <w:rPr>
          <w:i/>
          <w:sz w:val="20"/>
        </w:rPr>
        <w:t>wstaw x we właściwej rubryce</w:t>
      </w:r>
    </w:p>
    <w:p w:rsidR="00617C45" w:rsidRDefault="00617C45" w:rsidP="00C53A27">
      <w:pPr>
        <w:rPr>
          <w:b/>
          <w:sz w:val="24"/>
          <w:szCs w:val="24"/>
        </w:rPr>
      </w:pPr>
    </w:p>
    <w:p w:rsidR="00617C45" w:rsidRPr="00C725FE" w:rsidRDefault="00617C45" w:rsidP="00B80247">
      <w:pPr>
        <w:pStyle w:val="BodyTextIndent"/>
        <w:tabs>
          <w:tab w:val="left" w:pos="284"/>
        </w:tabs>
        <w:jc w:val="both"/>
        <w:rPr>
          <w:b/>
        </w:rPr>
      </w:pPr>
      <w:r>
        <w:rPr>
          <w:b/>
          <w:szCs w:val="24"/>
        </w:rPr>
        <w:t>6</w:t>
      </w:r>
      <w:r w:rsidRPr="00C725FE">
        <w:rPr>
          <w:b/>
          <w:szCs w:val="24"/>
        </w:rPr>
        <w:t>.</w:t>
      </w:r>
      <w:r>
        <w:rPr>
          <w:b/>
          <w:szCs w:val="24"/>
        </w:rPr>
        <w:t xml:space="preserve"> I</w:t>
      </w:r>
      <w:r w:rsidRPr="00C725FE">
        <w:rPr>
          <w:b/>
          <w:szCs w:val="24"/>
        </w:rPr>
        <w:t>nformacj</w:t>
      </w:r>
      <w:r>
        <w:rPr>
          <w:b/>
          <w:szCs w:val="24"/>
        </w:rPr>
        <w:t>e</w:t>
      </w:r>
      <w:r w:rsidRPr="00C725FE">
        <w:rPr>
          <w:b/>
          <w:szCs w:val="24"/>
        </w:rPr>
        <w:t xml:space="preserve"> o przyznanych środkach PFRON</w:t>
      </w:r>
      <w:r>
        <w:rPr>
          <w:b/>
          <w:szCs w:val="24"/>
        </w:rPr>
        <w:t xml:space="preserve"> </w:t>
      </w:r>
      <w:r w:rsidRPr="00C725FE">
        <w:rPr>
          <w:b/>
        </w:rPr>
        <w:t xml:space="preserve">w okresie 3 kolejnych lat poprzedzających dzień złożenia wniosku o </w:t>
      </w:r>
      <w:r w:rsidRPr="00B80247">
        <w:rPr>
          <w:b/>
        </w:rPr>
        <w:t>dofinansowanie:</w:t>
      </w:r>
      <w:r w:rsidRPr="00C725FE">
        <w:rPr>
          <w:b/>
        </w:rPr>
        <w:t xml:space="preserve"> </w:t>
      </w:r>
    </w:p>
    <w:p w:rsidR="00617C45" w:rsidRPr="00C725FE" w:rsidRDefault="00617C45" w:rsidP="00B80247">
      <w:pPr>
        <w:rPr>
          <w:b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1418"/>
        <w:gridCol w:w="1984"/>
        <w:gridCol w:w="1701"/>
        <w:gridCol w:w="2127"/>
      </w:tblGrid>
      <w:tr w:rsidR="00617C45" w:rsidRPr="007A7111" w:rsidTr="00A56A6F">
        <w:trPr>
          <w:cantSplit/>
          <w:trHeight w:val="642"/>
        </w:trPr>
        <w:tc>
          <w:tcPr>
            <w:tcW w:w="2268" w:type="dxa"/>
            <w:shd w:val="clear" w:color="000000" w:fill="FFFFFF"/>
            <w:vAlign w:val="center"/>
          </w:tcPr>
          <w:p w:rsidR="00617C45" w:rsidRPr="007A7111" w:rsidRDefault="00617C45" w:rsidP="00A56A6F">
            <w:pPr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Nr i data zawarcia umowy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17C45" w:rsidRPr="007A7111" w:rsidRDefault="00617C45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Kwota</w:t>
            </w:r>
          </w:p>
          <w:p w:rsidR="00617C45" w:rsidRPr="007A7111" w:rsidRDefault="00617C45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 xml:space="preserve"> przyznana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17C45" w:rsidRPr="007A7111" w:rsidRDefault="00617C45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Cel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17C45" w:rsidRPr="007A7111" w:rsidRDefault="00617C45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 xml:space="preserve">Stan i termin </w:t>
            </w:r>
          </w:p>
          <w:p w:rsidR="00617C45" w:rsidRPr="007A7111" w:rsidRDefault="00617C45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rozliczenia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617C45" w:rsidRPr="007A7111" w:rsidRDefault="00617C45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Źródło:</w:t>
            </w:r>
          </w:p>
          <w:p w:rsidR="00617C45" w:rsidRPr="007A7111" w:rsidRDefault="00617C45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/PFRON, Samorząd/</w:t>
            </w:r>
          </w:p>
        </w:tc>
      </w:tr>
      <w:tr w:rsidR="00617C45" w:rsidRPr="007A7111" w:rsidTr="00A56A6F">
        <w:trPr>
          <w:cantSplit/>
          <w:trHeight w:val="680"/>
        </w:trPr>
        <w:tc>
          <w:tcPr>
            <w:tcW w:w="2268" w:type="dxa"/>
          </w:tcPr>
          <w:p w:rsidR="00617C45" w:rsidRPr="007A7111" w:rsidRDefault="00617C45" w:rsidP="00A56A6F">
            <w:pPr>
              <w:rPr>
                <w:sz w:val="24"/>
                <w:szCs w:val="24"/>
              </w:rPr>
            </w:pPr>
          </w:p>
          <w:p w:rsidR="00617C45" w:rsidRPr="007A7111" w:rsidRDefault="00617C45" w:rsidP="00A56A6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7C45" w:rsidRPr="007A7111" w:rsidRDefault="00617C45" w:rsidP="00A56A6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17C45" w:rsidRPr="007A7111" w:rsidRDefault="00617C45" w:rsidP="00A56A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7C45" w:rsidRPr="007A7111" w:rsidRDefault="00617C45" w:rsidP="00A56A6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17C45" w:rsidRPr="007A7111" w:rsidRDefault="00617C45" w:rsidP="00A56A6F">
            <w:pPr>
              <w:rPr>
                <w:sz w:val="24"/>
                <w:szCs w:val="24"/>
              </w:rPr>
            </w:pPr>
          </w:p>
        </w:tc>
      </w:tr>
      <w:tr w:rsidR="00617C45" w:rsidRPr="007A7111" w:rsidTr="00A56A6F">
        <w:trPr>
          <w:cantSplit/>
          <w:trHeight w:val="680"/>
        </w:trPr>
        <w:tc>
          <w:tcPr>
            <w:tcW w:w="2268" w:type="dxa"/>
          </w:tcPr>
          <w:p w:rsidR="00617C45" w:rsidRPr="007A7111" w:rsidRDefault="00617C45" w:rsidP="00A56A6F">
            <w:pPr>
              <w:rPr>
                <w:sz w:val="24"/>
                <w:szCs w:val="24"/>
              </w:rPr>
            </w:pPr>
          </w:p>
          <w:p w:rsidR="00617C45" w:rsidRPr="007A7111" w:rsidRDefault="00617C45" w:rsidP="00A56A6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7C45" w:rsidRPr="007A7111" w:rsidRDefault="00617C45" w:rsidP="00A56A6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17C45" w:rsidRPr="007A7111" w:rsidRDefault="00617C45" w:rsidP="00A56A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7C45" w:rsidRPr="007A7111" w:rsidRDefault="00617C45" w:rsidP="00A56A6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17C45" w:rsidRPr="007A7111" w:rsidRDefault="00617C45" w:rsidP="00A56A6F">
            <w:pPr>
              <w:rPr>
                <w:sz w:val="24"/>
                <w:szCs w:val="24"/>
              </w:rPr>
            </w:pPr>
          </w:p>
        </w:tc>
      </w:tr>
      <w:tr w:rsidR="00617C45" w:rsidRPr="007A7111" w:rsidTr="00A56A6F">
        <w:trPr>
          <w:cantSplit/>
          <w:trHeight w:val="680"/>
        </w:trPr>
        <w:tc>
          <w:tcPr>
            <w:tcW w:w="2268" w:type="dxa"/>
          </w:tcPr>
          <w:p w:rsidR="00617C45" w:rsidRPr="007A7111" w:rsidRDefault="00617C45" w:rsidP="00A56A6F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7C45" w:rsidRPr="007A7111" w:rsidRDefault="00617C45" w:rsidP="00A56A6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17C45" w:rsidRPr="007A7111" w:rsidRDefault="00617C45" w:rsidP="00A56A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7C45" w:rsidRPr="007A7111" w:rsidRDefault="00617C45" w:rsidP="00A56A6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17C45" w:rsidRPr="007A7111" w:rsidRDefault="00617C45" w:rsidP="00A56A6F">
            <w:pPr>
              <w:rPr>
                <w:sz w:val="24"/>
                <w:szCs w:val="24"/>
              </w:rPr>
            </w:pPr>
          </w:p>
        </w:tc>
      </w:tr>
      <w:tr w:rsidR="00617C45" w:rsidRPr="007A7111" w:rsidTr="00B04224">
        <w:trPr>
          <w:cantSplit/>
          <w:trHeight w:val="680"/>
        </w:trPr>
        <w:tc>
          <w:tcPr>
            <w:tcW w:w="2268" w:type="dxa"/>
            <w:vAlign w:val="center"/>
          </w:tcPr>
          <w:p w:rsidR="00617C45" w:rsidRDefault="00617C45" w:rsidP="00B04224">
            <w:pPr>
              <w:pStyle w:val="BodyText"/>
              <w:jc w:val="center"/>
              <w:rPr>
                <w:szCs w:val="24"/>
              </w:rPr>
            </w:pPr>
          </w:p>
          <w:p w:rsidR="00617C45" w:rsidRPr="007A7111" w:rsidRDefault="00617C45" w:rsidP="00B04224">
            <w:pPr>
              <w:pStyle w:val="BodyText"/>
              <w:jc w:val="center"/>
              <w:rPr>
                <w:szCs w:val="24"/>
              </w:rPr>
            </w:pPr>
            <w:r w:rsidRPr="007A7111">
              <w:rPr>
                <w:szCs w:val="24"/>
              </w:rPr>
              <w:t>Razem</w:t>
            </w:r>
          </w:p>
          <w:p w:rsidR="00617C45" w:rsidRPr="007A7111" w:rsidRDefault="00617C45" w:rsidP="00B04224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7C45" w:rsidRPr="007A7111" w:rsidRDefault="00617C45" w:rsidP="00A56A6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17C45" w:rsidRPr="007A7111" w:rsidRDefault="00617C45" w:rsidP="00B04224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Razem kwota rozliczona</w:t>
            </w:r>
          </w:p>
        </w:tc>
        <w:tc>
          <w:tcPr>
            <w:tcW w:w="2127" w:type="dxa"/>
          </w:tcPr>
          <w:p w:rsidR="00617C45" w:rsidRPr="007A7111" w:rsidRDefault="00617C45" w:rsidP="00A56A6F">
            <w:pPr>
              <w:rPr>
                <w:sz w:val="24"/>
                <w:szCs w:val="24"/>
              </w:rPr>
            </w:pPr>
          </w:p>
        </w:tc>
      </w:tr>
    </w:tbl>
    <w:p w:rsidR="00617C45" w:rsidRDefault="00617C45" w:rsidP="00633D3C">
      <w:pPr>
        <w:tabs>
          <w:tab w:val="left" w:pos="284"/>
        </w:tabs>
        <w:ind w:left="284" w:hanging="284"/>
        <w:jc w:val="both"/>
        <w:rPr>
          <w:b/>
          <w:sz w:val="24"/>
          <w:szCs w:val="24"/>
        </w:rPr>
      </w:pPr>
    </w:p>
    <w:p w:rsidR="00617C45" w:rsidRDefault="00617C45" w:rsidP="00633D3C">
      <w:pPr>
        <w:tabs>
          <w:tab w:val="left" w:pos="284"/>
        </w:tabs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FE3B3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Rodzaj</w:t>
      </w:r>
      <w:r w:rsidRPr="00FE3B38">
        <w:rPr>
          <w:b/>
          <w:sz w:val="24"/>
          <w:szCs w:val="24"/>
        </w:rPr>
        <w:t xml:space="preserve"> prowadzonej przez </w:t>
      </w:r>
      <w:r>
        <w:rPr>
          <w:b/>
          <w:sz w:val="24"/>
          <w:szCs w:val="24"/>
        </w:rPr>
        <w:t>w</w:t>
      </w:r>
      <w:r w:rsidRPr="00FE3B38">
        <w:rPr>
          <w:b/>
          <w:sz w:val="24"/>
          <w:szCs w:val="24"/>
        </w:rPr>
        <w:t xml:space="preserve">nioskodawcę działalności rehabilitacyjnej </w:t>
      </w:r>
      <w:r>
        <w:rPr>
          <w:b/>
          <w:sz w:val="24"/>
          <w:szCs w:val="24"/>
        </w:rPr>
        <w:t>wraz z podaniem daty jej rozpoczęcia</w:t>
      </w:r>
      <w:r>
        <w:rPr>
          <w:bCs/>
          <w:iCs/>
          <w:vertAlign w:val="superscript"/>
        </w:rPr>
        <w:t>(1)</w:t>
      </w:r>
      <w:r>
        <w:rPr>
          <w:b/>
          <w:sz w:val="24"/>
          <w:szCs w:val="24"/>
        </w:rPr>
        <w:t>:</w:t>
      </w:r>
    </w:p>
    <w:p w:rsidR="00617C45" w:rsidRDefault="00617C45" w:rsidP="00740BB5">
      <w:pPr>
        <w:rPr>
          <w:b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7"/>
        <w:gridCol w:w="992"/>
        <w:gridCol w:w="851"/>
        <w:gridCol w:w="4678"/>
      </w:tblGrid>
      <w:tr w:rsidR="00617C45" w:rsidTr="00A56A6F">
        <w:tc>
          <w:tcPr>
            <w:tcW w:w="2977" w:type="dxa"/>
          </w:tcPr>
          <w:p w:rsidR="00617C45" w:rsidRDefault="00617C45" w:rsidP="00A56A6F">
            <w:pPr>
              <w:pStyle w:val="BodyTextIndent"/>
              <w:ind w:left="214" w:hanging="214"/>
              <w:jc w:val="both"/>
              <w:rPr>
                <w:iCs/>
              </w:rPr>
            </w:pPr>
          </w:p>
          <w:p w:rsidR="00617C45" w:rsidRDefault="00617C45" w:rsidP="00A56A6F">
            <w:pPr>
              <w:pStyle w:val="BodyTextIndent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 xml:space="preserve">     Rehabilitacja zawodowa</w:t>
            </w:r>
          </w:p>
          <w:p w:rsidR="00617C45" w:rsidRDefault="00617C45" w:rsidP="00A56A6F">
            <w:pPr>
              <w:pStyle w:val="BodyTextIndent"/>
              <w:ind w:left="214" w:hanging="214"/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617C45" w:rsidRDefault="00617C45" w:rsidP="00A56A6F">
            <w:pPr>
              <w:pStyle w:val="BodyTextIndent"/>
              <w:ind w:left="0" w:firstLine="0"/>
              <w:rPr>
                <w:iCs/>
              </w:rPr>
            </w:pPr>
          </w:p>
        </w:tc>
        <w:tc>
          <w:tcPr>
            <w:tcW w:w="851" w:type="dxa"/>
          </w:tcPr>
          <w:p w:rsidR="00617C45" w:rsidRDefault="00617C45" w:rsidP="00A56A6F">
            <w:pPr>
              <w:pStyle w:val="BodyTextIndent"/>
              <w:ind w:left="0" w:firstLine="0"/>
              <w:rPr>
                <w:iCs/>
              </w:rPr>
            </w:pPr>
          </w:p>
          <w:p w:rsidR="00617C45" w:rsidRDefault="00617C45" w:rsidP="00A56A6F">
            <w:pPr>
              <w:pStyle w:val="BodyTextIndent"/>
              <w:ind w:left="0" w:firstLine="0"/>
              <w:rPr>
                <w:iCs/>
              </w:rPr>
            </w:pPr>
            <w:r>
              <w:rPr>
                <w:iCs/>
              </w:rPr>
              <w:t xml:space="preserve">  Data</w:t>
            </w:r>
          </w:p>
        </w:tc>
        <w:tc>
          <w:tcPr>
            <w:tcW w:w="4678" w:type="dxa"/>
          </w:tcPr>
          <w:p w:rsidR="00617C45" w:rsidRDefault="00617C45" w:rsidP="00A56A6F">
            <w:pPr>
              <w:pStyle w:val="BodyTextIndent"/>
              <w:ind w:left="0" w:firstLine="0"/>
              <w:rPr>
                <w:iCs/>
              </w:rPr>
            </w:pPr>
          </w:p>
        </w:tc>
      </w:tr>
      <w:tr w:rsidR="00617C45" w:rsidTr="00A56A6F">
        <w:tc>
          <w:tcPr>
            <w:tcW w:w="2977" w:type="dxa"/>
          </w:tcPr>
          <w:p w:rsidR="00617C45" w:rsidRDefault="00617C45" w:rsidP="00A56A6F">
            <w:pPr>
              <w:pStyle w:val="BodyTextIndent"/>
              <w:ind w:left="214" w:hanging="214"/>
              <w:jc w:val="both"/>
              <w:rPr>
                <w:iCs/>
              </w:rPr>
            </w:pPr>
          </w:p>
          <w:p w:rsidR="00617C45" w:rsidRDefault="00617C45" w:rsidP="00A56A6F">
            <w:pPr>
              <w:pStyle w:val="BodyTextIndent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 xml:space="preserve">     Rehabilitacja społeczna</w:t>
            </w:r>
          </w:p>
          <w:p w:rsidR="00617C45" w:rsidRDefault="00617C45" w:rsidP="00A56A6F">
            <w:pPr>
              <w:pStyle w:val="BodyTextIndent"/>
              <w:ind w:left="214" w:hanging="214"/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617C45" w:rsidRDefault="00617C45" w:rsidP="00A56A6F">
            <w:pPr>
              <w:pStyle w:val="BodyTextIndent"/>
              <w:ind w:left="0" w:firstLine="0"/>
              <w:rPr>
                <w:iCs/>
              </w:rPr>
            </w:pPr>
          </w:p>
        </w:tc>
        <w:tc>
          <w:tcPr>
            <w:tcW w:w="851" w:type="dxa"/>
          </w:tcPr>
          <w:p w:rsidR="00617C45" w:rsidRDefault="00617C45" w:rsidP="00A56A6F">
            <w:pPr>
              <w:pStyle w:val="BodyTextIndent"/>
              <w:ind w:left="0" w:firstLine="0"/>
              <w:rPr>
                <w:iCs/>
              </w:rPr>
            </w:pPr>
          </w:p>
          <w:p w:rsidR="00617C45" w:rsidRDefault="00617C45" w:rsidP="00A56A6F">
            <w:pPr>
              <w:pStyle w:val="BodyTextIndent"/>
              <w:ind w:left="0" w:firstLine="0"/>
              <w:rPr>
                <w:iCs/>
              </w:rPr>
            </w:pPr>
            <w:r>
              <w:rPr>
                <w:iCs/>
              </w:rPr>
              <w:t xml:space="preserve">  Data</w:t>
            </w:r>
          </w:p>
        </w:tc>
        <w:tc>
          <w:tcPr>
            <w:tcW w:w="4678" w:type="dxa"/>
          </w:tcPr>
          <w:p w:rsidR="00617C45" w:rsidRDefault="00617C45" w:rsidP="00A56A6F">
            <w:pPr>
              <w:pStyle w:val="BodyTextIndent"/>
              <w:ind w:left="0" w:firstLine="0"/>
              <w:rPr>
                <w:iCs/>
              </w:rPr>
            </w:pPr>
          </w:p>
        </w:tc>
      </w:tr>
      <w:tr w:rsidR="00617C45" w:rsidTr="00A56A6F">
        <w:tc>
          <w:tcPr>
            <w:tcW w:w="2977" w:type="dxa"/>
            <w:vAlign w:val="center"/>
          </w:tcPr>
          <w:p w:rsidR="00617C45" w:rsidRDefault="00617C45" w:rsidP="00A56A6F">
            <w:pPr>
              <w:pStyle w:val="BodyTextIndent"/>
              <w:ind w:left="214" w:hanging="214"/>
              <w:jc w:val="center"/>
              <w:rPr>
                <w:iCs/>
              </w:rPr>
            </w:pPr>
          </w:p>
          <w:p w:rsidR="00617C45" w:rsidRDefault="00617C45" w:rsidP="00A56A6F">
            <w:pPr>
              <w:pStyle w:val="BodyTextIndent"/>
              <w:ind w:left="214" w:hanging="214"/>
              <w:jc w:val="center"/>
              <w:rPr>
                <w:iCs/>
              </w:rPr>
            </w:pPr>
            <w:r>
              <w:rPr>
                <w:iCs/>
              </w:rPr>
              <w:t>Rehabilitacja lecznicza</w:t>
            </w:r>
          </w:p>
          <w:p w:rsidR="00617C45" w:rsidRDefault="00617C45" w:rsidP="00A56A6F">
            <w:pPr>
              <w:pStyle w:val="BodyTextIndent"/>
              <w:ind w:left="214" w:hanging="214"/>
              <w:jc w:val="center"/>
              <w:rPr>
                <w:iCs/>
              </w:rPr>
            </w:pPr>
          </w:p>
        </w:tc>
        <w:tc>
          <w:tcPr>
            <w:tcW w:w="992" w:type="dxa"/>
            <w:vAlign w:val="center"/>
          </w:tcPr>
          <w:p w:rsidR="00617C45" w:rsidRDefault="00617C45" w:rsidP="00A56A6F">
            <w:pPr>
              <w:pStyle w:val="BodyTextIndent"/>
              <w:ind w:left="0" w:firstLine="0"/>
              <w:jc w:val="center"/>
              <w:rPr>
                <w:iCs/>
              </w:rPr>
            </w:pPr>
          </w:p>
        </w:tc>
        <w:tc>
          <w:tcPr>
            <w:tcW w:w="851" w:type="dxa"/>
            <w:vAlign w:val="center"/>
          </w:tcPr>
          <w:p w:rsidR="00617C45" w:rsidRDefault="00617C45" w:rsidP="00A56A6F">
            <w:pPr>
              <w:pStyle w:val="BodyTextIndent"/>
              <w:ind w:left="0" w:firstLine="0"/>
              <w:jc w:val="center"/>
              <w:rPr>
                <w:iCs/>
              </w:rPr>
            </w:pPr>
            <w:r>
              <w:rPr>
                <w:iCs/>
              </w:rPr>
              <w:t>Data</w:t>
            </w:r>
          </w:p>
        </w:tc>
        <w:tc>
          <w:tcPr>
            <w:tcW w:w="4678" w:type="dxa"/>
            <w:vAlign w:val="center"/>
          </w:tcPr>
          <w:p w:rsidR="00617C45" w:rsidRDefault="00617C45" w:rsidP="00A56A6F">
            <w:pPr>
              <w:pStyle w:val="BodyTextIndent"/>
              <w:ind w:left="0" w:firstLine="0"/>
              <w:jc w:val="center"/>
              <w:rPr>
                <w:iCs/>
              </w:rPr>
            </w:pPr>
          </w:p>
        </w:tc>
      </w:tr>
    </w:tbl>
    <w:p w:rsidR="00617C45" w:rsidRPr="00FE3B38" w:rsidRDefault="00617C45" w:rsidP="00740BB5">
      <w:pPr>
        <w:rPr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617C45" w:rsidRPr="009461EC" w:rsidTr="009461EC">
        <w:tc>
          <w:tcPr>
            <w:tcW w:w="9498" w:type="dxa"/>
          </w:tcPr>
          <w:p w:rsidR="00617C45" w:rsidRDefault="00617C45" w:rsidP="00AC2B63">
            <w:pPr>
              <w:pStyle w:val="Heading1"/>
            </w:pPr>
          </w:p>
          <w:p w:rsidR="00617C45" w:rsidRDefault="00617C45" w:rsidP="00AC2B63">
            <w:pPr>
              <w:pStyle w:val="Heading1"/>
            </w:pPr>
            <w:r>
              <w:t>II. Dane dotyczące realizacji zadania:</w:t>
            </w:r>
          </w:p>
          <w:p w:rsidR="00617C45" w:rsidRPr="009461EC" w:rsidRDefault="00617C45" w:rsidP="00A61E2E">
            <w:pPr>
              <w:rPr>
                <w:sz w:val="24"/>
              </w:rPr>
            </w:pPr>
          </w:p>
        </w:tc>
      </w:tr>
    </w:tbl>
    <w:p w:rsidR="00617C45" w:rsidRDefault="00617C45" w:rsidP="00A61E2E">
      <w:pPr>
        <w:rPr>
          <w:sz w:val="24"/>
        </w:rPr>
      </w:pPr>
    </w:p>
    <w:p w:rsidR="00617C45" w:rsidRDefault="00617C45" w:rsidP="009173F1">
      <w:pPr>
        <w:pStyle w:val="Heading1"/>
      </w:pPr>
      <w:r>
        <w:t>1. Nazwa zadania:</w:t>
      </w:r>
    </w:p>
    <w:p w:rsidR="00617C45" w:rsidRDefault="00617C45" w:rsidP="00811B0E"/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4"/>
      </w:tblGrid>
      <w:tr w:rsidR="00617C45" w:rsidTr="009461EC">
        <w:tc>
          <w:tcPr>
            <w:tcW w:w="9494" w:type="dxa"/>
          </w:tcPr>
          <w:p w:rsidR="00617C45" w:rsidRDefault="00617C45" w:rsidP="00811B0E"/>
          <w:p w:rsidR="00617C45" w:rsidRPr="009461EC" w:rsidRDefault="00617C45" w:rsidP="00811B0E">
            <w:pPr>
              <w:rPr>
                <w:sz w:val="24"/>
                <w:szCs w:val="24"/>
              </w:rPr>
            </w:pPr>
            <w:r w:rsidRPr="009461EC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</w:t>
            </w:r>
          </w:p>
          <w:p w:rsidR="00617C45" w:rsidRPr="009461EC" w:rsidRDefault="00617C45" w:rsidP="00811B0E">
            <w:pPr>
              <w:rPr>
                <w:sz w:val="24"/>
                <w:szCs w:val="24"/>
              </w:rPr>
            </w:pPr>
          </w:p>
          <w:p w:rsidR="00617C45" w:rsidRPr="009461EC" w:rsidRDefault="00617C45" w:rsidP="00811B0E">
            <w:pPr>
              <w:rPr>
                <w:sz w:val="24"/>
                <w:szCs w:val="24"/>
              </w:rPr>
            </w:pPr>
            <w:r w:rsidRPr="009461EC">
              <w:rPr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  <w:p w:rsidR="00617C45" w:rsidRPr="00811B0E" w:rsidRDefault="00617C45" w:rsidP="00811B0E"/>
        </w:tc>
      </w:tr>
    </w:tbl>
    <w:p w:rsidR="00617C45" w:rsidRDefault="00617C45" w:rsidP="009173F1">
      <w:pPr>
        <w:pStyle w:val="Heading1"/>
      </w:pPr>
    </w:p>
    <w:p w:rsidR="00617C45" w:rsidRDefault="00617C45" w:rsidP="009173F1">
      <w:pPr>
        <w:pStyle w:val="Heading1"/>
      </w:pPr>
      <w:r>
        <w:t>2.Cel (przedmiot) dofinansowania:</w:t>
      </w:r>
    </w:p>
    <w:p w:rsidR="00617C45" w:rsidRDefault="00617C45" w:rsidP="00A61E2E">
      <w:pPr>
        <w:rPr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8"/>
      </w:tblGrid>
      <w:tr w:rsidR="00617C45" w:rsidRPr="009461EC" w:rsidTr="009461EC">
        <w:trPr>
          <w:trHeight w:val="1301"/>
        </w:trPr>
        <w:tc>
          <w:tcPr>
            <w:tcW w:w="9498" w:type="dxa"/>
          </w:tcPr>
          <w:p w:rsidR="00617C45" w:rsidRDefault="00617C45" w:rsidP="00F310CB">
            <w:pPr>
              <w:pStyle w:val="Heading1"/>
            </w:pPr>
          </w:p>
          <w:p w:rsidR="00617C45" w:rsidRDefault="00617C45" w:rsidP="009461EC">
            <w:pPr>
              <w:pStyle w:val="BodyText"/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17C45" w:rsidRPr="009461EC" w:rsidRDefault="00617C45" w:rsidP="009461EC">
            <w:pPr>
              <w:spacing w:line="360" w:lineRule="auto"/>
              <w:rPr>
                <w:sz w:val="24"/>
              </w:rPr>
            </w:pPr>
          </w:p>
        </w:tc>
      </w:tr>
    </w:tbl>
    <w:p w:rsidR="00617C45" w:rsidRDefault="00617C45" w:rsidP="00A61E2E">
      <w:pPr>
        <w:rPr>
          <w:sz w:val="24"/>
        </w:rPr>
      </w:pPr>
    </w:p>
    <w:p w:rsidR="00617C45" w:rsidRDefault="00617C45" w:rsidP="00A61E2E">
      <w:pPr>
        <w:rPr>
          <w:i/>
        </w:rPr>
      </w:pPr>
      <w:r>
        <w:rPr>
          <w:i/>
          <w:vertAlign w:val="superscript"/>
        </w:rPr>
        <w:t>(1)</w:t>
      </w:r>
      <w:r>
        <w:rPr>
          <w:i/>
        </w:rPr>
        <w:t>wstaw x we właściwej rubryce</w:t>
      </w:r>
    </w:p>
    <w:p w:rsidR="00617C45" w:rsidRDefault="00617C45" w:rsidP="00A61E2E">
      <w:pPr>
        <w:rPr>
          <w:i/>
        </w:rPr>
      </w:pPr>
    </w:p>
    <w:p w:rsidR="00617C45" w:rsidRDefault="00617C45" w:rsidP="003A5917">
      <w:pPr>
        <w:numPr>
          <w:ilvl w:val="0"/>
          <w:numId w:val="15"/>
        </w:numPr>
        <w:tabs>
          <w:tab w:val="left" w:pos="284"/>
        </w:tabs>
        <w:ind w:hanging="720"/>
        <w:rPr>
          <w:b/>
          <w:bCs/>
          <w:sz w:val="24"/>
        </w:rPr>
      </w:pPr>
      <w:r>
        <w:rPr>
          <w:b/>
          <w:bCs/>
          <w:sz w:val="24"/>
        </w:rPr>
        <w:t>Przewidywany efekt realizacji zadania dla osób niepełnosprawnych:</w:t>
      </w:r>
    </w:p>
    <w:p w:rsidR="00617C45" w:rsidRDefault="00617C45" w:rsidP="003A5917">
      <w:pPr>
        <w:ind w:left="284"/>
        <w:jc w:val="both"/>
        <w:rPr>
          <w:bCs/>
          <w:sz w:val="24"/>
        </w:rPr>
      </w:pPr>
      <w:r w:rsidRPr="00272374">
        <w:rPr>
          <w:bCs/>
          <w:sz w:val="24"/>
        </w:rPr>
        <w:t>(</w:t>
      </w:r>
      <w:r>
        <w:rPr>
          <w:bCs/>
          <w:sz w:val="24"/>
        </w:rPr>
        <w:t>planowane korzyści jakie zostaną osiągnięte dla osób niepełnosprawnych, rodzaj prowadzonej</w:t>
      </w:r>
      <w:r>
        <w:rPr>
          <w:bCs/>
          <w:sz w:val="24"/>
        </w:rPr>
        <w:br/>
        <w:t>rehabilitacji)</w:t>
      </w:r>
    </w:p>
    <w:p w:rsidR="00617C45" w:rsidRPr="00272374" w:rsidRDefault="00617C45" w:rsidP="003A5917">
      <w:pPr>
        <w:ind w:left="284"/>
        <w:jc w:val="both"/>
        <w:rPr>
          <w:bCs/>
          <w:sz w:val="24"/>
        </w:rPr>
      </w:pPr>
    </w:p>
    <w:tbl>
      <w:tblPr>
        <w:tblW w:w="9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74"/>
      </w:tblGrid>
      <w:tr w:rsidR="00617C45" w:rsidRPr="009461EC" w:rsidTr="009461EC">
        <w:trPr>
          <w:trHeight w:val="1266"/>
        </w:trPr>
        <w:tc>
          <w:tcPr>
            <w:tcW w:w="9474" w:type="dxa"/>
          </w:tcPr>
          <w:p w:rsidR="00617C45" w:rsidRDefault="00617C45" w:rsidP="00272E82">
            <w:pPr>
              <w:pStyle w:val="Heading1"/>
            </w:pPr>
          </w:p>
          <w:p w:rsidR="00617C45" w:rsidRDefault="00617C45" w:rsidP="009461EC">
            <w:pPr>
              <w:pStyle w:val="BodyText"/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17C45" w:rsidRPr="009461EC" w:rsidRDefault="00617C45" w:rsidP="009461EC">
            <w:pPr>
              <w:spacing w:line="360" w:lineRule="auto"/>
              <w:rPr>
                <w:sz w:val="24"/>
              </w:rPr>
            </w:pPr>
          </w:p>
        </w:tc>
      </w:tr>
    </w:tbl>
    <w:p w:rsidR="00617C45" w:rsidRDefault="00617C45" w:rsidP="00A61E2E">
      <w:pPr>
        <w:rPr>
          <w:b/>
          <w:bCs/>
          <w:sz w:val="24"/>
        </w:rPr>
      </w:pPr>
    </w:p>
    <w:p w:rsidR="00617C45" w:rsidRDefault="00617C45" w:rsidP="00E55382">
      <w:pPr>
        <w:rPr>
          <w:b/>
          <w:bCs/>
          <w:sz w:val="24"/>
        </w:rPr>
      </w:pPr>
      <w:r>
        <w:rPr>
          <w:b/>
          <w:sz w:val="24"/>
        </w:rPr>
        <w:t>4.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Miejsce realizacji zadania: </w:t>
      </w:r>
    </w:p>
    <w:p w:rsidR="00617C45" w:rsidRDefault="00617C45" w:rsidP="00861396">
      <w:pPr>
        <w:rPr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8"/>
      </w:tblGrid>
      <w:tr w:rsidR="00617C45" w:rsidRPr="009461EC" w:rsidTr="009461EC">
        <w:trPr>
          <w:trHeight w:val="1215"/>
        </w:trPr>
        <w:tc>
          <w:tcPr>
            <w:tcW w:w="9498" w:type="dxa"/>
          </w:tcPr>
          <w:p w:rsidR="00617C45" w:rsidRPr="009461EC" w:rsidRDefault="00617C45" w:rsidP="00962F3D">
            <w:pPr>
              <w:rPr>
                <w:b/>
                <w:sz w:val="24"/>
              </w:rPr>
            </w:pPr>
          </w:p>
          <w:p w:rsidR="00617C45" w:rsidRDefault="00617C45" w:rsidP="009461EC">
            <w:pPr>
              <w:pStyle w:val="BodyText"/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17C45" w:rsidRPr="009461EC" w:rsidRDefault="00617C45" w:rsidP="009461EC">
            <w:pPr>
              <w:spacing w:line="360" w:lineRule="auto"/>
              <w:rPr>
                <w:sz w:val="24"/>
              </w:rPr>
            </w:pPr>
          </w:p>
        </w:tc>
      </w:tr>
    </w:tbl>
    <w:p w:rsidR="00617C45" w:rsidRDefault="00617C45" w:rsidP="00861396">
      <w:pPr>
        <w:rPr>
          <w:sz w:val="24"/>
        </w:rPr>
      </w:pPr>
    </w:p>
    <w:p w:rsidR="00617C45" w:rsidRDefault="00617C45" w:rsidP="00861396">
      <w:pPr>
        <w:pStyle w:val="BodyText"/>
        <w:rPr>
          <w:vertAlign w:val="superscript"/>
        </w:rPr>
      </w:pPr>
      <w:r>
        <w:rPr>
          <w:b/>
          <w:bCs/>
        </w:rPr>
        <w:t>5. Tytuł prawny do nieruchomości</w:t>
      </w:r>
      <w:r w:rsidRPr="00F46A6A">
        <w:rPr>
          <w:vertAlign w:val="superscript"/>
        </w:rPr>
        <w:t>(1)</w:t>
      </w:r>
      <w:r w:rsidRPr="00F46A6A">
        <w:rPr>
          <w:b/>
          <w:bCs/>
        </w:rPr>
        <w:t>:</w:t>
      </w:r>
      <w:r>
        <w:t xml:space="preserve"> </w:t>
      </w:r>
    </w:p>
    <w:p w:rsidR="00617C45" w:rsidRDefault="00617C45">
      <w:pPr>
        <w:pStyle w:val="BodyText"/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22"/>
        <w:gridCol w:w="1276"/>
      </w:tblGrid>
      <w:tr w:rsidR="00617C45" w:rsidTr="00F310CB">
        <w:tc>
          <w:tcPr>
            <w:tcW w:w="8222" w:type="dxa"/>
            <w:shd w:val="clear" w:color="auto" w:fill="FFFFFF"/>
          </w:tcPr>
          <w:p w:rsidR="00617C45" w:rsidRDefault="00617C45" w:rsidP="000662AD">
            <w:pPr>
              <w:pStyle w:val="BodyText"/>
              <w:ind w:left="360" w:hanging="360"/>
            </w:pPr>
            <w:r>
              <w:t>1.Własność nieruchomości</w:t>
            </w:r>
          </w:p>
        </w:tc>
        <w:tc>
          <w:tcPr>
            <w:tcW w:w="1276" w:type="dxa"/>
            <w:shd w:val="clear" w:color="auto" w:fill="FFFFFF"/>
          </w:tcPr>
          <w:p w:rsidR="00617C45" w:rsidRDefault="00617C45">
            <w:pPr>
              <w:pStyle w:val="BodyText"/>
              <w:rPr>
                <w:b/>
                <w:bCs/>
              </w:rPr>
            </w:pPr>
          </w:p>
        </w:tc>
      </w:tr>
      <w:tr w:rsidR="00617C45" w:rsidTr="00F310CB">
        <w:tc>
          <w:tcPr>
            <w:tcW w:w="8222" w:type="dxa"/>
            <w:shd w:val="clear" w:color="auto" w:fill="FFFFFF"/>
          </w:tcPr>
          <w:p w:rsidR="00617C45" w:rsidRDefault="00617C45" w:rsidP="000662AD">
            <w:pPr>
              <w:pStyle w:val="BodyText"/>
              <w:ind w:left="360" w:hanging="360"/>
            </w:pPr>
            <w:r>
              <w:t>2. Użytkowanie wieczyste nieruchomości</w:t>
            </w:r>
          </w:p>
        </w:tc>
        <w:tc>
          <w:tcPr>
            <w:tcW w:w="1276" w:type="dxa"/>
            <w:shd w:val="clear" w:color="auto" w:fill="FFFFFF"/>
          </w:tcPr>
          <w:p w:rsidR="00617C45" w:rsidRDefault="00617C45">
            <w:pPr>
              <w:pStyle w:val="BodyText"/>
              <w:rPr>
                <w:b/>
                <w:bCs/>
              </w:rPr>
            </w:pPr>
          </w:p>
        </w:tc>
      </w:tr>
      <w:tr w:rsidR="00617C45" w:rsidTr="00F310CB">
        <w:tc>
          <w:tcPr>
            <w:tcW w:w="8222" w:type="dxa"/>
            <w:shd w:val="clear" w:color="auto" w:fill="FFFFFF"/>
          </w:tcPr>
          <w:p w:rsidR="00617C45" w:rsidRDefault="00617C45">
            <w:pPr>
              <w:pStyle w:val="BodyText"/>
            </w:pPr>
            <w:r>
              <w:t>3. Zarząd, użytkowanie, najem, użyczenie, dzierżawa nieruchomości:</w:t>
            </w:r>
          </w:p>
          <w:p w:rsidR="00617C45" w:rsidRPr="00E41B9C" w:rsidRDefault="00617C45" w:rsidP="00E41B9C">
            <w:pPr>
              <w:pStyle w:val="BodyText"/>
              <w:jc w:val="center"/>
              <w:rPr>
                <w:i/>
                <w:sz w:val="20"/>
              </w:rPr>
            </w:pPr>
            <w:r w:rsidRPr="00E41B9C">
              <w:rPr>
                <w:i/>
                <w:sz w:val="20"/>
              </w:rPr>
              <w:t>(podkreślić właściwe)</w:t>
            </w:r>
          </w:p>
        </w:tc>
        <w:tc>
          <w:tcPr>
            <w:tcW w:w="1276" w:type="dxa"/>
            <w:shd w:val="clear" w:color="auto" w:fill="FFFFFF"/>
          </w:tcPr>
          <w:p w:rsidR="00617C45" w:rsidRDefault="00617C45">
            <w:pPr>
              <w:pStyle w:val="BodyText"/>
              <w:rPr>
                <w:b/>
                <w:bCs/>
              </w:rPr>
            </w:pPr>
          </w:p>
        </w:tc>
      </w:tr>
      <w:tr w:rsidR="00617C45" w:rsidTr="00F310CB">
        <w:tc>
          <w:tcPr>
            <w:tcW w:w="8222" w:type="dxa"/>
            <w:shd w:val="clear" w:color="auto" w:fill="FFFFFF"/>
          </w:tcPr>
          <w:p w:rsidR="00617C45" w:rsidRDefault="00617C45">
            <w:pPr>
              <w:pStyle w:val="BodyText"/>
            </w:pPr>
            <w:r>
              <w:t>a) 20 lat i więcej</w:t>
            </w:r>
          </w:p>
        </w:tc>
        <w:tc>
          <w:tcPr>
            <w:tcW w:w="1276" w:type="dxa"/>
            <w:shd w:val="clear" w:color="auto" w:fill="FFFFFF"/>
          </w:tcPr>
          <w:p w:rsidR="00617C45" w:rsidRDefault="00617C45">
            <w:pPr>
              <w:pStyle w:val="BodyText"/>
              <w:rPr>
                <w:b/>
                <w:bCs/>
              </w:rPr>
            </w:pPr>
          </w:p>
        </w:tc>
      </w:tr>
      <w:tr w:rsidR="00617C45" w:rsidTr="00F310CB">
        <w:tc>
          <w:tcPr>
            <w:tcW w:w="8222" w:type="dxa"/>
            <w:shd w:val="clear" w:color="auto" w:fill="FFFFFF"/>
          </w:tcPr>
          <w:p w:rsidR="00617C45" w:rsidRDefault="00617C45">
            <w:pPr>
              <w:pStyle w:val="BodyText"/>
            </w:pPr>
            <w:r>
              <w:t>b) powyżej 10 do 19 lat</w:t>
            </w:r>
          </w:p>
        </w:tc>
        <w:tc>
          <w:tcPr>
            <w:tcW w:w="1276" w:type="dxa"/>
            <w:shd w:val="clear" w:color="auto" w:fill="FFFFFF"/>
          </w:tcPr>
          <w:p w:rsidR="00617C45" w:rsidRDefault="00617C45">
            <w:pPr>
              <w:pStyle w:val="BodyText"/>
              <w:rPr>
                <w:b/>
                <w:bCs/>
              </w:rPr>
            </w:pPr>
          </w:p>
        </w:tc>
      </w:tr>
    </w:tbl>
    <w:p w:rsidR="00617C45" w:rsidRPr="006E1839" w:rsidRDefault="00617C45">
      <w:pPr>
        <w:pStyle w:val="BodyText"/>
        <w:rPr>
          <w:b/>
          <w:bCs/>
          <w:sz w:val="20"/>
        </w:rPr>
      </w:pPr>
    </w:p>
    <w:p w:rsidR="00617C45" w:rsidRDefault="00617C45" w:rsidP="009F7380">
      <w:pPr>
        <w:pStyle w:val="BodyText"/>
        <w:numPr>
          <w:ilvl w:val="0"/>
          <w:numId w:val="6"/>
        </w:numPr>
        <w:spacing w:line="360" w:lineRule="auto"/>
      </w:pPr>
      <w:r>
        <w:t>przybliżony wiek budynku/ów lub rok budowy.........................................................................</w:t>
      </w:r>
    </w:p>
    <w:p w:rsidR="00617C45" w:rsidRDefault="00617C45" w:rsidP="009F7380">
      <w:pPr>
        <w:pStyle w:val="BodyText"/>
        <w:numPr>
          <w:ilvl w:val="0"/>
          <w:numId w:val="6"/>
        </w:numPr>
        <w:spacing w:line="360" w:lineRule="auto"/>
      </w:pPr>
      <w:r>
        <w:t>inne informacje o budynku/ach...................................................................................................</w:t>
      </w:r>
    </w:p>
    <w:p w:rsidR="00617C45" w:rsidRDefault="00617C45" w:rsidP="009F7380">
      <w:pPr>
        <w:pStyle w:val="BodyText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7C45" w:rsidRDefault="00617C45" w:rsidP="006343FB">
      <w:pPr>
        <w:rPr>
          <w:sz w:val="24"/>
        </w:rPr>
      </w:pPr>
      <w:r>
        <w:rPr>
          <w:b/>
          <w:sz w:val="24"/>
        </w:rPr>
        <w:t>6.</w:t>
      </w:r>
      <w:r>
        <w:rPr>
          <w:sz w:val="24"/>
        </w:rPr>
        <w:t xml:space="preserve"> </w:t>
      </w:r>
      <w:r w:rsidRPr="00B100F1">
        <w:rPr>
          <w:b/>
          <w:sz w:val="24"/>
        </w:rPr>
        <w:t>Przewidywany czas realizacji zadania</w:t>
      </w:r>
      <w:r w:rsidRPr="000B538D">
        <w:rPr>
          <w:bCs/>
          <w:sz w:val="24"/>
        </w:rPr>
        <w:t xml:space="preserve"> ……………….</w:t>
      </w:r>
      <w:r w:rsidRPr="000B538D">
        <w:rPr>
          <w:sz w:val="24"/>
        </w:rPr>
        <w:t>.</w:t>
      </w:r>
      <w:r>
        <w:rPr>
          <w:sz w:val="24"/>
        </w:rPr>
        <w:t>............................................................</w:t>
      </w:r>
    </w:p>
    <w:p w:rsidR="00617C45" w:rsidRDefault="00617C45">
      <w:pPr>
        <w:rPr>
          <w:b/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617C45" w:rsidRPr="009461EC" w:rsidTr="009461EC">
        <w:tc>
          <w:tcPr>
            <w:tcW w:w="9498" w:type="dxa"/>
          </w:tcPr>
          <w:p w:rsidR="00617C45" w:rsidRPr="009461EC" w:rsidRDefault="00617C45">
            <w:pPr>
              <w:rPr>
                <w:b/>
                <w:sz w:val="24"/>
              </w:rPr>
            </w:pPr>
          </w:p>
          <w:p w:rsidR="00617C45" w:rsidRPr="009461EC" w:rsidRDefault="00617C45" w:rsidP="00CA20C2">
            <w:pPr>
              <w:rPr>
                <w:sz w:val="24"/>
              </w:rPr>
            </w:pPr>
            <w:r w:rsidRPr="009461EC">
              <w:rPr>
                <w:sz w:val="24"/>
              </w:rPr>
              <w:t>1. Termin rozpoczęcia zadania……………..…...............................................................................</w:t>
            </w:r>
          </w:p>
          <w:p w:rsidR="00617C45" w:rsidRPr="009461EC" w:rsidRDefault="00617C45" w:rsidP="009461EC">
            <w:pPr>
              <w:ind w:left="284" w:hanging="284"/>
              <w:rPr>
                <w:sz w:val="24"/>
              </w:rPr>
            </w:pPr>
          </w:p>
          <w:p w:rsidR="00617C45" w:rsidRPr="009461EC" w:rsidRDefault="00617C45" w:rsidP="00320768">
            <w:pPr>
              <w:rPr>
                <w:sz w:val="24"/>
              </w:rPr>
            </w:pPr>
            <w:r w:rsidRPr="009461EC">
              <w:rPr>
                <w:sz w:val="24"/>
              </w:rPr>
              <w:t>2. Termin zakończenia zadania:………………………...................................................................</w:t>
            </w:r>
          </w:p>
          <w:p w:rsidR="00617C45" w:rsidRPr="009461EC" w:rsidRDefault="00617C45">
            <w:pPr>
              <w:rPr>
                <w:b/>
                <w:sz w:val="24"/>
              </w:rPr>
            </w:pPr>
          </w:p>
        </w:tc>
      </w:tr>
    </w:tbl>
    <w:p w:rsidR="00617C45" w:rsidRDefault="00617C45">
      <w:pPr>
        <w:rPr>
          <w:b/>
          <w:sz w:val="24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6"/>
      </w:tblGrid>
      <w:tr w:rsidR="00617C45" w:rsidRPr="009461EC" w:rsidTr="009461EC">
        <w:tc>
          <w:tcPr>
            <w:tcW w:w="9516" w:type="dxa"/>
          </w:tcPr>
          <w:p w:rsidR="00617C45" w:rsidRPr="006E1839" w:rsidRDefault="00617C45" w:rsidP="001B12F7">
            <w:pPr>
              <w:pStyle w:val="BodyTextIndent"/>
              <w:rPr>
                <w:b/>
                <w:sz w:val="18"/>
              </w:rPr>
            </w:pPr>
          </w:p>
          <w:p w:rsidR="00617C45" w:rsidRPr="009461EC" w:rsidRDefault="00617C45" w:rsidP="001B12F7">
            <w:pPr>
              <w:pStyle w:val="BodyTextIndent"/>
              <w:rPr>
                <w:b/>
                <w:bCs/>
              </w:rPr>
            </w:pPr>
            <w:r w:rsidRPr="009461EC">
              <w:rPr>
                <w:b/>
              </w:rPr>
              <w:t>7.</w:t>
            </w:r>
            <w:r>
              <w:t xml:space="preserve"> </w:t>
            </w:r>
            <w:r w:rsidRPr="009461EC">
              <w:rPr>
                <w:b/>
                <w:bCs/>
              </w:rPr>
              <w:t xml:space="preserve">Ogólna wartość nakładów dotychczas poniesionych przez wnioskodawcę na realizację </w:t>
            </w:r>
          </w:p>
          <w:p w:rsidR="00617C45" w:rsidRPr="009461EC" w:rsidRDefault="00617C45" w:rsidP="009461EC">
            <w:pPr>
              <w:pStyle w:val="BodyTextIndent"/>
              <w:spacing w:line="360" w:lineRule="auto"/>
              <w:rPr>
                <w:b/>
                <w:bCs/>
              </w:rPr>
            </w:pPr>
            <w:r w:rsidRPr="009461EC">
              <w:rPr>
                <w:b/>
                <w:bCs/>
              </w:rPr>
              <w:t xml:space="preserve">     zadania do końca miesiąca poprzedzającego miesiąc, w którym składany jest wniosek</w:t>
            </w:r>
          </w:p>
          <w:p w:rsidR="00617C45" w:rsidRPr="009461EC" w:rsidRDefault="00617C45" w:rsidP="001B12F7">
            <w:pPr>
              <w:pStyle w:val="BodyTextIndent"/>
              <w:rPr>
                <w:bCs/>
              </w:rPr>
            </w:pPr>
            <w:r w:rsidRPr="009461EC">
              <w:rPr>
                <w:bCs/>
              </w:rPr>
              <w:t xml:space="preserve">…………………………………………………………………………………………………..zł.   </w:t>
            </w:r>
          </w:p>
          <w:p w:rsidR="00617C45" w:rsidRPr="009461EC" w:rsidRDefault="00617C45" w:rsidP="001B12F7">
            <w:pPr>
              <w:pStyle w:val="BodyTextIndent"/>
              <w:rPr>
                <w:bCs/>
              </w:rPr>
            </w:pPr>
          </w:p>
          <w:p w:rsidR="00617C45" w:rsidRDefault="00617C45" w:rsidP="001B12F7">
            <w:pPr>
              <w:pStyle w:val="BodyTextIndent"/>
            </w:pPr>
            <w:r>
              <w:t>...........................................................................................................................................................</w:t>
            </w:r>
          </w:p>
          <w:p w:rsidR="00617C45" w:rsidRPr="009461EC" w:rsidRDefault="00617C45" w:rsidP="009461EC">
            <w:pPr>
              <w:pStyle w:val="BodyTextIndent"/>
              <w:ind w:left="0" w:firstLine="0"/>
              <w:jc w:val="center"/>
              <w:rPr>
                <w:i/>
                <w:sz w:val="18"/>
              </w:rPr>
            </w:pPr>
            <w:r w:rsidRPr="009461EC">
              <w:rPr>
                <w:i/>
                <w:sz w:val="18"/>
              </w:rPr>
              <w:t>(słownie zł.)</w:t>
            </w:r>
          </w:p>
          <w:p w:rsidR="00617C45" w:rsidRPr="009461EC" w:rsidRDefault="00617C45" w:rsidP="009461EC">
            <w:pPr>
              <w:pStyle w:val="BodyTextIndent"/>
              <w:ind w:left="0" w:firstLine="0"/>
              <w:jc w:val="center"/>
              <w:rPr>
                <w:b/>
              </w:rPr>
            </w:pPr>
          </w:p>
        </w:tc>
      </w:tr>
      <w:tr w:rsidR="00617C45" w:rsidRPr="009461EC" w:rsidTr="009461EC">
        <w:tc>
          <w:tcPr>
            <w:tcW w:w="9516" w:type="dxa"/>
          </w:tcPr>
          <w:p w:rsidR="00617C45" w:rsidRDefault="00617C45" w:rsidP="009461EC">
            <w:pPr>
              <w:pStyle w:val="BodyText"/>
              <w:spacing w:line="360" w:lineRule="auto"/>
            </w:pPr>
            <w:r w:rsidRPr="009461EC">
              <w:rPr>
                <w:b/>
              </w:rPr>
              <w:t xml:space="preserve">8. </w:t>
            </w:r>
            <w:r w:rsidRPr="009461EC">
              <w:rPr>
                <w:b/>
                <w:bCs/>
              </w:rPr>
              <w:t>Przewidywany koszt realizacji zadania:</w:t>
            </w:r>
            <w:r w:rsidRPr="009461EC">
              <w:rPr>
                <w:bCs/>
              </w:rPr>
              <w:t>……………………………</w:t>
            </w:r>
            <w:r>
              <w:t xml:space="preserve">...................................zł. </w:t>
            </w:r>
          </w:p>
          <w:p w:rsidR="00617C45" w:rsidRPr="009461EC" w:rsidRDefault="00617C45" w:rsidP="00E859E4">
            <w:pPr>
              <w:rPr>
                <w:sz w:val="24"/>
              </w:rPr>
            </w:pPr>
            <w:r w:rsidRPr="009461EC">
              <w:rPr>
                <w:sz w:val="24"/>
              </w:rPr>
              <w:t>...........................................................................................................................................................</w:t>
            </w:r>
          </w:p>
          <w:p w:rsidR="00617C45" w:rsidRPr="009461EC" w:rsidRDefault="00617C45" w:rsidP="009461EC">
            <w:pPr>
              <w:pStyle w:val="BodyTextIndent"/>
              <w:jc w:val="center"/>
              <w:rPr>
                <w:b/>
                <w:bCs/>
                <w:iCs/>
              </w:rPr>
            </w:pPr>
            <w:r w:rsidRPr="009461EC">
              <w:rPr>
                <w:i/>
                <w:sz w:val="18"/>
              </w:rPr>
              <w:t>(słownie zł.)</w:t>
            </w:r>
          </w:p>
          <w:p w:rsidR="00617C45" w:rsidRPr="009461EC" w:rsidRDefault="00617C45" w:rsidP="009461EC">
            <w:pPr>
              <w:pStyle w:val="BodyText"/>
              <w:spacing w:line="360" w:lineRule="auto"/>
              <w:rPr>
                <w:b/>
              </w:rPr>
            </w:pPr>
          </w:p>
        </w:tc>
      </w:tr>
    </w:tbl>
    <w:p w:rsidR="00617C45" w:rsidRDefault="00617C45" w:rsidP="00C25587">
      <w:pPr>
        <w:pStyle w:val="BodyText"/>
        <w:rPr>
          <w:b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6"/>
      </w:tblGrid>
      <w:tr w:rsidR="00617C45" w:rsidRPr="009461EC" w:rsidTr="009461EC">
        <w:tc>
          <w:tcPr>
            <w:tcW w:w="9516" w:type="dxa"/>
          </w:tcPr>
          <w:p w:rsidR="00617C45" w:rsidRPr="009461EC" w:rsidRDefault="00617C45" w:rsidP="00BB0486">
            <w:pPr>
              <w:pStyle w:val="BodyTextIndent"/>
              <w:rPr>
                <w:b/>
              </w:rPr>
            </w:pPr>
          </w:p>
          <w:p w:rsidR="00617C45" w:rsidRDefault="00617C45" w:rsidP="009461EC">
            <w:pPr>
              <w:pStyle w:val="BodyTextIndent"/>
              <w:spacing w:line="360" w:lineRule="auto"/>
            </w:pPr>
            <w:r w:rsidRPr="009461EC">
              <w:rPr>
                <w:b/>
              </w:rPr>
              <w:t>9</w:t>
            </w:r>
            <w:r>
              <w:t xml:space="preserve">. </w:t>
            </w:r>
            <w:r w:rsidRPr="009461EC">
              <w:rPr>
                <w:b/>
              </w:rPr>
              <w:t>Wyso</w:t>
            </w:r>
            <w:r w:rsidRPr="009461EC">
              <w:rPr>
                <w:b/>
                <w:bCs/>
              </w:rPr>
              <w:t>kość kwoty wnioskowanego dofinansowania</w:t>
            </w:r>
            <w:r>
              <w:t>.............................................................zł.</w:t>
            </w:r>
          </w:p>
          <w:p w:rsidR="00617C45" w:rsidRDefault="00617C45" w:rsidP="005D333F">
            <w:pPr>
              <w:pStyle w:val="BodyTextIndent"/>
            </w:pPr>
            <w:r>
              <w:t>...........................................................................................................................................................</w:t>
            </w:r>
          </w:p>
          <w:p w:rsidR="00617C45" w:rsidRPr="009461EC" w:rsidRDefault="00617C45" w:rsidP="009461EC">
            <w:pPr>
              <w:pStyle w:val="BodyTextIndent"/>
              <w:ind w:left="0" w:firstLine="424"/>
              <w:jc w:val="center"/>
              <w:rPr>
                <w:i/>
                <w:sz w:val="18"/>
              </w:rPr>
            </w:pPr>
            <w:r w:rsidRPr="009461EC">
              <w:rPr>
                <w:sz w:val="18"/>
              </w:rPr>
              <w:t>(</w:t>
            </w:r>
            <w:r w:rsidRPr="009461EC">
              <w:rPr>
                <w:i/>
                <w:sz w:val="18"/>
              </w:rPr>
              <w:t>słownie zł.)</w:t>
            </w:r>
          </w:p>
          <w:p w:rsidR="00617C45" w:rsidRPr="009461EC" w:rsidRDefault="00617C45" w:rsidP="009461EC">
            <w:pPr>
              <w:pStyle w:val="BodyTextIndent"/>
              <w:ind w:left="0" w:firstLine="0"/>
              <w:rPr>
                <w:b/>
                <w:bCs/>
                <w:iCs/>
              </w:rPr>
            </w:pPr>
          </w:p>
        </w:tc>
      </w:tr>
    </w:tbl>
    <w:p w:rsidR="00617C45" w:rsidRPr="006E1839" w:rsidRDefault="00617C45" w:rsidP="00CC661B">
      <w:pPr>
        <w:pStyle w:val="BodyTextIndent"/>
        <w:rPr>
          <w:b/>
          <w:bCs/>
          <w:iCs/>
          <w:sz w:val="20"/>
        </w:rPr>
      </w:pPr>
    </w:p>
    <w:p w:rsidR="00617C45" w:rsidRDefault="00617C45" w:rsidP="00CC661B">
      <w:pPr>
        <w:pStyle w:val="BodyTextIndent"/>
        <w:rPr>
          <w:iCs/>
          <w:vertAlign w:val="superscript"/>
        </w:rPr>
      </w:pPr>
      <w:r>
        <w:rPr>
          <w:b/>
          <w:bCs/>
          <w:iCs/>
        </w:rPr>
        <w:t>10. Źródła finansowania zadania:</w:t>
      </w:r>
      <w:r>
        <w:rPr>
          <w:iCs/>
        </w:rPr>
        <w:t xml:space="preserve"> </w:t>
      </w:r>
    </w:p>
    <w:p w:rsidR="00617C45" w:rsidRDefault="00617C45" w:rsidP="001513D9">
      <w:pPr>
        <w:pStyle w:val="BodyTextIndent"/>
        <w:rPr>
          <w:i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24"/>
        <w:gridCol w:w="1154"/>
        <w:gridCol w:w="1120"/>
      </w:tblGrid>
      <w:tr w:rsidR="00617C45" w:rsidTr="00F36173">
        <w:trPr>
          <w:trHeight w:val="583"/>
        </w:trPr>
        <w:tc>
          <w:tcPr>
            <w:tcW w:w="7513" w:type="dxa"/>
          </w:tcPr>
          <w:p w:rsidR="00617C45" w:rsidRDefault="00617C45" w:rsidP="0087637D">
            <w:pPr>
              <w:pStyle w:val="BodyTextIndent"/>
              <w:ind w:left="497" w:hanging="283"/>
              <w:rPr>
                <w:iCs/>
              </w:rPr>
            </w:pPr>
            <w:r>
              <w:rPr>
                <w:iCs/>
              </w:rPr>
              <w:t xml:space="preserve">     Przewidywany całkowity koszt wnioskowanego zadania, wynikaj</w:t>
            </w:r>
            <w:r>
              <w:rPr>
                <w:iCs/>
              </w:rPr>
              <w:t>ą</w:t>
            </w:r>
            <w:r>
              <w:rPr>
                <w:iCs/>
              </w:rPr>
              <w:t>cy z załączonych kosztorysów</w:t>
            </w:r>
          </w:p>
        </w:tc>
        <w:tc>
          <w:tcPr>
            <w:tcW w:w="992" w:type="dxa"/>
          </w:tcPr>
          <w:p w:rsidR="00617C45" w:rsidRPr="00F36173" w:rsidRDefault="00617C45" w:rsidP="006668A9">
            <w:pPr>
              <w:pStyle w:val="BodyTextIndent"/>
              <w:ind w:left="361"/>
              <w:rPr>
                <w:iCs/>
                <w:szCs w:val="24"/>
              </w:rPr>
            </w:pPr>
            <w:r>
              <w:rPr>
                <w:iCs/>
                <w:szCs w:val="24"/>
              </w:rPr>
              <w:t>……..</w:t>
            </w:r>
            <w:r w:rsidRPr="00F36173">
              <w:rPr>
                <w:iCs/>
                <w:szCs w:val="24"/>
              </w:rPr>
              <w:t>zł</w:t>
            </w:r>
          </w:p>
        </w:tc>
        <w:tc>
          <w:tcPr>
            <w:tcW w:w="993" w:type="dxa"/>
          </w:tcPr>
          <w:p w:rsidR="00617C45" w:rsidRPr="00F36173" w:rsidRDefault="00617C45" w:rsidP="006668A9">
            <w:pPr>
              <w:pStyle w:val="BodyTextIndent"/>
              <w:ind w:left="361"/>
              <w:rPr>
                <w:iCs/>
                <w:szCs w:val="24"/>
              </w:rPr>
            </w:pPr>
            <w:r>
              <w:rPr>
                <w:iCs/>
                <w:szCs w:val="24"/>
              </w:rPr>
              <w:t>……..</w:t>
            </w:r>
            <w:r w:rsidRPr="00F36173">
              <w:rPr>
                <w:iCs/>
                <w:szCs w:val="24"/>
              </w:rPr>
              <w:t>%</w:t>
            </w:r>
          </w:p>
        </w:tc>
      </w:tr>
      <w:tr w:rsidR="00617C45" w:rsidTr="000D7F0B">
        <w:trPr>
          <w:trHeight w:val="941"/>
        </w:trPr>
        <w:tc>
          <w:tcPr>
            <w:tcW w:w="7513" w:type="dxa"/>
          </w:tcPr>
          <w:p w:rsidR="00617C45" w:rsidRDefault="00617C45" w:rsidP="001C427C">
            <w:pPr>
              <w:pStyle w:val="BodyTextIndent"/>
              <w:numPr>
                <w:ilvl w:val="0"/>
                <w:numId w:val="17"/>
              </w:numPr>
              <w:rPr>
                <w:iCs/>
              </w:rPr>
            </w:pPr>
            <w:r>
              <w:rPr>
                <w:iCs/>
              </w:rPr>
              <w:t xml:space="preserve">Środki własne wnioskodawcy i/lub pozyskane z innych źródeł na           sfinansowanie zadania w wysokości nieobjętej dofinansowaniem </w:t>
            </w:r>
          </w:p>
          <w:p w:rsidR="00617C45" w:rsidRDefault="00617C45" w:rsidP="001C427C">
            <w:pPr>
              <w:pStyle w:val="BodyTextIndent"/>
              <w:ind w:left="230" w:firstLine="0"/>
              <w:rPr>
                <w:iCs/>
              </w:rPr>
            </w:pPr>
            <w:r>
              <w:rPr>
                <w:iCs/>
              </w:rPr>
              <w:t xml:space="preserve">      </w:t>
            </w:r>
            <w:r w:rsidRPr="001B23D7">
              <w:rPr>
                <w:iCs/>
                <w:u w:val="single"/>
              </w:rPr>
              <w:t>o</w:t>
            </w:r>
            <w:r w:rsidRPr="001C427C">
              <w:rPr>
                <w:iCs/>
                <w:u w:val="single"/>
              </w:rPr>
              <w:t>gółem</w:t>
            </w:r>
          </w:p>
          <w:p w:rsidR="00617C45" w:rsidRDefault="00617C45" w:rsidP="0087637D">
            <w:pPr>
              <w:pStyle w:val="BodyTextIndent"/>
              <w:ind w:left="214" w:hanging="142"/>
              <w:rPr>
                <w:iCs/>
              </w:rPr>
            </w:pPr>
            <w:r>
              <w:rPr>
                <w:iCs/>
              </w:rPr>
              <w:t xml:space="preserve">       </w:t>
            </w:r>
          </w:p>
          <w:p w:rsidR="00617C45" w:rsidRPr="001C427C" w:rsidRDefault="00617C45" w:rsidP="001C427C">
            <w:pPr>
              <w:pStyle w:val="BodyTextIndent"/>
              <w:tabs>
                <w:tab w:val="left" w:pos="497"/>
                <w:tab w:val="left" w:pos="639"/>
              </w:tabs>
              <w:ind w:left="214" w:hanging="142"/>
              <w:rPr>
                <w:iCs/>
                <w:u w:val="single"/>
              </w:rPr>
            </w:pPr>
            <w:r w:rsidRPr="001C427C">
              <w:rPr>
                <w:iCs/>
              </w:rPr>
              <w:t xml:space="preserve">       </w:t>
            </w:r>
            <w:r>
              <w:rPr>
                <w:iCs/>
              </w:rPr>
              <w:t xml:space="preserve">  </w:t>
            </w:r>
            <w:r w:rsidRPr="001C427C">
              <w:rPr>
                <w:iCs/>
                <w:u w:val="single"/>
              </w:rPr>
              <w:t>w tym:</w:t>
            </w:r>
          </w:p>
          <w:p w:rsidR="00617C45" w:rsidRDefault="00617C45" w:rsidP="000D7F0B">
            <w:pPr>
              <w:pStyle w:val="BodyTextIndent"/>
              <w:ind w:left="0" w:firstLine="0"/>
              <w:rPr>
                <w:iCs/>
              </w:rPr>
            </w:pPr>
          </w:p>
        </w:tc>
        <w:tc>
          <w:tcPr>
            <w:tcW w:w="992" w:type="dxa"/>
          </w:tcPr>
          <w:p w:rsidR="00617C45" w:rsidRDefault="00617C45" w:rsidP="00674966">
            <w:pPr>
              <w:jc w:val="right"/>
              <w:rPr>
                <w:iCs/>
                <w:sz w:val="24"/>
                <w:szCs w:val="24"/>
              </w:rPr>
            </w:pPr>
          </w:p>
          <w:p w:rsidR="00617C45" w:rsidRDefault="00617C45" w:rsidP="00674966">
            <w:pPr>
              <w:jc w:val="right"/>
              <w:rPr>
                <w:iCs/>
                <w:sz w:val="24"/>
                <w:szCs w:val="24"/>
              </w:rPr>
            </w:pPr>
          </w:p>
          <w:p w:rsidR="00617C45" w:rsidRPr="00F36173" w:rsidRDefault="00617C45" w:rsidP="006668A9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………</w:t>
            </w:r>
            <w:r w:rsidRPr="00F36173">
              <w:rPr>
                <w:iCs/>
                <w:sz w:val="24"/>
                <w:szCs w:val="24"/>
              </w:rPr>
              <w:t>zł</w:t>
            </w:r>
          </w:p>
        </w:tc>
        <w:tc>
          <w:tcPr>
            <w:tcW w:w="993" w:type="dxa"/>
          </w:tcPr>
          <w:p w:rsidR="00617C45" w:rsidRDefault="00617C45" w:rsidP="00493C2A">
            <w:pPr>
              <w:pStyle w:val="BodyTextIndent"/>
              <w:jc w:val="right"/>
              <w:rPr>
                <w:iCs/>
                <w:szCs w:val="24"/>
              </w:rPr>
            </w:pPr>
          </w:p>
          <w:p w:rsidR="00617C45" w:rsidRDefault="00617C45" w:rsidP="00493C2A">
            <w:pPr>
              <w:pStyle w:val="BodyTextIndent"/>
              <w:jc w:val="right"/>
              <w:rPr>
                <w:iCs/>
                <w:szCs w:val="24"/>
              </w:rPr>
            </w:pPr>
          </w:p>
          <w:p w:rsidR="00617C45" w:rsidRPr="00F36173" w:rsidRDefault="00617C45" w:rsidP="006668A9">
            <w:pPr>
              <w:pStyle w:val="BodyTextIndent"/>
              <w:rPr>
                <w:i/>
                <w:szCs w:val="24"/>
              </w:rPr>
            </w:pPr>
            <w:r>
              <w:rPr>
                <w:iCs/>
                <w:szCs w:val="24"/>
              </w:rPr>
              <w:t>………</w:t>
            </w:r>
            <w:r w:rsidRPr="00F36173">
              <w:rPr>
                <w:iCs/>
                <w:szCs w:val="24"/>
              </w:rPr>
              <w:t>%</w:t>
            </w:r>
          </w:p>
        </w:tc>
      </w:tr>
      <w:tr w:rsidR="00617C45" w:rsidTr="005E4D27">
        <w:trPr>
          <w:trHeight w:val="395"/>
        </w:trPr>
        <w:tc>
          <w:tcPr>
            <w:tcW w:w="7513" w:type="dxa"/>
          </w:tcPr>
          <w:p w:rsidR="00617C45" w:rsidRDefault="00617C45" w:rsidP="006207E5">
            <w:pPr>
              <w:pStyle w:val="BodyTextIndent"/>
              <w:tabs>
                <w:tab w:val="left" w:pos="497"/>
              </w:tabs>
              <w:ind w:left="0" w:firstLine="0"/>
              <w:rPr>
                <w:iCs/>
              </w:rPr>
            </w:pPr>
            <w:r>
              <w:rPr>
                <w:iCs/>
              </w:rPr>
              <w:t xml:space="preserve">   a)  Środki własne wnioskodawcy</w:t>
            </w:r>
          </w:p>
        </w:tc>
        <w:tc>
          <w:tcPr>
            <w:tcW w:w="992" w:type="dxa"/>
          </w:tcPr>
          <w:p w:rsidR="00617C45" w:rsidRPr="00F36173" w:rsidRDefault="00617C45" w:rsidP="006668A9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……….z</w:t>
            </w:r>
            <w:r w:rsidRPr="00F36173">
              <w:rPr>
                <w:iCs/>
                <w:sz w:val="24"/>
                <w:szCs w:val="24"/>
              </w:rPr>
              <w:t>ł</w:t>
            </w:r>
          </w:p>
        </w:tc>
        <w:tc>
          <w:tcPr>
            <w:tcW w:w="993" w:type="dxa"/>
          </w:tcPr>
          <w:p w:rsidR="00617C45" w:rsidRPr="00F36173" w:rsidRDefault="00617C45" w:rsidP="006668A9">
            <w:pPr>
              <w:pStyle w:val="BodyTextIndent"/>
              <w:rPr>
                <w:i/>
                <w:szCs w:val="24"/>
              </w:rPr>
            </w:pPr>
            <w:r>
              <w:rPr>
                <w:iCs/>
                <w:szCs w:val="24"/>
              </w:rPr>
              <w:t>……….</w:t>
            </w:r>
            <w:r w:rsidRPr="00F36173">
              <w:rPr>
                <w:iCs/>
                <w:szCs w:val="24"/>
              </w:rPr>
              <w:t>%</w:t>
            </w:r>
          </w:p>
        </w:tc>
      </w:tr>
      <w:tr w:rsidR="00617C45" w:rsidTr="00C2492E">
        <w:trPr>
          <w:trHeight w:val="414"/>
        </w:trPr>
        <w:tc>
          <w:tcPr>
            <w:tcW w:w="7513" w:type="dxa"/>
          </w:tcPr>
          <w:p w:rsidR="00617C45" w:rsidRDefault="00617C45" w:rsidP="00A32D05">
            <w:pPr>
              <w:pStyle w:val="BodyTextIndent"/>
              <w:numPr>
                <w:ilvl w:val="0"/>
                <w:numId w:val="16"/>
              </w:numPr>
              <w:tabs>
                <w:tab w:val="left" w:pos="497"/>
              </w:tabs>
              <w:rPr>
                <w:iCs/>
              </w:rPr>
            </w:pPr>
            <w:r>
              <w:rPr>
                <w:iCs/>
              </w:rPr>
              <w:t xml:space="preserve">Środki pochodzące z innych źródeł finansowania zadania </w:t>
            </w:r>
          </w:p>
          <w:p w:rsidR="00617C45" w:rsidRPr="00A32D05" w:rsidRDefault="00617C45" w:rsidP="00E0383E">
            <w:pPr>
              <w:pStyle w:val="BodyTextIndent"/>
              <w:tabs>
                <w:tab w:val="left" w:pos="497"/>
              </w:tabs>
              <w:ind w:left="192" w:firstLine="0"/>
              <w:rPr>
                <w:iCs/>
                <w:sz w:val="20"/>
              </w:rPr>
            </w:pPr>
            <w:r>
              <w:rPr>
                <w:iCs/>
              </w:rPr>
              <w:t xml:space="preserve">     </w:t>
            </w:r>
            <w:r w:rsidRPr="00A32D05">
              <w:rPr>
                <w:iCs/>
                <w:sz w:val="20"/>
              </w:rPr>
              <w:t>(określić jakich</w:t>
            </w:r>
            <w:r>
              <w:rPr>
                <w:iCs/>
                <w:sz w:val="20"/>
              </w:rPr>
              <w:t xml:space="preserve"> źródeł</w:t>
            </w:r>
            <w:r w:rsidRPr="00A32D05">
              <w:rPr>
                <w:iCs/>
                <w:sz w:val="20"/>
              </w:rPr>
              <w:t>)</w:t>
            </w:r>
          </w:p>
          <w:p w:rsidR="00617C45" w:rsidRDefault="00617C45" w:rsidP="00C2492E">
            <w:pPr>
              <w:pStyle w:val="BodyTextIndent"/>
              <w:ind w:left="0" w:firstLine="0"/>
              <w:rPr>
                <w:iCs/>
              </w:rPr>
            </w:pPr>
            <w:r>
              <w:rPr>
                <w:iCs/>
              </w:rPr>
              <w:t xml:space="preserve">    </w:t>
            </w:r>
          </w:p>
        </w:tc>
        <w:tc>
          <w:tcPr>
            <w:tcW w:w="992" w:type="dxa"/>
          </w:tcPr>
          <w:p w:rsidR="00617C45" w:rsidRDefault="00617C45" w:rsidP="006668A9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……….zł</w:t>
            </w:r>
          </w:p>
        </w:tc>
        <w:tc>
          <w:tcPr>
            <w:tcW w:w="993" w:type="dxa"/>
          </w:tcPr>
          <w:p w:rsidR="00617C45" w:rsidRDefault="00617C45" w:rsidP="006668A9">
            <w:pPr>
              <w:pStyle w:val="BodyTextIndent"/>
              <w:rPr>
                <w:iCs/>
                <w:szCs w:val="24"/>
              </w:rPr>
            </w:pPr>
            <w:r>
              <w:rPr>
                <w:iCs/>
                <w:szCs w:val="24"/>
              </w:rPr>
              <w:t>……….</w:t>
            </w:r>
            <w:r w:rsidRPr="00F36173">
              <w:rPr>
                <w:iCs/>
                <w:szCs w:val="24"/>
              </w:rPr>
              <w:t>%</w:t>
            </w:r>
          </w:p>
          <w:p w:rsidR="00617C45" w:rsidRPr="00F36173" w:rsidRDefault="00617C45" w:rsidP="00C520A8">
            <w:pPr>
              <w:pStyle w:val="BodyTextIndent"/>
              <w:jc w:val="right"/>
              <w:rPr>
                <w:iCs/>
                <w:szCs w:val="24"/>
              </w:rPr>
            </w:pPr>
          </w:p>
        </w:tc>
      </w:tr>
      <w:tr w:rsidR="00617C45" w:rsidTr="00493C2A">
        <w:trPr>
          <w:trHeight w:val="474"/>
        </w:trPr>
        <w:tc>
          <w:tcPr>
            <w:tcW w:w="7513" w:type="dxa"/>
          </w:tcPr>
          <w:p w:rsidR="00617C45" w:rsidRDefault="00617C45" w:rsidP="006668A9">
            <w:pPr>
              <w:pStyle w:val="BodyTextIndent"/>
              <w:numPr>
                <w:ilvl w:val="0"/>
                <w:numId w:val="17"/>
              </w:numPr>
              <w:tabs>
                <w:tab w:val="left" w:pos="497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Wnioskowana kwota dofinansowania zadania ze środków PFRON              </w:t>
            </w:r>
          </w:p>
          <w:p w:rsidR="00617C45" w:rsidRDefault="00617C45" w:rsidP="00A15AA5">
            <w:pPr>
              <w:pStyle w:val="BodyTextIndent"/>
              <w:ind w:left="0" w:firstLine="0"/>
              <w:rPr>
                <w:iCs/>
              </w:rPr>
            </w:pPr>
          </w:p>
        </w:tc>
        <w:tc>
          <w:tcPr>
            <w:tcW w:w="992" w:type="dxa"/>
          </w:tcPr>
          <w:p w:rsidR="00617C45" w:rsidRPr="00F36173" w:rsidRDefault="00617C45" w:rsidP="006668A9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………..</w:t>
            </w:r>
            <w:r w:rsidRPr="00F36173">
              <w:rPr>
                <w:iCs/>
                <w:sz w:val="24"/>
                <w:szCs w:val="24"/>
              </w:rPr>
              <w:t>zł</w:t>
            </w:r>
          </w:p>
        </w:tc>
        <w:tc>
          <w:tcPr>
            <w:tcW w:w="993" w:type="dxa"/>
          </w:tcPr>
          <w:p w:rsidR="00617C45" w:rsidRPr="00F36173" w:rsidRDefault="00617C45" w:rsidP="006668A9">
            <w:pPr>
              <w:pStyle w:val="BodyTextIndent"/>
              <w:rPr>
                <w:iCs/>
                <w:szCs w:val="24"/>
              </w:rPr>
            </w:pPr>
            <w:r>
              <w:rPr>
                <w:iCs/>
                <w:szCs w:val="24"/>
              </w:rPr>
              <w:t>……….</w:t>
            </w:r>
            <w:r w:rsidRPr="00F36173">
              <w:rPr>
                <w:iCs/>
                <w:szCs w:val="24"/>
              </w:rPr>
              <w:t>%</w:t>
            </w:r>
          </w:p>
        </w:tc>
      </w:tr>
    </w:tbl>
    <w:p w:rsidR="00617C45" w:rsidRPr="006E1839" w:rsidRDefault="00617C45">
      <w:pPr>
        <w:pStyle w:val="BodyTextIndent"/>
        <w:rPr>
          <w:b/>
          <w:sz w:val="20"/>
        </w:rPr>
      </w:pPr>
    </w:p>
    <w:p w:rsidR="00617C45" w:rsidRDefault="00617C45" w:rsidP="00CC661B">
      <w:pPr>
        <w:pStyle w:val="BodyTextIndent"/>
        <w:rPr>
          <w:bCs/>
          <w:iCs/>
          <w:vertAlign w:val="superscript"/>
        </w:rPr>
      </w:pPr>
      <w:r>
        <w:rPr>
          <w:b/>
          <w:iCs/>
        </w:rPr>
        <w:t>11. Liczba osób niepełnosprawnych, dla których planowane jest przedsięwzięcie</w:t>
      </w:r>
      <w:r>
        <w:rPr>
          <w:bCs/>
          <w:iCs/>
          <w:vertAlign w:val="superscript"/>
        </w:rPr>
        <w:t>(1)</w:t>
      </w:r>
      <w:r>
        <w:rPr>
          <w:b/>
          <w:iCs/>
        </w:rPr>
        <w:t xml:space="preserve">: </w:t>
      </w:r>
    </w:p>
    <w:p w:rsidR="00617C45" w:rsidRDefault="00617C45" w:rsidP="006F39C5">
      <w:pPr>
        <w:pStyle w:val="BodyTextIndent"/>
        <w:rPr>
          <w:b/>
        </w:rPr>
      </w:pPr>
    </w:p>
    <w:tbl>
      <w:tblPr>
        <w:tblW w:w="94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7"/>
        <w:gridCol w:w="798"/>
      </w:tblGrid>
      <w:tr w:rsidR="00617C45" w:rsidTr="00CC3CB5">
        <w:trPr>
          <w:trHeight w:val="285"/>
        </w:trPr>
        <w:tc>
          <w:tcPr>
            <w:tcW w:w="8647" w:type="dxa"/>
          </w:tcPr>
          <w:p w:rsidR="00617C45" w:rsidRDefault="00617C45" w:rsidP="00C41313">
            <w:pPr>
              <w:pStyle w:val="BodyTextIndent"/>
              <w:numPr>
                <w:ilvl w:val="0"/>
                <w:numId w:val="12"/>
              </w:numPr>
              <w:tabs>
                <w:tab w:val="clear" w:pos="720"/>
                <w:tab w:val="num" w:pos="214"/>
              </w:tabs>
              <w:ind w:hanging="72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Nieokreślona (budynek użyteczności publicznej)</w:t>
            </w:r>
          </w:p>
          <w:p w:rsidR="00617C45" w:rsidRDefault="00617C45" w:rsidP="00C41313">
            <w:pPr>
              <w:pStyle w:val="BodyTextIndent"/>
              <w:ind w:left="0" w:hanging="70"/>
              <w:jc w:val="both"/>
              <w:rPr>
                <w:bCs/>
                <w:iCs/>
              </w:rPr>
            </w:pPr>
          </w:p>
        </w:tc>
        <w:tc>
          <w:tcPr>
            <w:tcW w:w="798" w:type="dxa"/>
          </w:tcPr>
          <w:p w:rsidR="00617C45" w:rsidRDefault="00617C45">
            <w:pPr>
              <w:pStyle w:val="BodyTextIndent"/>
              <w:ind w:left="0" w:firstLine="0"/>
              <w:rPr>
                <w:b/>
                <w:i/>
              </w:rPr>
            </w:pPr>
          </w:p>
        </w:tc>
      </w:tr>
      <w:tr w:rsidR="00617C45" w:rsidTr="00CC3CB5">
        <w:trPr>
          <w:trHeight w:val="270"/>
        </w:trPr>
        <w:tc>
          <w:tcPr>
            <w:tcW w:w="8647" w:type="dxa"/>
          </w:tcPr>
          <w:p w:rsidR="00617C45" w:rsidRDefault="00617C45" w:rsidP="00C41313">
            <w:pPr>
              <w:pStyle w:val="BodyTextIndent"/>
              <w:ind w:left="-434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2.     2. Budynek zamieszkania zbiorowego</w:t>
            </w:r>
          </w:p>
          <w:p w:rsidR="00617C45" w:rsidRDefault="00617C45" w:rsidP="00C41313">
            <w:pPr>
              <w:pStyle w:val="BodyTextIndent"/>
              <w:ind w:left="360" w:hanging="648"/>
              <w:jc w:val="both"/>
              <w:rPr>
                <w:bCs/>
                <w:iCs/>
              </w:rPr>
            </w:pPr>
          </w:p>
        </w:tc>
        <w:tc>
          <w:tcPr>
            <w:tcW w:w="798" w:type="dxa"/>
            <w:shd w:val="clear" w:color="auto" w:fill="FFFFFF"/>
          </w:tcPr>
          <w:p w:rsidR="00617C45" w:rsidRDefault="00617C45">
            <w:pPr>
              <w:pStyle w:val="BodyTextIndent"/>
              <w:ind w:left="0" w:firstLine="0"/>
              <w:rPr>
                <w:b/>
                <w:i/>
                <w:color w:val="999999"/>
              </w:rPr>
            </w:pPr>
          </w:p>
        </w:tc>
      </w:tr>
      <w:tr w:rsidR="00617C45" w:rsidTr="00CC3CB5">
        <w:trPr>
          <w:trHeight w:val="566"/>
        </w:trPr>
        <w:tc>
          <w:tcPr>
            <w:tcW w:w="8647" w:type="dxa"/>
          </w:tcPr>
          <w:p w:rsidR="00617C45" w:rsidRDefault="00617C45" w:rsidP="00C41313">
            <w:pPr>
              <w:pStyle w:val="BodyTextIndent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a) powyżej 200 osób</w:t>
            </w:r>
          </w:p>
        </w:tc>
        <w:tc>
          <w:tcPr>
            <w:tcW w:w="798" w:type="dxa"/>
          </w:tcPr>
          <w:p w:rsidR="00617C45" w:rsidRDefault="00617C45">
            <w:pPr>
              <w:pStyle w:val="BodyTextIndent"/>
              <w:ind w:left="0" w:firstLine="0"/>
              <w:rPr>
                <w:b/>
                <w:i/>
              </w:rPr>
            </w:pPr>
          </w:p>
        </w:tc>
      </w:tr>
      <w:tr w:rsidR="00617C45" w:rsidTr="00CC3CB5">
        <w:trPr>
          <w:trHeight w:val="560"/>
        </w:trPr>
        <w:tc>
          <w:tcPr>
            <w:tcW w:w="8647" w:type="dxa"/>
          </w:tcPr>
          <w:p w:rsidR="00617C45" w:rsidRDefault="00617C45" w:rsidP="00C41313">
            <w:pPr>
              <w:pStyle w:val="BodyTextIndent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b) od101 do 200 osób</w:t>
            </w:r>
          </w:p>
        </w:tc>
        <w:tc>
          <w:tcPr>
            <w:tcW w:w="798" w:type="dxa"/>
          </w:tcPr>
          <w:p w:rsidR="00617C45" w:rsidRDefault="00617C45">
            <w:pPr>
              <w:pStyle w:val="BodyTextIndent"/>
              <w:ind w:left="0" w:firstLine="0"/>
              <w:rPr>
                <w:b/>
                <w:i/>
              </w:rPr>
            </w:pPr>
          </w:p>
        </w:tc>
      </w:tr>
      <w:tr w:rsidR="00617C45" w:rsidTr="00CC3CB5">
        <w:trPr>
          <w:trHeight w:val="568"/>
        </w:trPr>
        <w:tc>
          <w:tcPr>
            <w:tcW w:w="8647" w:type="dxa"/>
          </w:tcPr>
          <w:p w:rsidR="00617C45" w:rsidRDefault="00617C45" w:rsidP="00C41313">
            <w:pPr>
              <w:pStyle w:val="BodyTextIndent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c) od 50 do 100 osób</w:t>
            </w:r>
          </w:p>
        </w:tc>
        <w:tc>
          <w:tcPr>
            <w:tcW w:w="798" w:type="dxa"/>
          </w:tcPr>
          <w:p w:rsidR="00617C45" w:rsidRDefault="00617C45">
            <w:pPr>
              <w:pStyle w:val="BodyTextIndent"/>
              <w:ind w:left="0" w:firstLine="0"/>
              <w:rPr>
                <w:b/>
                <w:i/>
              </w:rPr>
            </w:pPr>
          </w:p>
        </w:tc>
      </w:tr>
      <w:tr w:rsidR="00617C45" w:rsidTr="00CC3CB5">
        <w:trPr>
          <w:trHeight w:val="557"/>
        </w:trPr>
        <w:tc>
          <w:tcPr>
            <w:tcW w:w="8647" w:type="dxa"/>
          </w:tcPr>
          <w:p w:rsidR="00617C45" w:rsidRDefault="00617C45" w:rsidP="00C41313">
            <w:pPr>
              <w:pStyle w:val="BodyTextIndent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d) poniżej 50 osób</w:t>
            </w:r>
          </w:p>
        </w:tc>
        <w:tc>
          <w:tcPr>
            <w:tcW w:w="798" w:type="dxa"/>
          </w:tcPr>
          <w:p w:rsidR="00617C45" w:rsidRDefault="00617C45">
            <w:pPr>
              <w:pStyle w:val="BodyTextIndent"/>
              <w:ind w:left="0" w:firstLine="0"/>
              <w:rPr>
                <w:b/>
                <w:i/>
              </w:rPr>
            </w:pPr>
          </w:p>
        </w:tc>
      </w:tr>
    </w:tbl>
    <w:p w:rsidR="00617C45" w:rsidRDefault="00617C45">
      <w:pPr>
        <w:pStyle w:val="BodyTextIndent"/>
        <w:ind w:left="0" w:firstLine="0"/>
        <w:rPr>
          <w:b/>
          <w:i/>
        </w:rPr>
      </w:pPr>
    </w:p>
    <w:p w:rsidR="00617C45" w:rsidRDefault="00617C45">
      <w:pPr>
        <w:pStyle w:val="BodyTextIndent"/>
        <w:ind w:left="0" w:firstLine="0"/>
        <w:rPr>
          <w:i/>
          <w:sz w:val="20"/>
        </w:rPr>
      </w:pPr>
      <w:r>
        <w:rPr>
          <w:i/>
          <w:sz w:val="20"/>
          <w:vertAlign w:val="superscript"/>
        </w:rPr>
        <w:t>(1)</w:t>
      </w:r>
      <w:r>
        <w:rPr>
          <w:i/>
          <w:sz w:val="20"/>
        </w:rPr>
        <w:t>wstaw x we właściwej rubryce</w:t>
      </w:r>
    </w:p>
    <w:p w:rsidR="00617C45" w:rsidRDefault="00617C45">
      <w:pPr>
        <w:pStyle w:val="BodyTextIndent"/>
        <w:rPr>
          <w:b/>
          <w:i/>
        </w:rPr>
      </w:pPr>
    </w:p>
    <w:p w:rsidR="00617C45" w:rsidRDefault="00617C45" w:rsidP="0051757B">
      <w:pPr>
        <w:pStyle w:val="BodyTextIndent"/>
        <w:ind w:left="0" w:firstLine="0"/>
        <w:rPr>
          <w:b/>
          <w:spacing w:val="10"/>
          <w:szCs w:val="24"/>
        </w:rPr>
      </w:pPr>
    </w:p>
    <w:p w:rsidR="00617C45" w:rsidRPr="00B535D7" w:rsidRDefault="00617C45" w:rsidP="00EA2E17">
      <w:pPr>
        <w:pStyle w:val="BodyTextIndent"/>
        <w:ind w:left="0" w:firstLine="0"/>
        <w:rPr>
          <w:b/>
          <w:szCs w:val="24"/>
          <w:u w:val="single"/>
        </w:rPr>
      </w:pPr>
      <w:r>
        <w:rPr>
          <w:b/>
          <w:spacing w:val="10"/>
          <w:szCs w:val="24"/>
        </w:rPr>
        <w:t xml:space="preserve">III. </w:t>
      </w:r>
      <w:r w:rsidRPr="0051757B">
        <w:rPr>
          <w:b/>
          <w:spacing w:val="10"/>
          <w:szCs w:val="24"/>
          <w:u w:val="single"/>
        </w:rPr>
        <w:t>Załączniki (dokumenty) wymagane do wniosku</w:t>
      </w:r>
      <w:r w:rsidRPr="00B535D7">
        <w:rPr>
          <w:b/>
          <w:spacing w:val="10"/>
          <w:szCs w:val="24"/>
        </w:rPr>
        <w:t>:</w:t>
      </w:r>
    </w:p>
    <w:p w:rsidR="00617C45" w:rsidRDefault="00617C45" w:rsidP="00365734">
      <w:pPr>
        <w:pStyle w:val="BodyTextIndent"/>
        <w:tabs>
          <w:tab w:val="left" w:pos="284"/>
        </w:tabs>
        <w:ind w:left="567" w:hanging="567"/>
        <w:jc w:val="both"/>
        <w:rPr>
          <w:rFonts w:ascii="Arial" w:hAnsi="Arial" w:cs="Arial"/>
          <w:spacing w:val="10"/>
        </w:rPr>
      </w:pPr>
      <w:r>
        <w:rPr>
          <w:szCs w:val="24"/>
        </w:rPr>
        <w:t xml:space="preserve">1. </w:t>
      </w:r>
      <w:r>
        <w:rPr>
          <w:sz w:val="52"/>
        </w:rPr>
        <w:t>□</w:t>
      </w:r>
      <w:r w:rsidRPr="007103CF">
        <w:rPr>
          <w:szCs w:val="24"/>
        </w:rPr>
        <w:t>P</w:t>
      </w:r>
      <w:r w:rsidRPr="00473836">
        <w:rPr>
          <w:spacing w:val="10"/>
        </w:rPr>
        <w:t>ełnomocnictwo lub inny dokument potwierdzający uprawnienia osoby składającej wniosek do re</w:t>
      </w:r>
      <w:r>
        <w:rPr>
          <w:spacing w:val="10"/>
        </w:rPr>
        <w:t>prezentowania wniosk</w:t>
      </w:r>
      <w:r w:rsidRPr="00473836">
        <w:rPr>
          <w:spacing w:val="10"/>
        </w:rPr>
        <w:t>odawcy oraz zaciągania w jego imieniu zobowiązań finansowych.</w:t>
      </w:r>
    </w:p>
    <w:p w:rsidR="00617C45" w:rsidRDefault="00617C45" w:rsidP="00EA2E17">
      <w:pPr>
        <w:pStyle w:val="BodyTextIndent"/>
        <w:tabs>
          <w:tab w:val="left" w:pos="567"/>
        </w:tabs>
        <w:ind w:left="567" w:hanging="567"/>
        <w:jc w:val="both"/>
      </w:pPr>
      <w:r w:rsidRPr="00764413">
        <w:rPr>
          <w:szCs w:val="24"/>
        </w:rPr>
        <w:t>2</w:t>
      </w:r>
      <w:r>
        <w:rPr>
          <w:szCs w:val="24"/>
        </w:rPr>
        <w:t xml:space="preserve">. </w:t>
      </w:r>
      <w:r>
        <w:rPr>
          <w:sz w:val="52"/>
        </w:rPr>
        <w:t>□</w:t>
      </w:r>
      <w:r w:rsidRPr="007103CF">
        <w:rPr>
          <w:szCs w:val="24"/>
        </w:rPr>
        <w:t>Ud</w:t>
      </w:r>
      <w:r>
        <w:t>okumentowana informacja o zapewnieniu środków własnych lub pozyskanych z innych źródeł na sfinansowanie zadania w wysokości nieobjętej dofinansowaniem.</w:t>
      </w:r>
    </w:p>
    <w:p w:rsidR="00617C45" w:rsidRDefault="00617C45" w:rsidP="00EA2E17">
      <w:pPr>
        <w:pStyle w:val="BodyTextIndent"/>
        <w:ind w:left="567" w:hanging="567"/>
        <w:jc w:val="both"/>
      </w:pPr>
      <w:r w:rsidRPr="00764413">
        <w:rPr>
          <w:szCs w:val="24"/>
        </w:rPr>
        <w:t>3.</w:t>
      </w:r>
      <w:r>
        <w:rPr>
          <w:szCs w:val="24"/>
        </w:rPr>
        <w:t xml:space="preserve"> </w:t>
      </w:r>
      <w:r>
        <w:rPr>
          <w:sz w:val="52"/>
        </w:rPr>
        <w:t>□</w:t>
      </w:r>
      <w:r>
        <w:t>Informacja o sytuacji finansowej wnioskodawcy, /oświadczenia: o płynności finansowej wni</w:t>
      </w:r>
      <w:r>
        <w:t>o</w:t>
      </w:r>
      <w:r>
        <w:t>skodawcy, o nie posiadaniu wymagalnych zobowiązań wobec ZUS i Urzędu Skarbowego; spr</w:t>
      </w:r>
      <w:r>
        <w:t>a</w:t>
      </w:r>
      <w:r>
        <w:t xml:space="preserve">wozdania budżetowe oraz inne dokumenty/. </w:t>
      </w:r>
    </w:p>
    <w:p w:rsidR="00617C45" w:rsidRDefault="00617C45" w:rsidP="00EA2E17">
      <w:pPr>
        <w:pStyle w:val="BodyTextIndent"/>
        <w:ind w:left="567" w:hanging="567"/>
        <w:jc w:val="both"/>
      </w:pPr>
      <w:r>
        <w:rPr>
          <w:szCs w:val="24"/>
        </w:rPr>
        <w:t xml:space="preserve">4. </w:t>
      </w:r>
      <w:r>
        <w:rPr>
          <w:sz w:val="52"/>
        </w:rPr>
        <w:t>□</w:t>
      </w:r>
      <w:r>
        <w:t>Udokumentowana przez wnioskodawcę informacja o prowadzeniu działalności w zakresie  reh</w:t>
      </w:r>
      <w:r>
        <w:t>a</w:t>
      </w:r>
      <w:r>
        <w:t>bilitacji osób niepełnosprawnych, przez okres co najmniej 2 lat przed dniem złożenia wniosku o dofinansowanie.</w:t>
      </w:r>
    </w:p>
    <w:p w:rsidR="00617C45" w:rsidRDefault="00617C45" w:rsidP="00EA2E17">
      <w:pPr>
        <w:pStyle w:val="BodyTextIndent"/>
        <w:ind w:left="567" w:hanging="567"/>
        <w:jc w:val="both"/>
        <w:rPr>
          <w:szCs w:val="24"/>
        </w:rPr>
      </w:pPr>
      <w:r>
        <w:rPr>
          <w:szCs w:val="24"/>
        </w:rPr>
        <w:t>5</w:t>
      </w:r>
      <w:r w:rsidRPr="007D3B0D">
        <w:rPr>
          <w:szCs w:val="24"/>
        </w:rPr>
        <w:t xml:space="preserve">. </w:t>
      </w:r>
      <w:r w:rsidRPr="007D3B0D">
        <w:rPr>
          <w:sz w:val="52"/>
          <w:szCs w:val="52"/>
        </w:rPr>
        <w:t>□</w:t>
      </w:r>
      <w:r>
        <w:rPr>
          <w:szCs w:val="24"/>
        </w:rPr>
        <w:t>O</w:t>
      </w:r>
      <w:r w:rsidRPr="007D3B0D">
        <w:rPr>
          <w:szCs w:val="24"/>
        </w:rPr>
        <w:t xml:space="preserve">świadczenie </w:t>
      </w:r>
      <w:r>
        <w:rPr>
          <w:szCs w:val="24"/>
        </w:rPr>
        <w:t xml:space="preserve">wnioskodawcy o </w:t>
      </w:r>
      <w:r w:rsidRPr="007D3B0D">
        <w:rPr>
          <w:szCs w:val="24"/>
        </w:rPr>
        <w:t xml:space="preserve">nie posiadaniu </w:t>
      </w:r>
      <w:r>
        <w:rPr>
          <w:szCs w:val="24"/>
        </w:rPr>
        <w:t xml:space="preserve">wymagalnych zobowiązań wobec PFRON oraz że </w:t>
      </w:r>
      <w:r>
        <w:t>w ciągu trzech ostatnich lat przed złożeniem wniosku nie był stroną umowy zawartej z Fund</w:t>
      </w:r>
      <w:r>
        <w:t>u</w:t>
      </w:r>
      <w:r>
        <w:t>szem, rozwiązanej z przyczyn leżących po stronie wnioskodawcy.</w:t>
      </w:r>
    </w:p>
    <w:p w:rsidR="00617C45" w:rsidRDefault="00617C45" w:rsidP="00A8281D">
      <w:pPr>
        <w:pStyle w:val="BodyTextIndent"/>
        <w:tabs>
          <w:tab w:val="left" w:pos="284"/>
        </w:tabs>
        <w:ind w:left="567" w:hanging="567"/>
        <w:jc w:val="both"/>
      </w:pPr>
      <w:r>
        <w:rPr>
          <w:szCs w:val="24"/>
        </w:rPr>
        <w:t>6</w:t>
      </w:r>
      <w:r w:rsidRPr="007D3B0D">
        <w:rPr>
          <w:szCs w:val="24"/>
        </w:rPr>
        <w:t xml:space="preserve">. </w:t>
      </w:r>
      <w:r w:rsidRPr="007D3B0D">
        <w:rPr>
          <w:sz w:val="52"/>
          <w:szCs w:val="52"/>
        </w:rPr>
        <w:t>□</w:t>
      </w:r>
      <w:r>
        <w:rPr>
          <w:szCs w:val="24"/>
        </w:rPr>
        <w:t>O</w:t>
      </w:r>
      <w:r w:rsidRPr="007D3B0D">
        <w:rPr>
          <w:szCs w:val="24"/>
        </w:rPr>
        <w:t xml:space="preserve">świadczenie </w:t>
      </w:r>
      <w:r>
        <w:rPr>
          <w:szCs w:val="24"/>
        </w:rPr>
        <w:t>wnioskodawcy, że jest /nie jest przedsiębiorcą w rozumieniu przepisów o swob</w:t>
      </w:r>
      <w:r>
        <w:rPr>
          <w:szCs w:val="24"/>
        </w:rPr>
        <w:t>o</w:t>
      </w:r>
      <w:r>
        <w:rPr>
          <w:szCs w:val="24"/>
        </w:rPr>
        <w:t>dzie działalności gospodarczej.</w:t>
      </w:r>
    </w:p>
    <w:p w:rsidR="00617C45" w:rsidRPr="00BC5769" w:rsidRDefault="00617C45" w:rsidP="006E1839">
      <w:pPr>
        <w:tabs>
          <w:tab w:val="left" w:pos="426"/>
        </w:tabs>
        <w:ind w:left="567" w:hanging="567"/>
        <w:jc w:val="both"/>
        <w:rPr>
          <w:sz w:val="24"/>
          <w:szCs w:val="24"/>
          <w:lang w:eastAsia="en-US"/>
        </w:rPr>
      </w:pPr>
      <w:r w:rsidRPr="00BC5769">
        <w:rPr>
          <w:sz w:val="24"/>
          <w:szCs w:val="24"/>
        </w:rPr>
        <w:t>7.</w:t>
      </w:r>
      <w:r>
        <w:rPr>
          <w:szCs w:val="24"/>
        </w:rPr>
        <w:t xml:space="preserve">  </w:t>
      </w:r>
      <w:r>
        <w:rPr>
          <w:sz w:val="52"/>
        </w:rPr>
        <w:t>□</w:t>
      </w:r>
      <w:r w:rsidRPr="00BC5769">
        <w:rPr>
          <w:sz w:val="24"/>
          <w:szCs w:val="24"/>
          <w:lang w:eastAsia="en-US"/>
        </w:rPr>
        <w:t>Kosztorys inwestorski. Kosztorys inwestorski powinien zostać sporządzony zgodnie</w:t>
      </w:r>
      <w:r>
        <w:rPr>
          <w:sz w:val="24"/>
          <w:szCs w:val="24"/>
          <w:lang w:eastAsia="en-US"/>
        </w:rPr>
        <w:t xml:space="preserve"> </w:t>
      </w:r>
      <w:r w:rsidRPr="00BC5769">
        <w:rPr>
          <w:sz w:val="24"/>
          <w:szCs w:val="24"/>
          <w:lang w:eastAsia="en-US"/>
        </w:rPr>
        <w:t xml:space="preserve">z </w:t>
      </w:r>
      <w:r>
        <w:rPr>
          <w:sz w:val="24"/>
          <w:szCs w:val="24"/>
          <w:lang w:eastAsia="en-US"/>
        </w:rPr>
        <w:t>r</w:t>
      </w:r>
      <w:r w:rsidRPr="00BC5769">
        <w:rPr>
          <w:sz w:val="24"/>
          <w:szCs w:val="24"/>
          <w:lang w:eastAsia="en-US"/>
        </w:rPr>
        <w:t>ozporz</w:t>
      </w:r>
      <w:r w:rsidRPr="00BC5769">
        <w:rPr>
          <w:sz w:val="24"/>
          <w:szCs w:val="24"/>
          <w:lang w:eastAsia="en-US"/>
        </w:rPr>
        <w:t>ą</w:t>
      </w:r>
      <w:r w:rsidRPr="00BC5769">
        <w:rPr>
          <w:sz w:val="24"/>
          <w:szCs w:val="24"/>
          <w:lang w:eastAsia="en-US"/>
        </w:rPr>
        <w:t>dzeniem Ministra Infrastruktury z dnia 18 maja 2004</w:t>
      </w:r>
      <w:r>
        <w:rPr>
          <w:sz w:val="24"/>
          <w:szCs w:val="24"/>
          <w:lang w:eastAsia="en-US"/>
        </w:rPr>
        <w:t>r.</w:t>
      </w:r>
      <w:r w:rsidRPr="00BC5769">
        <w:rPr>
          <w:sz w:val="24"/>
          <w:szCs w:val="24"/>
          <w:lang w:eastAsia="en-US"/>
        </w:rPr>
        <w:t xml:space="preserve"> w sprawie określenia metod i podstaw sporządzania kosztorysu inwestorskiego, obliczania planowanych</w:t>
      </w:r>
      <w:r>
        <w:rPr>
          <w:sz w:val="24"/>
          <w:szCs w:val="24"/>
          <w:lang w:eastAsia="en-US"/>
        </w:rPr>
        <w:t xml:space="preserve"> </w:t>
      </w:r>
      <w:r w:rsidRPr="00BC5769">
        <w:rPr>
          <w:sz w:val="24"/>
          <w:szCs w:val="24"/>
          <w:lang w:eastAsia="en-US"/>
        </w:rPr>
        <w:t>kosztów</w:t>
      </w:r>
      <w:r>
        <w:rPr>
          <w:sz w:val="24"/>
          <w:szCs w:val="24"/>
          <w:lang w:eastAsia="en-US"/>
        </w:rPr>
        <w:t xml:space="preserve"> </w:t>
      </w:r>
      <w:r w:rsidRPr="00BC5769">
        <w:rPr>
          <w:sz w:val="24"/>
          <w:szCs w:val="24"/>
          <w:lang w:eastAsia="en-US"/>
        </w:rPr>
        <w:t>prac projektowych oraz planowanych kosztów robót budowlanych określonych</w:t>
      </w:r>
      <w:r>
        <w:rPr>
          <w:sz w:val="24"/>
          <w:szCs w:val="24"/>
          <w:lang w:eastAsia="en-US"/>
        </w:rPr>
        <w:t xml:space="preserve"> </w:t>
      </w:r>
      <w:r w:rsidRPr="00BC5769">
        <w:rPr>
          <w:sz w:val="24"/>
          <w:szCs w:val="24"/>
          <w:lang w:eastAsia="en-US"/>
        </w:rPr>
        <w:t>w programie funkcjonalno-użytko</w:t>
      </w:r>
      <w:r>
        <w:rPr>
          <w:sz w:val="24"/>
          <w:szCs w:val="24"/>
          <w:lang w:eastAsia="en-US"/>
        </w:rPr>
        <w:t>-</w:t>
      </w:r>
      <w:r w:rsidRPr="00BC5769">
        <w:rPr>
          <w:sz w:val="24"/>
          <w:szCs w:val="24"/>
          <w:lang w:eastAsia="en-US"/>
        </w:rPr>
        <w:t>wym. Kosztorys inwestorski powinien zostać sporządzony na podstawie projektu budowlanego lub wyciągu z projektu budowlanego załączonego do wniosku. Powinien zawierać zakres meryt</w:t>
      </w:r>
      <w:r w:rsidRPr="00BC5769">
        <w:rPr>
          <w:sz w:val="24"/>
          <w:szCs w:val="24"/>
          <w:lang w:eastAsia="en-US"/>
        </w:rPr>
        <w:t>o</w:t>
      </w:r>
      <w:r w:rsidRPr="00BC5769">
        <w:rPr>
          <w:sz w:val="24"/>
          <w:szCs w:val="24"/>
          <w:lang w:eastAsia="en-US"/>
        </w:rPr>
        <w:t>ryczny dotyczący robót budowlanych podlegający dofinansowaniu ze środków PFRON.</w:t>
      </w:r>
    </w:p>
    <w:p w:rsidR="00617C45" w:rsidRDefault="00617C45" w:rsidP="00EA2E17">
      <w:pPr>
        <w:pStyle w:val="BodyTextIndent"/>
        <w:ind w:left="567" w:hanging="567"/>
        <w:jc w:val="both"/>
      </w:pPr>
      <w:r>
        <w:rPr>
          <w:szCs w:val="24"/>
        </w:rPr>
        <w:t xml:space="preserve">8. </w:t>
      </w:r>
      <w:r>
        <w:rPr>
          <w:sz w:val="52"/>
        </w:rPr>
        <w:t>□</w:t>
      </w:r>
      <w:r>
        <w:t>Dokument potwierdzający posiadanie tytułu prawnego do nieruchomości, będącej przedmiotem dofinansowania /odpis z księgi wieczystej, umowa użyczenia, umowa dzierżawy, umowa najmu itp./.</w:t>
      </w:r>
    </w:p>
    <w:p w:rsidR="00617C45" w:rsidRPr="000610C9" w:rsidRDefault="00617C45" w:rsidP="009F13A0">
      <w:pPr>
        <w:ind w:left="567" w:hanging="567"/>
        <w:jc w:val="both"/>
        <w:rPr>
          <w:sz w:val="24"/>
          <w:szCs w:val="24"/>
          <w:lang w:eastAsia="en-US"/>
        </w:rPr>
      </w:pPr>
      <w:r w:rsidRPr="000610C9">
        <w:rPr>
          <w:sz w:val="24"/>
          <w:szCs w:val="24"/>
        </w:rPr>
        <w:t>9.</w:t>
      </w:r>
      <w:r>
        <w:rPr>
          <w:szCs w:val="24"/>
        </w:rPr>
        <w:t xml:space="preserve"> </w:t>
      </w:r>
      <w:r>
        <w:rPr>
          <w:sz w:val="52"/>
        </w:rPr>
        <w:t>□</w:t>
      </w:r>
      <w:r w:rsidRPr="000610C9">
        <w:rPr>
          <w:sz w:val="24"/>
          <w:szCs w:val="24"/>
          <w:lang w:eastAsia="en-US"/>
        </w:rPr>
        <w:t>Projekt budowlany lub wyciąg z projektu budowlanego. Projekt powinien zostać sporządzony jedynie dla zakresu objętego dofinansowaniem, bądź przy większej inwestycji zakres powinien zostać oznaczony w projekcie w sposób jednoznaczny. Powinien zostać zaopiniowany przez st</w:t>
      </w:r>
      <w:r w:rsidRPr="000610C9">
        <w:rPr>
          <w:sz w:val="24"/>
          <w:szCs w:val="24"/>
          <w:lang w:eastAsia="en-US"/>
        </w:rPr>
        <w:t>o</w:t>
      </w:r>
      <w:r w:rsidRPr="000610C9">
        <w:rPr>
          <w:sz w:val="24"/>
          <w:szCs w:val="24"/>
          <w:lang w:eastAsia="en-US"/>
        </w:rPr>
        <w:t>sowne służby.</w:t>
      </w:r>
    </w:p>
    <w:p w:rsidR="00617C45" w:rsidRPr="000610C9" w:rsidRDefault="00617C45" w:rsidP="009F13A0">
      <w:pPr>
        <w:tabs>
          <w:tab w:val="left" w:pos="567"/>
        </w:tabs>
        <w:ind w:left="567" w:hanging="567"/>
        <w:rPr>
          <w:sz w:val="24"/>
          <w:szCs w:val="24"/>
          <w:lang w:eastAsia="en-US"/>
        </w:rPr>
      </w:pPr>
      <w:r w:rsidRPr="000610C9">
        <w:rPr>
          <w:sz w:val="24"/>
          <w:szCs w:val="24"/>
        </w:rPr>
        <w:t>10.</w:t>
      </w:r>
      <w:r>
        <w:rPr>
          <w:sz w:val="52"/>
        </w:rPr>
        <w:t>□</w:t>
      </w:r>
      <w:r w:rsidRPr="000610C9">
        <w:rPr>
          <w:sz w:val="24"/>
          <w:szCs w:val="24"/>
          <w:lang w:eastAsia="en-US"/>
        </w:rPr>
        <w:t>Pozwolenie na budowę. Pozwolenie na budowę powinno być prawomocne. W przypadku robót nie wymagających pozwolenia, należy przedłożyć Zaświadczenie o braku sprzeciwu wobec zgł</w:t>
      </w:r>
      <w:r w:rsidRPr="000610C9">
        <w:rPr>
          <w:sz w:val="24"/>
          <w:szCs w:val="24"/>
          <w:lang w:eastAsia="en-US"/>
        </w:rPr>
        <w:t>o</w:t>
      </w:r>
      <w:r w:rsidRPr="000610C9">
        <w:rPr>
          <w:sz w:val="24"/>
          <w:szCs w:val="24"/>
          <w:lang w:eastAsia="en-US"/>
        </w:rPr>
        <w:t>szenia planowanych robót budowlanych.</w:t>
      </w:r>
    </w:p>
    <w:p w:rsidR="00617C45" w:rsidRDefault="00617C45" w:rsidP="00EA2E17">
      <w:pPr>
        <w:pStyle w:val="BodyTextIndent"/>
        <w:jc w:val="both"/>
      </w:pPr>
      <w:r>
        <w:rPr>
          <w:szCs w:val="24"/>
        </w:rPr>
        <w:t>11.</w:t>
      </w:r>
      <w:r>
        <w:rPr>
          <w:sz w:val="52"/>
        </w:rPr>
        <w:t>□</w:t>
      </w:r>
      <w:r w:rsidRPr="000610C9">
        <w:rPr>
          <w:szCs w:val="24"/>
        </w:rPr>
        <w:t>A</w:t>
      </w:r>
      <w:r>
        <w:t>ktualny wypis z KRS lub inny dokument potwierdzający status prawny wnioskodawcy.</w:t>
      </w:r>
    </w:p>
    <w:p w:rsidR="00617C45" w:rsidRDefault="00617C45" w:rsidP="00EA2E17">
      <w:pPr>
        <w:pStyle w:val="BodyTextIndent"/>
        <w:jc w:val="both"/>
      </w:pPr>
      <w:r>
        <w:rPr>
          <w:szCs w:val="24"/>
        </w:rPr>
        <w:t>12.</w:t>
      </w:r>
      <w:r>
        <w:rPr>
          <w:sz w:val="52"/>
        </w:rPr>
        <w:t>□</w:t>
      </w:r>
      <w:r>
        <w:t>Statut.</w:t>
      </w:r>
    </w:p>
    <w:p w:rsidR="00617C45" w:rsidRDefault="00617C45" w:rsidP="00EA2E17">
      <w:pPr>
        <w:pStyle w:val="BodyTextIndent"/>
        <w:ind w:left="567" w:hanging="567"/>
        <w:jc w:val="both"/>
        <w:rPr>
          <w:spacing w:val="10"/>
          <w:szCs w:val="24"/>
        </w:rPr>
      </w:pPr>
      <w:r>
        <w:rPr>
          <w:szCs w:val="24"/>
        </w:rPr>
        <w:t xml:space="preserve">13 </w:t>
      </w:r>
      <w:r>
        <w:rPr>
          <w:sz w:val="52"/>
        </w:rPr>
        <w:t>□</w:t>
      </w:r>
      <w:r>
        <w:rPr>
          <w:szCs w:val="24"/>
        </w:rPr>
        <w:t>O</w:t>
      </w:r>
      <w:r w:rsidRPr="00AB6DD7">
        <w:rPr>
          <w:szCs w:val="24"/>
        </w:rPr>
        <w:t>świadczenie</w:t>
      </w:r>
      <w:r w:rsidRPr="00AB6DD7">
        <w:rPr>
          <w:spacing w:val="10"/>
          <w:szCs w:val="24"/>
        </w:rPr>
        <w:t xml:space="preserve"> </w:t>
      </w:r>
      <w:r>
        <w:rPr>
          <w:spacing w:val="10"/>
          <w:szCs w:val="24"/>
        </w:rPr>
        <w:t>wnioskodawcy wskazujące, czy posiada prawo do odliczania podatku VAT, jeśli nie posiada takiego prawa to należy wskazać podstawę prawną.</w:t>
      </w:r>
    </w:p>
    <w:p w:rsidR="00617C45" w:rsidRDefault="00617C45" w:rsidP="003B446C">
      <w:pPr>
        <w:pStyle w:val="BodyTextIndent"/>
        <w:ind w:left="567" w:hanging="567"/>
        <w:jc w:val="both"/>
        <w:rPr>
          <w:iCs/>
        </w:rPr>
      </w:pPr>
      <w:r>
        <w:rPr>
          <w:szCs w:val="24"/>
        </w:rPr>
        <w:t>14.</w:t>
      </w:r>
      <w:r>
        <w:rPr>
          <w:sz w:val="52"/>
        </w:rPr>
        <w:t>□</w:t>
      </w:r>
      <w:r>
        <w:rPr>
          <w:szCs w:val="24"/>
        </w:rPr>
        <w:t>O</w:t>
      </w:r>
      <w:r w:rsidRPr="00564419">
        <w:rPr>
          <w:szCs w:val="24"/>
        </w:rPr>
        <w:t>świadczenie wnioskodawcy</w:t>
      </w:r>
      <w:r>
        <w:rPr>
          <w:szCs w:val="24"/>
        </w:rPr>
        <w:t xml:space="preserve"> o nie uzyskaniu dofinansowania robót budowlanych w rozumieniu przepisów ustawy z dnia 7 lipca 1994r. - Prawo budowlane (</w:t>
      </w:r>
      <w:r>
        <w:rPr>
          <w:iCs/>
        </w:rPr>
        <w:t>Dz. U. z 2013r. Nr 1409 j.t. z późn. zm), dot. obiektów służących rehabilitacji w związku z potrzebami osób niepełnosprawnych, za wyjątkiem rozbiórki tych obiektów ze środków PFRON w ciągu trzech lat przed złożeniem wni</w:t>
      </w:r>
      <w:r>
        <w:rPr>
          <w:iCs/>
        </w:rPr>
        <w:t>o</w:t>
      </w:r>
      <w:r>
        <w:rPr>
          <w:iCs/>
        </w:rPr>
        <w:t xml:space="preserve">sku, dotyczące obiektu objętego tym wnioskiem. </w:t>
      </w:r>
    </w:p>
    <w:p w:rsidR="00617C45" w:rsidRDefault="00617C45" w:rsidP="00EA2E17">
      <w:pPr>
        <w:pStyle w:val="BodyTextIndent"/>
        <w:ind w:left="567" w:hanging="567"/>
        <w:jc w:val="both"/>
        <w:rPr>
          <w:spacing w:val="10"/>
          <w:sz w:val="52"/>
          <w:szCs w:val="52"/>
        </w:rPr>
      </w:pPr>
      <w:r w:rsidRPr="00886EF9">
        <w:rPr>
          <w:szCs w:val="24"/>
        </w:rPr>
        <w:t>15.</w:t>
      </w:r>
      <w:r w:rsidRPr="00886EF9">
        <w:rPr>
          <w:sz w:val="52"/>
          <w:szCs w:val="52"/>
        </w:rPr>
        <w:t>□</w:t>
      </w:r>
      <w:r>
        <w:rPr>
          <w:spacing w:val="10"/>
          <w:szCs w:val="24"/>
        </w:rPr>
        <w:t>Udokumentowanie posiadania konta bankowego wraz z informacją o ewentualnych</w:t>
      </w:r>
      <w:r>
        <w:rPr>
          <w:spacing w:val="10"/>
          <w:szCs w:val="24"/>
        </w:rPr>
        <w:br/>
        <w:t>obciążeniach.</w:t>
      </w:r>
      <w:r w:rsidRPr="00B22B93">
        <w:rPr>
          <w:spacing w:val="10"/>
          <w:sz w:val="52"/>
          <w:szCs w:val="52"/>
        </w:rPr>
        <w:t xml:space="preserve"> </w:t>
      </w:r>
    </w:p>
    <w:p w:rsidR="00617C45" w:rsidRPr="0068577C" w:rsidRDefault="00617C45" w:rsidP="00EA2E17">
      <w:pPr>
        <w:pStyle w:val="BodyTextIndent"/>
        <w:ind w:left="567" w:hanging="567"/>
        <w:jc w:val="both"/>
        <w:rPr>
          <w:spacing w:val="10"/>
          <w:sz w:val="36"/>
          <w:szCs w:val="36"/>
        </w:rPr>
      </w:pPr>
    </w:p>
    <w:p w:rsidR="00617C45" w:rsidRDefault="00617C45" w:rsidP="00EA2E17">
      <w:pPr>
        <w:pStyle w:val="BodyTextIndent"/>
        <w:ind w:left="0" w:firstLine="0"/>
        <w:jc w:val="both"/>
      </w:pPr>
      <w:r w:rsidRPr="0085320D">
        <w:rPr>
          <w:b/>
        </w:rPr>
        <w:t>Dodatkowe dokumenty wymagane w przypadku</w:t>
      </w:r>
      <w:r>
        <w:rPr>
          <w:b/>
        </w:rPr>
        <w:t>, gdy</w:t>
      </w:r>
      <w:r w:rsidRPr="0085320D">
        <w:rPr>
          <w:b/>
        </w:rPr>
        <w:t xml:space="preserve"> </w:t>
      </w:r>
      <w:r>
        <w:rPr>
          <w:b/>
        </w:rPr>
        <w:t xml:space="preserve">wnioskodawcą jest </w:t>
      </w:r>
      <w:r w:rsidRPr="0085320D">
        <w:rPr>
          <w:b/>
        </w:rPr>
        <w:t xml:space="preserve"> </w:t>
      </w:r>
      <w:r>
        <w:rPr>
          <w:b/>
        </w:rPr>
        <w:t>przedsiębiorca:</w:t>
      </w:r>
    </w:p>
    <w:p w:rsidR="00617C45" w:rsidRDefault="00617C45" w:rsidP="00EA2E17">
      <w:pPr>
        <w:pStyle w:val="BodyTextIndent"/>
        <w:ind w:left="567" w:hanging="567"/>
        <w:jc w:val="both"/>
        <w:rPr>
          <w:b/>
        </w:rPr>
      </w:pPr>
      <w:r>
        <w:rPr>
          <w:szCs w:val="24"/>
        </w:rPr>
        <w:t>16.</w:t>
      </w:r>
      <w:r>
        <w:rPr>
          <w:sz w:val="52"/>
        </w:rPr>
        <w:t>□</w:t>
      </w:r>
      <w:r>
        <w:t xml:space="preserve">Zaświadczenia o pomocy de minimis otrzymanej w okresie obejmującym bieżący rok podatkowy i poprzedzające go dwa lata podatkowe oraz informację o innej pomocy dotyczącej tych samych kosztów kwalifikujących się do objęcia pomocą. </w:t>
      </w:r>
    </w:p>
    <w:p w:rsidR="00617C45" w:rsidRDefault="00617C45" w:rsidP="00EA2E17">
      <w:pPr>
        <w:pStyle w:val="BodyTextIndent"/>
        <w:ind w:left="567" w:hanging="567"/>
        <w:jc w:val="both"/>
      </w:pPr>
      <w:r>
        <w:rPr>
          <w:szCs w:val="24"/>
        </w:rPr>
        <w:t>17.</w:t>
      </w:r>
      <w:r>
        <w:rPr>
          <w:sz w:val="52"/>
        </w:rPr>
        <w:t>□</w:t>
      </w:r>
      <w:r>
        <w:t xml:space="preserve">Informacja o każdej pomocy innej niż de minimis, jaką otrzymał w odniesieniu do tych samych kosztów kwalifikujących się do objęcia pomocą oraz na dany projekt inwestycyjny, z którym związana jest pomoc de minimis. </w:t>
      </w:r>
    </w:p>
    <w:p w:rsidR="00617C45" w:rsidRDefault="00617C45" w:rsidP="00EA2E17">
      <w:pPr>
        <w:pStyle w:val="BodyTextIndent"/>
        <w:ind w:left="709" w:hanging="709"/>
        <w:jc w:val="both"/>
        <w:rPr>
          <w:u w:val="single"/>
        </w:rPr>
      </w:pPr>
    </w:p>
    <w:p w:rsidR="00617C45" w:rsidRPr="00E5424E" w:rsidRDefault="00617C45" w:rsidP="006E1839">
      <w:r w:rsidRPr="00E5424E">
        <w:t>Uprzedzona/y o odpowiedzialności wynikającej z art. 297</w:t>
      </w:r>
      <w:r>
        <w:t xml:space="preserve"> </w:t>
      </w:r>
      <w:r w:rsidRPr="00E5424E">
        <w:t xml:space="preserve">ustawy z dnia 6 czerwca 1997r. – Kodeks </w:t>
      </w:r>
      <w:r>
        <w:t>K</w:t>
      </w:r>
      <w:r w:rsidRPr="00E5424E">
        <w:t>arny</w:t>
      </w:r>
      <w:r>
        <w:t xml:space="preserve"> </w:t>
      </w:r>
      <w:r w:rsidRPr="00E5424E">
        <w:t>(Dz. U. Nr 88, poz. 553</w:t>
      </w:r>
      <w:r>
        <w:t xml:space="preserve"> z późn. zm.</w:t>
      </w:r>
      <w:r w:rsidRPr="00E5424E">
        <w:t xml:space="preserve">) oświadczam, że dane zawarte we </w:t>
      </w:r>
      <w:r>
        <w:t xml:space="preserve">wniosku </w:t>
      </w:r>
      <w:r w:rsidRPr="00E5424E">
        <w:t xml:space="preserve">oraz </w:t>
      </w:r>
      <w:r>
        <w:t xml:space="preserve">w </w:t>
      </w:r>
      <w:r w:rsidRPr="00E5424E">
        <w:t xml:space="preserve">załącznikach są zgodne ze stanem </w:t>
      </w:r>
      <w:r>
        <w:t xml:space="preserve">prawnym i </w:t>
      </w:r>
      <w:r w:rsidRPr="00E5424E">
        <w:t>fa</w:t>
      </w:r>
      <w:r w:rsidRPr="00E5424E">
        <w:t>k</w:t>
      </w:r>
      <w:r w:rsidRPr="00E5424E">
        <w:t xml:space="preserve">tycznym. </w:t>
      </w:r>
    </w:p>
    <w:p w:rsidR="00617C45" w:rsidRPr="00E5424E" w:rsidRDefault="00617C45" w:rsidP="008B3505">
      <w:pPr>
        <w:pStyle w:val="Header"/>
        <w:tabs>
          <w:tab w:val="clear" w:pos="4536"/>
          <w:tab w:val="clear" w:pos="9072"/>
        </w:tabs>
        <w:jc w:val="both"/>
        <w:rPr>
          <w:bCs/>
        </w:rPr>
      </w:pPr>
      <w:r w:rsidRPr="00E5424E">
        <w:rPr>
          <w:bCs/>
        </w:rPr>
        <w:t>Oświadczam, że w przypadku pozytywnego rozpatrzenia mojego wniosku wyrażam zgodę na opublikowanie uchwały</w:t>
      </w:r>
      <w:r>
        <w:rPr>
          <w:bCs/>
        </w:rPr>
        <w:br/>
      </w:r>
      <w:r w:rsidRPr="00E5424E">
        <w:rPr>
          <w:bCs/>
        </w:rPr>
        <w:t xml:space="preserve">Zarządu Województwa </w:t>
      </w:r>
      <w:r>
        <w:rPr>
          <w:bCs/>
        </w:rPr>
        <w:t xml:space="preserve">Świętokrzyskiego </w:t>
      </w:r>
      <w:r w:rsidRPr="00E5424E">
        <w:rPr>
          <w:bCs/>
        </w:rPr>
        <w:t xml:space="preserve">przyznającej środki PFRON na podstawie niniejszego wniosku. </w:t>
      </w:r>
    </w:p>
    <w:p w:rsidR="00617C45" w:rsidRDefault="00617C45" w:rsidP="008B3505">
      <w:pPr>
        <w:jc w:val="both"/>
        <w:rPr>
          <w:i/>
        </w:rPr>
      </w:pPr>
    </w:p>
    <w:p w:rsidR="00617C45" w:rsidRPr="00E5424E" w:rsidRDefault="00617C45" w:rsidP="008B3505">
      <w:pPr>
        <w:pStyle w:val="BodyTextIndent"/>
        <w:spacing w:line="360" w:lineRule="auto"/>
        <w:ind w:left="709" w:hanging="709"/>
        <w:jc w:val="both"/>
        <w:rPr>
          <w:sz w:val="20"/>
        </w:rPr>
      </w:pPr>
      <w:r w:rsidRPr="00E5424E">
        <w:rPr>
          <w:b/>
          <w:i/>
          <w:sz w:val="20"/>
          <w:u w:val="single"/>
        </w:rPr>
        <w:t>Uwaga!</w:t>
      </w:r>
    </w:p>
    <w:p w:rsidR="00617C45" w:rsidRPr="00E5424E" w:rsidRDefault="00617C45" w:rsidP="008B3505">
      <w:pPr>
        <w:pStyle w:val="BodyTextIndent"/>
        <w:tabs>
          <w:tab w:val="num" w:pos="567"/>
        </w:tabs>
        <w:ind w:left="0" w:firstLine="0"/>
        <w:jc w:val="both"/>
        <w:rPr>
          <w:sz w:val="20"/>
        </w:rPr>
      </w:pPr>
      <w:r w:rsidRPr="00E5424E">
        <w:rPr>
          <w:sz w:val="20"/>
        </w:rPr>
        <w:t>We wniosku należy wypełnić wszystkie rubryki, ewentualnie wpisać „nie dotyczy”. W przypadku gdy w formularzu wni</w:t>
      </w:r>
      <w:r w:rsidRPr="00E5424E">
        <w:rPr>
          <w:sz w:val="20"/>
        </w:rPr>
        <w:t>o</w:t>
      </w:r>
      <w:r w:rsidRPr="00E5424E">
        <w:rPr>
          <w:sz w:val="20"/>
        </w:rPr>
        <w:t>sku przewidziano zbyt mało miejsca należy w odpowiedniej rubryce wpisać: „w załączeniu – załącznik nr…” przypisując numery załączników do rubryki formularza, których dotyczą.</w:t>
      </w:r>
    </w:p>
    <w:p w:rsidR="00617C45" w:rsidRPr="00C307FA" w:rsidRDefault="00617C45" w:rsidP="008B3505">
      <w:pPr>
        <w:pStyle w:val="BodyTextIndent"/>
        <w:tabs>
          <w:tab w:val="num" w:pos="567"/>
        </w:tabs>
        <w:ind w:left="0" w:firstLine="0"/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Pozostałe załączniki </w:t>
      </w:r>
      <w:r w:rsidRPr="00C307FA">
        <w:rPr>
          <w:sz w:val="20"/>
          <w:u w:val="single"/>
        </w:rPr>
        <w:t xml:space="preserve">należy ponumerować według przypisanych numerów. </w:t>
      </w:r>
    </w:p>
    <w:p w:rsidR="00617C45" w:rsidRDefault="00617C45" w:rsidP="008B3505">
      <w:pPr>
        <w:pStyle w:val="BodyTextIndent"/>
        <w:tabs>
          <w:tab w:val="num" w:pos="567"/>
        </w:tabs>
        <w:ind w:left="0" w:firstLine="0"/>
        <w:jc w:val="both"/>
        <w:rPr>
          <w:sz w:val="20"/>
        </w:rPr>
      </w:pPr>
      <w:r>
        <w:rPr>
          <w:sz w:val="20"/>
        </w:rPr>
        <w:t>K</w:t>
      </w:r>
      <w:r w:rsidRPr="00E5424E">
        <w:rPr>
          <w:sz w:val="20"/>
        </w:rPr>
        <w:t xml:space="preserve">opie dokumentów winny być </w:t>
      </w:r>
      <w:r>
        <w:rPr>
          <w:sz w:val="20"/>
        </w:rPr>
        <w:t>potwierdzone prz</w:t>
      </w:r>
      <w:r w:rsidRPr="00E5424E">
        <w:rPr>
          <w:sz w:val="20"/>
        </w:rPr>
        <w:t xml:space="preserve">ez osoby </w:t>
      </w:r>
      <w:r w:rsidRPr="006D364D">
        <w:rPr>
          <w:sz w:val="20"/>
        </w:rPr>
        <w:t xml:space="preserve">uprawnione do reprezentowania wnioskodawcy. </w:t>
      </w:r>
    </w:p>
    <w:p w:rsidR="00617C45" w:rsidRPr="006D364D" w:rsidRDefault="00617C45" w:rsidP="008B3505">
      <w:pPr>
        <w:pStyle w:val="BodyTextIndent"/>
        <w:tabs>
          <w:tab w:val="num" w:pos="567"/>
        </w:tabs>
        <w:ind w:left="0" w:firstLine="0"/>
        <w:jc w:val="both"/>
        <w:rPr>
          <w:sz w:val="20"/>
        </w:rPr>
      </w:pPr>
    </w:p>
    <w:p w:rsidR="00617C45" w:rsidRDefault="00617C45" w:rsidP="008B3505">
      <w:pPr>
        <w:pStyle w:val="BodyTextIndent"/>
        <w:tabs>
          <w:tab w:val="num" w:pos="567"/>
        </w:tabs>
        <w:ind w:left="4678" w:firstLine="278"/>
        <w:jc w:val="both"/>
      </w:pPr>
    </w:p>
    <w:p w:rsidR="00617C45" w:rsidRDefault="00617C45" w:rsidP="000610C9">
      <w:pPr>
        <w:pStyle w:val="BodyTextIndent"/>
        <w:tabs>
          <w:tab w:val="num" w:pos="567"/>
        </w:tabs>
        <w:ind w:left="4678" w:hanging="850"/>
        <w:jc w:val="both"/>
      </w:pPr>
      <w:r>
        <w:t>…………………..........................................................</w:t>
      </w:r>
    </w:p>
    <w:p w:rsidR="00617C45" w:rsidRPr="0085320D" w:rsidRDefault="00617C45" w:rsidP="008B3505">
      <w:pPr>
        <w:pStyle w:val="BodyTextIndent"/>
        <w:tabs>
          <w:tab w:val="num" w:pos="567"/>
          <w:tab w:val="left" w:pos="3690"/>
        </w:tabs>
        <w:ind w:left="5240"/>
        <w:rPr>
          <w:iCs/>
        </w:rPr>
      </w:pPr>
      <w:r w:rsidRPr="0085320D">
        <w:t xml:space="preserve">    </w:t>
      </w:r>
      <w:r>
        <w:t xml:space="preserve">        </w:t>
      </w:r>
      <w:r w:rsidRPr="00E73F49">
        <w:rPr>
          <w:sz w:val="20"/>
        </w:rPr>
        <w:t>(p</w:t>
      </w:r>
      <w:r w:rsidRPr="00E73F49">
        <w:rPr>
          <w:iCs/>
          <w:sz w:val="20"/>
        </w:rPr>
        <w:t xml:space="preserve">ieczęć </w:t>
      </w:r>
      <w:r>
        <w:rPr>
          <w:iCs/>
          <w:sz w:val="20"/>
        </w:rPr>
        <w:t>w</w:t>
      </w:r>
      <w:r w:rsidRPr="00E73F49">
        <w:rPr>
          <w:iCs/>
          <w:sz w:val="20"/>
        </w:rPr>
        <w:t>nioskodawcy)</w:t>
      </w:r>
      <w:r w:rsidRPr="00E73F49">
        <w:rPr>
          <w:iCs/>
          <w:sz w:val="20"/>
        </w:rPr>
        <w:tab/>
      </w:r>
    </w:p>
    <w:p w:rsidR="00617C45" w:rsidRDefault="00617C45" w:rsidP="008B3505">
      <w:pPr>
        <w:pStyle w:val="BodyTextIndent"/>
        <w:tabs>
          <w:tab w:val="num" w:pos="567"/>
        </w:tabs>
        <w:ind w:left="0" w:firstLine="0"/>
        <w:jc w:val="both"/>
      </w:pPr>
    </w:p>
    <w:p w:rsidR="00617C45" w:rsidRDefault="00617C45" w:rsidP="008B3505">
      <w:pPr>
        <w:pStyle w:val="BodyTextIndent"/>
        <w:tabs>
          <w:tab w:val="num" w:pos="567"/>
        </w:tabs>
        <w:ind w:left="0" w:firstLine="0"/>
        <w:jc w:val="both"/>
      </w:pPr>
    </w:p>
    <w:p w:rsidR="00617C45" w:rsidRDefault="00617C45" w:rsidP="008B3505">
      <w:pPr>
        <w:pStyle w:val="BodyTextIndent"/>
        <w:tabs>
          <w:tab w:val="num" w:pos="567"/>
        </w:tabs>
        <w:ind w:left="5240" w:hanging="1412"/>
      </w:pPr>
      <w:r>
        <w:t>…………………..............................................................</w:t>
      </w:r>
    </w:p>
    <w:p w:rsidR="00617C45" w:rsidRDefault="00617C45" w:rsidP="008B3505">
      <w:pPr>
        <w:pStyle w:val="BodyTextIndent"/>
        <w:tabs>
          <w:tab w:val="num" w:pos="567"/>
          <w:tab w:val="left" w:pos="3690"/>
        </w:tabs>
        <w:ind w:left="5240" w:hanging="1412"/>
        <w:rPr>
          <w:iCs/>
          <w:sz w:val="20"/>
        </w:rPr>
      </w:pPr>
      <w:r>
        <w:rPr>
          <w:sz w:val="20"/>
        </w:rPr>
        <w:t xml:space="preserve"> </w:t>
      </w:r>
      <w:r w:rsidRPr="00E73F49">
        <w:rPr>
          <w:sz w:val="20"/>
        </w:rPr>
        <w:t xml:space="preserve"> (d</w:t>
      </w:r>
      <w:r w:rsidRPr="00E73F49">
        <w:rPr>
          <w:iCs/>
          <w:sz w:val="20"/>
        </w:rPr>
        <w:t>ata i podpis</w:t>
      </w:r>
      <w:r>
        <w:rPr>
          <w:iCs/>
          <w:sz w:val="20"/>
        </w:rPr>
        <w:t xml:space="preserve"> osób uprawnionych do reprezentacji </w:t>
      </w:r>
      <w:r w:rsidRPr="00E73F49">
        <w:rPr>
          <w:iCs/>
          <w:sz w:val="20"/>
        </w:rPr>
        <w:t xml:space="preserve"> </w:t>
      </w:r>
      <w:r>
        <w:rPr>
          <w:iCs/>
          <w:sz w:val="20"/>
        </w:rPr>
        <w:t>w</w:t>
      </w:r>
      <w:r w:rsidRPr="00E73F49">
        <w:rPr>
          <w:iCs/>
          <w:sz w:val="20"/>
        </w:rPr>
        <w:t>nioskodawcy</w:t>
      </w:r>
      <w:r>
        <w:rPr>
          <w:iCs/>
          <w:sz w:val="20"/>
        </w:rPr>
        <w:t>)</w:t>
      </w:r>
    </w:p>
    <w:p w:rsidR="00617C45" w:rsidRDefault="00617C45" w:rsidP="00365734">
      <w:pPr>
        <w:pStyle w:val="BodyTextIndent"/>
        <w:tabs>
          <w:tab w:val="num" w:pos="567"/>
          <w:tab w:val="left" w:pos="3690"/>
        </w:tabs>
        <w:ind w:left="5240" w:hanging="1412"/>
        <w:rPr>
          <w:iCs/>
          <w:sz w:val="20"/>
        </w:rPr>
      </w:pPr>
    </w:p>
    <w:p w:rsidR="00617C45" w:rsidRPr="003304CF" w:rsidRDefault="00617C45" w:rsidP="00960679">
      <w:pPr>
        <w:tabs>
          <w:tab w:val="left" w:pos="709"/>
        </w:tabs>
        <w:jc w:val="both"/>
        <w:rPr>
          <w:b/>
          <w:sz w:val="16"/>
          <w:szCs w:val="16"/>
        </w:rPr>
      </w:pPr>
    </w:p>
    <w:p w:rsidR="00617C45" w:rsidRPr="00973E20" w:rsidRDefault="00617C45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  <w:r w:rsidRPr="00973E20">
        <w:rPr>
          <w:b/>
          <w:color w:val="FFFFFF"/>
          <w:sz w:val="16"/>
          <w:szCs w:val="16"/>
        </w:rPr>
        <w:t xml:space="preserve">Data: 20.09.2013 r.       </w:t>
      </w:r>
    </w:p>
    <w:p w:rsidR="00617C45" w:rsidRPr="00973E20" w:rsidRDefault="00617C45" w:rsidP="002136A0">
      <w:pPr>
        <w:rPr>
          <w:b/>
          <w:color w:val="FFFFFF"/>
          <w:sz w:val="16"/>
          <w:szCs w:val="16"/>
        </w:rPr>
      </w:pPr>
      <w:r w:rsidRPr="00973E20">
        <w:rPr>
          <w:b/>
          <w:color w:val="FFFFFF"/>
          <w:sz w:val="16"/>
          <w:szCs w:val="16"/>
        </w:rPr>
        <w:t>SPORZĄDZAJĄCY:</w:t>
      </w:r>
    </w:p>
    <w:p w:rsidR="00617C45" w:rsidRPr="00973E20" w:rsidRDefault="00617C45" w:rsidP="002136A0">
      <w:pPr>
        <w:rPr>
          <w:color w:val="FFFFFF"/>
          <w:sz w:val="16"/>
          <w:szCs w:val="16"/>
        </w:rPr>
      </w:pPr>
      <w:r w:rsidRPr="00973E20">
        <w:rPr>
          <w:color w:val="FFFFFF"/>
          <w:sz w:val="16"/>
          <w:szCs w:val="16"/>
        </w:rPr>
        <w:t>Ewa Kowalik                …………………</w:t>
      </w:r>
    </w:p>
    <w:p w:rsidR="00617C45" w:rsidRPr="00973E20" w:rsidRDefault="00617C45" w:rsidP="002136A0">
      <w:pPr>
        <w:rPr>
          <w:color w:val="FFFFFF"/>
          <w:sz w:val="16"/>
          <w:szCs w:val="16"/>
        </w:rPr>
      </w:pPr>
      <w:r w:rsidRPr="00973E20">
        <w:rPr>
          <w:b/>
          <w:color w:val="FFFFFF"/>
          <w:sz w:val="16"/>
          <w:szCs w:val="16"/>
        </w:rPr>
        <w:t>AKCEPTUJĄCY:</w:t>
      </w:r>
    </w:p>
    <w:p w:rsidR="00617C45" w:rsidRPr="00973E20" w:rsidRDefault="00617C45" w:rsidP="00B206F7">
      <w:pPr>
        <w:rPr>
          <w:color w:val="FFFFFF"/>
          <w:sz w:val="16"/>
          <w:szCs w:val="16"/>
        </w:rPr>
      </w:pPr>
      <w:r w:rsidRPr="00973E20">
        <w:rPr>
          <w:color w:val="FFFFFF"/>
          <w:sz w:val="16"/>
          <w:szCs w:val="16"/>
        </w:rPr>
        <w:t>Teresa Śliwa          ……….………..</w:t>
      </w:r>
    </w:p>
    <w:p w:rsidR="00617C45" w:rsidRDefault="00617C45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617C45" w:rsidRDefault="00617C45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617C45" w:rsidRDefault="00617C45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617C45" w:rsidRDefault="00617C45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617C45" w:rsidRDefault="00617C45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617C45" w:rsidRDefault="00617C45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617C45" w:rsidRDefault="00617C45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617C45" w:rsidRDefault="00617C45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617C45" w:rsidRDefault="00617C45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617C45" w:rsidRDefault="00617C45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617C45" w:rsidRDefault="00617C45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617C45" w:rsidRDefault="00617C45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617C45" w:rsidRDefault="00617C45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617C45" w:rsidRDefault="00617C45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617C45" w:rsidRDefault="00617C45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617C45" w:rsidRDefault="00617C45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617C45" w:rsidRDefault="00617C45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617C45" w:rsidRDefault="00617C45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617C45" w:rsidRDefault="00617C45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617C45" w:rsidRDefault="00617C45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617C45" w:rsidRDefault="00617C45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617C45" w:rsidRDefault="00617C45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617C45" w:rsidRDefault="00617C45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617C45" w:rsidRDefault="00617C45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617C45" w:rsidRDefault="00617C45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617C45" w:rsidRDefault="00617C45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617C45" w:rsidRDefault="00617C45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617C45" w:rsidRDefault="00617C45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617C45" w:rsidRDefault="00617C45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617C45" w:rsidRDefault="00617C45" w:rsidP="00B02A3B">
      <w:pPr>
        <w:pStyle w:val="BodyTextIndent"/>
        <w:ind w:left="0" w:firstLine="0"/>
        <w:rPr>
          <w:b/>
          <w:sz w:val="22"/>
          <w:szCs w:val="24"/>
          <w:u w:val="single"/>
        </w:rPr>
      </w:pPr>
      <w:r>
        <w:rPr>
          <w:b/>
          <w:spacing w:val="10"/>
          <w:sz w:val="22"/>
          <w:szCs w:val="24"/>
        </w:rPr>
        <w:t xml:space="preserve">III. </w:t>
      </w:r>
      <w:r>
        <w:rPr>
          <w:b/>
          <w:spacing w:val="10"/>
          <w:sz w:val="22"/>
          <w:szCs w:val="24"/>
          <w:u w:val="single"/>
        </w:rPr>
        <w:t xml:space="preserve">Załączniki (dokumenty) wymagane do wniosku o roboty budowlane </w:t>
      </w:r>
      <w:r>
        <w:rPr>
          <w:b/>
          <w:spacing w:val="10"/>
          <w:sz w:val="22"/>
          <w:szCs w:val="24"/>
        </w:rPr>
        <w:t>:</w:t>
      </w:r>
    </w:p>
    <w:p w:rsidR="00617C45" w:rsidRDefault="00617C45" w:rsidP="00B02A3B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tbl>
      <w:tblPr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4107"/>
        <w:gridCol w:w="851"/>
        <w:gridCol w:w="856"/>
        <w:gridCol w:w="807"/>
        <w:gridCol w:w="180"/>
        <w:gridCol w:w="881"/>
        <w:gridCol w:w="1060"/>
        <w:gridCol w:w="1060"/>
      </w:tblGrid>
      <w:tr w:rsidR="00617C45" w:rsidTr="00D84D9C">
        <w:tc>
          <w:tcPr>
            <w:tcW w:w="534" w:type="dxa"/>
          </w:tcPr>
          <w:p w:rsidR="00617C45" w:rsidRPr="00D84D9C" w:rsidRDefault="00617C45" w:rsidP="00D84D9C">
            <w:pPr>
              <w:tabs>
                <w:tab w:val="left" w:pos="709"/>
              </w:tabs>
              <w:rPr>
                <w:b/>
                <w:color w:val="FFFFFF"/>
                <w:szCs w:val="16"/>
              </w:rPr>
            </w:pPr>
            <w:r w:rsidRPr="00D84D9C">
              <w:rPr>
                <w:b/>
                <w:color w:val="FFFFFF"/>
                <w:szCs w:val="16"/>
              </w:rPr>
              <w:t>LP</w:t>
            </w:r>
          </w:p>
        </w:tc>
        <w:tc>
          <w:tcPr>
            <w:tcW w:w="4110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center"/>
              <w:rPr>
                <w:b/>
                <w:color w:val="FFFFFF"/>
                <w:szCs w:val="16"/>
              </w:rPr>
            </w:pPr>
            <w:r w:rsidRPr="00D84D9C">
              <w:rPr>
                <w:b/>
                <w:color w:val="FFFFFF"/>
                <w:szCs w:val="16"/>
              </w:rPr>
              <w:t>Załacznikikbkbkbkb</w:t>
            </w:r>
          </w:p>
        </w:tc>
        <w:tc>
          <w:tcPr>
            <w:tcW w:w="85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center"/>
              <w:rPr>
                <w:b/>
                <w:color w:val="FFFFFF"/>
                <w:szCs w:val="16"/>
              </w:rPr>
            </w:pPr>
          </w:p>
        </w:tc>
        <w:tc>
          <w:tcPr>
            <w:tcW w:w="856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center"/>
              <w:rPr>
                <w:b/>
                <w:color w:val="FFFFFF"/>
                <w:szCs w:val="16"/>
              </w:rPr>
            </w:pPr>
          </w:p>
        </w:tc>
        <w:tc>
          <w:tcPr>
            <w:tcW w:w="807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center"/>
              <w:rPr>
                <w:b/>
                <w:color w:val="FFFFFF"/>
                <w:szCs w:val="16"/>
              </w:rPr>
            </w:pPr>
          </w:p>
        </w:tc>
        <w:tc>
          <w:tcPr>
            <w:tcW w:w="1061" w:type="dxa"/>
            <w:gridSpan w:val="2"/>
          </w:tcPr>
          <w:p w:rsidR="00617C45" w:rsidRPr="00D84D9C" w:rsidRDefault="00617C45" w:rsidP="00D84D9C">
            <w:pPr>
              <w:tabs>
                <w:tab w:val="left" w:pos="709"/>
              </w:tabs>
              <w:jc w:val="center"/>
              <w:rPr>
                <w:b/>
                <w:color w:val="FFFFFF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center"/>
              <w:rPr>
                <w:b/>
                <w:color w:val="FFFFFF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center"/>
              <w:rPr>
                <w:b/>
                <w:color w:val="FFFFFF"/>
                <w:szCs w:val="16"/>
              </w:rPr>
            </w:pPr>
          </w:p>
        </w:tc>
      </w:tr>
      <w:tr w:rsidR="00617C45" w:rsidTr="00D84D9C">
        <w:tc>
          <w:tcPr>
            <w:tcW w:w="534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center"/>
              <w:rPr>
                <w:b/>
                <w:color w:val="FFFFFF"/>
                <w:szCs w:val="16"/>
              </w:rPr>
            </w:pPr>
            <w:r w:rsidRPr="00D84D9C">
              <w:rPr>
                <w:szCs w:val="24"/>
              </w:rPr>
              <w:t>1.</w:t>
            </w:r>
          </w:p>
        </w:tc>
        <w:tc>
          <w:tcPr>
            <w:tcW w:w="4110" w:type="dxa"/>
          </w:tcPr>
          <w:p w:rsidR="00617C45" w:rsidRPr="00D84D9C" w:rsidRDefault="00617C45" w:rsidP="00D84D9C">
            <w:pPr>
              <w:pStyle w:val="BodyTextIndent"/>
              <w:tabs>
                <w:tab w:val="left" w:pos="284"/>
              </w:tabs>
              <w:ind w:left="-108" w:firstLine="34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D84D9C">
              <w:rPr>
                <w:sz w:val="20"/>
                <w:szCs w:val="24"/>
              </w:rPr>
              <w:t>P</w:t>
            </w:r>
            <w:r w:rsidRPr="00D84D9C">
              <w:rPr>
                <w:spacing w:val="10"/>
                <w:sz w:val="20"/>
              </w:rPr>
              <w:t>ełnomocnictwo lub inny dokument p</w:t>
            </w:r>
            <w:r w:rsidRPr="00D84D9C">
              <w:rPr>
                <w:spacing w:val="10"/>
                <w:sz w:val="20"/>
              </w:rPr>
              <w:t>o</w:t>
            </w:r>
            <w:r w:rsidRPr="00D84D9C">
              <w:rPr>
                <w:spacing w:val="10"/>
                <w:sz w:val="20"/>
              </w:rPr>
              <w:t>twierdzający uprawnienia osoby składającej wniosek do reprezentowania wnioskodawcy oraz zaciągania w jego imieniu zobowiązań finansowych.</w:t>
            </w:r>
            <w:r w:rsidRPr="00D84D9C">
              <w:rPr>
                <w:sz w:val="20"/>
              </w:rPr>
              <w:t xml:space="preserve"> </w:t>
            </w:r>
          </w:p>
        </w:tc>
        <w:tc>
          <w:tcPr>
            <w:tcW w:w="851" w:type="dxa"/>
          </w:tcPr>
          <w:p w:rsidR="00617C45" w:rsidRPr="00D84D9C" w:rsidRDefault="00617C45" w:rsidP="00D84D9C">
            <w:pPr>
              <w:tabs>
                <w:tab w:val="left" w:pos="709"/>
              </w:tabs>
              <w:rPr>
                <w:b/>
                <w:color w:val="FFFFFF"/>
                <w:szCs w:val="16"/>
              </w:rPr>
            </w:pPr>
          </w:p>
        </w:tc>
        <w:tc>
          <w:tcPr>
            <w:tcW w:w="856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center"/>
              <w:rPr>
                <w:b/>
                <w:color w:val="FFFFFF"/>
                <w:szCs w:val="16"/>
              </w:rPr>
            </w:pPr>
          </w:p>
        </w:tc>
        <w:tc>
          <w:tcPr>
            <w:tcW w:w="807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center"/>
              <w:rPr>
                <w:b/>
                <w:color w:val="FFFFFF"/>
                <w:szCs w:val="16"/>
              </w:rPr>
            </w:pPr>
          </w:p>
        </w:tc>
        <w:tc>
          <w:tcPr>
            <w:tcW w:w="1061" w:type="dxa"/>
            <w:gridSpan w:val="2"/>
          </w:tcPr>
          <w:p w:rsidR="00617C45" w:rsidRPr="00D84D9C" w:rsidRDefault="00617C45" w:rsidP="00D84D9C">
            <w:pPr>
              <w:tabs>
                <w:tab w:val="left" w:pos="709"/>
              </w:tabs>
              <w:jc w:val="center"/>
              <w:rPr>
                <w:b/>
                <w:color w:val="FFFFFF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center"/>
              <w:rPr>
                <w:b/>
                <w:color w:val="FFFFFF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center"/>
              <w:rPr>
                <w:b/>
                <w:color w:val="FFFFFF"/>
                <w:szCs w:val="16"/>
              </w:rPr>
            </w:pPr>
          </w:p>
        </w:tc>
      </w:tr>
      <w:tr w:rsidR="00617C45" w:rsidTr="00D84D9C">
        <w:tc>
          <w:tcPr>
            <w:tcW w:w="534" w:type="dxa"/>
          </w:tcPr>
          <w:p w:rsidR="00617C45" w:rsidRPr="00D84D9C" w:rsidRDefault="00617C45" w:rsidP="00D84D9C">
            <w:pPr>
              <w:tabs>
                <w:tab w:val="left" w:pos="709"/>
              </w:tabs>
              <w:ind w:left="-142" w:right="-113"/>
              <w:rPr>
                <w:b/>
                <w:color w:val="FFFFFF"/>
                <w:sz w:val="16"/>
                <w:szCs w:val="16"/>
              </w:rPr>
            </w:pPr>
            <w:r w:rsidRPr="00D84D9C">
              <w:rPr>
                <w:b/>
                <w:color w:val="FFFFFF"/>
                <w:sz w:val="16"/>
                <w:szCs w:val="16"/>
              </w:rPr>
              <w:t>111</w:t>
            </w:r>
          </w:p>
        </w:tc>
        <w:tc>
          <w:tcPr>
            <w:tcW w:w="4110" w:type="dxa"/>
          </w:tcPr>
          <w:p w:rsidR="00617C45" w:rsidRPr="00D84D9C" w:rsidRDefault="00617C45" w:rsidP="00D84D9C">
            <w:pPr>
              <w:pStyle w:val="BodyTextIndent"/>
              <w:tabs>
                <w:tab w:val="left" w:pos="567"/>
              </w:tabs>
              <w:ind w:left="-108" w:firstLine="34"/>
              <w:jc w:val="both"/>
              <w:rPr>
                <w:b/>
                <w:color w:val="FFFFFF"/>
                <w:sz w:val="18"/>
                <w:szCs w:val="16"/>
              </w:rPr>
            </w:pPr>
            <w:r w:rsidRPr="00D84D9C">
              <w:rPr>
                <w:b/>
                <w:sz w:val="18"/>
                <w:szCs w:val="24"/>
              </w:rPr>
              <w:t>2.</w:t>
            </w:r>
            <w:r w:rsidRPr="00D84D9C">
              <w:rPr>
                <w:sz w:val="18"/>
                <w:szCs w:val="24"/>
              </w:rPr>
              <w:t xml:space="preserve"> Ud</w:t>
            </w:r>
            <w:r w:rsidRPr="00D84D9C">
              <w:rPr>
                <w:sz w:val="18"/>
              </w:rPr>
              <w:t>okumentowana informacja o zapewnieniu śro</w:t>
            </w:r>
            <w:r w:rsidRPr="00D84D9C">
              <w:rPr>
                <w:sz w:val="18"/>
              </w:rPr>
              <w:t>d</w:t>
            </w:r>
            <w:r w:rsidRPr="00D84D9C">
              <w:rPr>
                <w:sz w:val="18"/>
              </w:rPr>
              <w:t>ków własnych lub pozyskanych z innych źródeł na sfinansowanie zadania w wys nieobjętej dofina</w:t>
            </w:r>
          </w:p>
        </w:tc>
        <w:tc>
          <w:tcPr>
            <w:tcW w:w="851" w:type="dxa"/>
          </w:tcPr>
          <w:p w:rsidR="00617C45" w:rsidRPr="00D84D9C" w:rsidRDefault="00617C45" w:rsidP="00D84D9C">
            <w:pPr>
              <w:tabs>
                <w:tab w:val="left" w:pos="709"/>
              </w:tabs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56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987" w:type="dxa"/>
            <w:gridSpan w:val="2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8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</w:tr>
      <w:tr w:rsidR="00617C45" w:rsidTr="00D84D9C">
        <w:tc>
          <w:tcPr>
            <w:tcW w:w="534" w:type="dxa"/>
          </w:tcPr>
          <w:p w:rsidR="00617C45" w:rsidRPr="00D84D9C" w:rsidRDefault="00617C45" w:rsidP="00D84D9C">
            <w:pPr>
              <w:tabs>
                <w:tab w:val="left" w:pos="709"/>
              </w:tabs>
              <w:ind w:left="-142"/>
              <w:jc w:val="both"/>
              <w:rPr>
                <w:b/>
                <w:color w:val="FFFFFF"/>
                <w:sz w:val="16"/>
                <w:szCs w:val="16"/>
              </w:rPr>
            </w:pPr>
            <w:r w:rsidRPr="00D84D9C">
              <w:rPr>
                <w:b/>
                <w:color w:val="FFFFFF"/>
                <w:sz w:val="16"/>
                <w:szCs w:val="16"/>
              </w:rPr>
              <w:t>1222</w:t>
            </w:r>
          </w:p>
        </w:tc>
        <w:tc>
          <w:tcPr>
            <w:tcW w:w="4110" w:type="dxa"/>
          </w:tcPr>
          <w:p w:rsidR="00617C45" w:rsidRPr="00D84D9C" w:rsidRDefault="00617C45" w:rsidP="00D84D9C">
            <w:pPr>
              <w:pStyle w:val="BodyTextIndent"/>
              <w:ind w:left="-108" w:firstLine="34"/>
              <w:rPr>
                <w:sz w:val="18"/>
              </w:rPr>
            </w:pPr>
            <w:r w:rsidRPr="00D84D9C">
              <w:rPr>
                <w:b/>
                <w:sz w:val="18"/>
                <w:szCs w:val="24"/>
              </w:rPr>
              <w:t>3.</w:t>
            </w:r>
            <w:r w:rsidRPr="00D84D9C">
              <w:rPr>
                <w:sz w:val="18"/>
                <w:szCs w:val="24"/>
              </w:rPr>
              <w:t xml:space="preserve"> </w:t>
            </w:r>
            <w:r w:rsidRPr="00D84D9C">
              <w:rPr>
                <w:sz w:val="18"/>
              </w:rPr>
              <w:t xml:space="preserve">Informacja o sytuacji finans wnioskodawcy, /oświ o płynności finansowej wnioskoda, o nie posiadaniu wymagalnych zobowiązań wobec ZUS i Urzędu Skarb </w:t>
            </w:r>
          </w:p>
        </w:tc>
        <w:tc>
          <w:tcPr>
            <w:tcW w:w="851" w:type="dxa"/>
          </w:tcPr>
          <w:p w:rsidR="00617C45" w:rsidRPr="00D84D9C" w:rsidRDefault="00617C45" w:rsidP="00D84D9C">
            <w:pPr>
              <w:tabs>
                <w:tab w:val="left" w:pos="709"/>
              </w:tabs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56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07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  <w:gridSpan w:val="2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</w:tr>
      <w:tr w:rsidR="00617C45" w:rsidTr="00D84D9C">
        <w:tc>
          <w:tcPr>
            <w:tcW w:w="534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110" w:type="dxa"/>
          </w:tcPr>
          <w:p w:rsidR="00617C45" w:rsidRPr="00D84D9C" w:rsidRDefault="00617C45" w:rsidP="00D84D9C">
            <w:pPr>
              <w:pStyle w:val="BodyTextIndent"/>
              <w:ind w:left="-108" w:firstLine="34"/>
              <w:rPr>
                <w:b/>
                <w:color w:val="FFFFFF"/>
                <w:sz w:val="18"/>
                <w:szCs w:val="16"/>
              </w:rPr>
            </w:pPr>
            <w:r w:rsidRPr="00D84D9C">
              <w:rPr>
                <w:b/>
                <w:sz w:val="18"/>
                <w:szCs w:val="24"/>
              </w:rPr>
              <w:t xml:space="preserve">4. </w:t>
            </w:r>
            <w:r w:rsidRPr="00D84D9C">
              <w:rPr>
                <w:sz w:val="18"/>
              </w:rPr>
              <w:t>Udokumento przez wnioskodawcę informacja o prowadze działa w zakresie  rehabilitacji osób niepeł-nospr, przez okres co najmniej 2 lat przed dniem złożenia wniosku o dofinansowanie</w:t>
            </w:r>
          </w:p>
        </w:tc>
        <w:tc>
          <w:tcPr>
            <w:tcW w:w="851" w:type="dxa"/>
          </w:tcPr>
          <w:p w:rsidR="00617C45" w:rsidRPr="00D84D9C" w:rsidRDefault="00617C45" w:rsidP="00D84D9C">
            <w:pPr>
              <w:tabs>
                <w:tab w:val="left" w:pos="709"/>
              </w:tabs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56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07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  <w:gridSpan w:val="2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</w:tr>
      <w:tr w:rsidR="00617C45" w:rsidTr="00D84D9C">
        <w:tc>
          <w:tcPr>
            <w:tcW w:w="534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110" w:type="dxa"/>
          </w:tcPr>
          <w:p w:rsidR="00617C45" w:rsidRPr="00D84D9C" w:rsidRDefault="00617C45" w:rsidP="00D84D9C">
            <w:pPr>
              <w:pStyle w:val="BodyTextIndent"/>
              <w:ind w:left="-108" w:firstLine="34"/>
              <w:rPr>
                <w:b/>
                <w:color w:val="FFFFFF"/>
                <w:sz w:val="16"/>
                <w:szCs w:val="16"/>
              </w:rPr>
            </w:pPr>
            <w:r w:rsidRPr="00D84D9C">
              <w:rPr>
                <w:b/>
                <w:sz w:val="18"/>
                <w:szCs w:val="24"/>
              </w:rPr>
              <w:t>5.</w:t>
            </w:r>
            <w:r w:rsidRPr="00D84D9C">
              <w:rPr>
                <w:sz w:val="18"/>
                <w:szCs w:val="24"/>
              </w:rPr>
              <w:t xml:space="preserve"> Oświadczenie wnioskodawcy o nie posiadaniu wymagalnych zobowiązań wobec PFRON oraz że </w:t>
            </w:r>
            <w:r w:rsidRPr="00D84D9C">
              <w:rPr>
                <w:sz w:val="18"/>
              </w:rPr>
              <w:t>w ciągu trzech ostatnich lat przed złożeniem wniosku nie był stroną umowy zawartej z Funduszem, rozwiązanej z przyczyn leżących po stronie wniosko.</w:t>
            </w:r>
          </w:p>
        </w:tc>
        <w:tc>
          <w:tcPr>
            <w:tcW w:w="851" w:type="dxa"/>
          </w:tcPr>
          <w:p w:rsidR="00617C45" w:rsidRPr="00D84D9C" w:rsidRDefault="00617C45" w:rsidP="00D84D9C">
            <w:pPr>
              <w:tabs>
                <w:tab w:val="left" w:pos="709"/>
              </w:tabs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56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07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  <w:gridSpan w:val="2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</w:tr>
      <w:tr w:rsidR="00617C45" w:rsidTr="00D84D9C">
        <w:tc>
          <w:tcPr>
            <w:tcW w:w="534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110" w:type="dxa"/>
          </w:tcPr>
          <w:p w:rsidR="00617C45" w:rsidRPr="00D84D9C" w:rsidRDefault="00617C45" w:rsidP="00D84D9C">
            <w:pPr>
              <w:tabs>
                <w:tab w:val="left" w:pos="709"/>
              </w:tabs>
              <w:ind w:left="-108"/>
              <w:rPr>
                <w:b/>
                <w:color w:val="FFFFFF"/>
                <w:sz w:val="16"/>
                <w:szCs w:val="16"/>
              </w:rPr>
            </w:pPr>
            <w:r w:rsidRPr="00D84D9C">
              <w:rPr>
                <w:b/>
                <w:sz w:val="18"/>
                <w:szCs w:val="24"/>
              </w:rPr>
              <w:t>6.</w:t>
            </w:r>
            <w:r w:rsidRPr="00D84D9C">
              <w:rPr>
                <w:sz w:val="18"/>
                <w:szCs w:val="24"/>
              </w:rPr>
              <w:t xml:space="preserve"> Oświadczenie wnioskodawcy, że jest /nie jest przedsiębiorcą w rozumieniu przepisów  o swobodzie działalności gospodarczej</w:t>
            </w:r>
          </w:p>
        </w:tc>
        <w:tc>
          <w:tcPr>
            <w:tcW w:w="851" w:type="dxa"/>
          </w:tcPr>
          <w:p w:rsidR="00617C45" w:rsidRPr="00D84D9C" w:rsidRDefault="00617C45" w:rsidP="00D84D9C">
            <w:pPr>
              <w:tabs>
                <w:tab w:val="left" w:pos="709"/>
              </w:tabs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56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07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  <w:gridSpan w:val="2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</w:tr>
      <w:tr w:rsidR="00617C45" w:rsidTr="00D84D9C">
        <w:tc>
          <w:tcPr>
            <w:tcW w:w="534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110" w:type="dxa"/>
          </w:tcPr>
          <w:p w:rsidR="00617C45" w:rsidRPr="00D84D9C" w:rsidRDefault="00617C45" w:rsidP="00D84D9C">
            <w:pPr>
              <w:tabs>
                <w:tab w:val="left" w:pos="426"/>
              </w:tabs>
              <w:ind w:left="-108" w:firstLine="34"/>
              <w:rPr>
                <w:b/>
                <w:color w:val="FFFFFF"/>
                <w:sz w:val="16"/>
                <w:szCs w:val="16"/>
              </w:rPr>
            </w:pPr>
            <w:r w:rsidRPr="00D84D9C">
              <w:rPr>
                <w:b/>
                <w:sz w:val="18"/>
                <w:szCs w:val="24"/>
              </w:rPr>
              <w:t>7.</w:t>
            </w:r>
            <w:r w:rsidRPr="00D84D9C">
              <w:rPr>
                <w:sz w:val="18"/>
                <w:szCs w:val="24"/>
              </w:rPr>
              <w:t xml:space="preserve"> </w:t>
            </w:r>
            <w:r w:rsidRPr="00D84D9C">
              <w:rPr>
                <w:b/>
                <w:sz w:val="18"/>
                <w:szCs w:val="24"/>
                <w:lang w:eastAsia="en-US"/>
              </w:rPr>
              <w:t xml:space="preserve">Kosztorys inwest </w:t>
            </w:r>
            <w:r w:rsidRPr="00D84D9C">
              <w:rPr>
                <w:sz w:val="18"/>
                <w:szCs w:val="24"/>
                <w:lang w:eastAsia="en-US"/>
              </w:rPr>
              <w:t>powinien zostać sporządzony zgodnie z rozpo Mina Infrastr z dnia 18 maja 2004r. w sprawie określenia metod i podstaw sporządzania koszto inwest, określonych w programie funkcjonalno-użytkowym Powinien zawierać zakres merytoryczny dotyczący robót budowlanych podlegający dofinans</w:t>
            </w:r>
            <w:r w:rsidRPr="00D84D9C">
              <w:rPr>
                <w:sz w:val="18"/>
                <w:szCs w:val="24"/>
                <w:lang w:eastAsia="en-US"/>
              </w:rPr>
              <w:t>o</w:t>
            </w:r>
            <w:r w:rsidRPr="00D84D9C">
              <w:rPr>
                <w:sz w:val="18"/>
                <w:szCs w:val="24"/>
                <w:lang w:eastAsia="en-US"/>
              </w:rPr>
              <w:t>waniu ze środków PFRON.</w:t>
            </w:r>
          </w:p>
        </w:tc>
        <w:tc>
          <w:tcPr>
            <w:tcW w:w="851" w:type="dxa"/>
          </w:tcPr>
          <w:p w:rsidR="00617C45" w:rsidRPr="00D84D9C" w:rsidRDefault="00617C45" w:rsidP="00D84D9C">
            <w:pPr>
              <w:tabs>
                <w:tab w:val="left" w:pos="709"/>
              </w:tabs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56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07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  <w:gridSpan w:val="2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</w:tr>
      <w:tr w:rsidR="00617C45" w:rsidTr="00D84D9C">
        <w:tc>
          <w:tcPr>
            <w:tcW w:w="534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110" w:type="dxa"/>
          </w:tcPr>
          <w:p w:rsidR="00617C45" w:rsidRPr="00D84D9C" w:rsidRDefault="00617C45" w:rsidP="00D84D9C">
            <w:pPr>
              <w:pStyle w:val="BodyTextIndent"/>
              <w:tabs>
                <w:tab w:val="left" w:pos="33"/>
              </w:tabs>
              <w:ind w:left="-108" w:firstLine="34"/>
              <w:rPr>
                <w:b/>
                <w:color w:val="FFFFFF"/>
                <w:sz w:val="16"/>
                <w:szCs w:val="16"/>
              </w:rPr>
            </w:pPr>
            <w:r w:rsidRPr="00D84D9C">
              <w:rPr>
                <w:b/>
                <w:sz w:val="18"/>
                <w:szCs w:val="24"/>
              </w:rPr>
              <w:t>8.</w:t>
            </w:r>
            <w:r w:rsidRPr="00D84D9C">
              <w:rPr>
                <w:sz w:val="18"/>
              </w:rPr>
              <w:t>Dokument potwierdzają posiadanie tytułu prawnego do nieruchom, będącej przedmio dofinanso /odpis z księgi wieczystej, umowa użyczen, umowa dzierża, umowa najmu itp.</w:t>
            </w:r>
          </w:p>
        </w:tc>
        <w:tc>
          <w:tcPr>
            <w:tcW w:w="851" w:type="dxa"/>
          </w:tcPr>
          <w:p w:rsidR="00617C45" w:rsidRPr="00D84D9C" w:rsidRDefault="00617C45" w:rsidP="00D84D9C">
            <w:pPr>
              <w:tabs>
                <w:tab w:val="left" w:pos="709"/>
              </w:tabs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56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07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  <w:gridSpan w:val="2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</w:tr>
      <w:tr w:rsidR="00617C45" w:rsidTr="00D84D9C">
        <w:tc>
          <w:tcPr>
            <w:tcW w:w="534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110" w:type="dxa"/>
          </w:tcPr>
          <w:p w:rsidR="00617C45" w:rsidRPr="00D84D9C" w:rsidRDefault="00617C45" w:rsidP="00D84D9C">
            <w:pPr>
              <w:tabs>
                <w:tab w:val="left" w:pos="33"/>
              </w:tabs>
              <w:ind w:left="-108" w:firstLine="34"/>
              <w:jc w:val="both"/>
              <w:rPr>
                <w:b/>
                <w:color w:val="FFFFFF"/>
                <w:sz w:val="16"/>
                <w:szCs w:val="16"/>
              </w:rPr>
            </w:pPr>
            <w:r w:rsidRPr="00D84D9C">
              <w:rPr>
                <w:b/>
                <w:sz w:val="18"/>
                <w:szCs w:val="24"/>
              </w:rPr>
              <w:t>9.</w:t>
            </w:r>
            <w:r w:rsidRPr="00D84D9C">
              <w:rPr>
                <w:sz w:val="18"/>
                <w:szCs w:val="24"/>
              </w:rPr>
              <w:t xml:space="preserve"> </w:t>
            </w:r>
            <w:r w:rsidRPr="00D84D9C">
              <w:rPr>
                <w:b/>
                <w:sz w:val="18"/>
                <w:szCs w:val="24"/>
              </w:rPr>
              <w:t>P</w:t>
            </w:r>
            <w:r w:rsidRPr="00D84D9C">
              <w:rPr>
                <w:b/>
                <w:sz w:val="18"/>
                <w:szCs w:val="24"/>
                <w:lang w:eastAsia="en-US"/>
              </w:rPr>
              <w:t>rojekt budowlany</w:t>
            </w:r>
            <w:r w:rsidRPr="00D84D9C">
              <w:rPr>
                <w:sz w:val="18"/>
                <w:szCs w:val="24"/>
                <w:lang w:eastAsia="en-US"/>
              </w:rPr>
              <w:t xml:space="preserve"> lub wyciąg z proj budowlan</w:t>
            </w:r>
            <w:r w:rsidRPr="00D84D9C">
              <w:rPr>
                <w:sz w:val="18"/>
                <w:szCs w:val="24"/>
                <w:lang w:eastAsia="en-US"/>
              </w:rPr>
              <w:t>e</w:t>
            </w:r>
            <w:r w:rsidRPr="00D84D9C">
              <w:rPr>
                <w:sz w:val="18"/>
                <w:szCs w:val="24"/>
                <w:lang w:eastAsia="en-US"/>
              </w:rPr>
              <w:t>go. Projekt powinien zostać sporządzony jedynie dla zakresu objętego dofinansowaniem, bądź przy wię</w:t>
            </w:r>
            <w:r w:rsidRPr="00D84D9C">
              <w:rPr>
                <w:sz w:val="18"/>
                <w:szCs w:val="24"/>
                <w:lang w:eastAsia="en-US"/>
              </w:rPr>
              <w:t>k</w:t>
            </w:r>
            <w:r w:rsidRPr="00D84D9C">
              <w:rPr>
                <w:sz w:val="18"/>
                <w:szCs w:val="24"/>
                <w:lang w:eastAsia="en-US"/>
              </w:rPr>
              <w:t>szej inwestycji zakres powinien zostać oznaczony w projekcie w sposób jednoznaczny. Powinien zostać zaopiniowany przez stosowne służby.</w:t>
            </w:r>
          </w:p>
        </w:tc>
        <w:tc>
          <w:tcPr>
            <w:tcW w:w="851" w:type="dxa"/>
          </w:tcPr>
          <w:p w:rsidR="00617C45" w:rsidRPr="00D84D9C" w:rsidRDefault="00617C45" w:rsidP="00D84D9C">
            <w:pPr>
              <w:tabs>
                <w:tab w:val="left" w:pos="709"/>
              </w:tabs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56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07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  <w:gridSpan w:val="2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</w:tr>
      <w:tr w:rsidR="00617C45" w:rsidTr="00D84D9C">
        <w:tc>
          <w:tcPr>
            <w:tcW w:w="534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110" w:type="dxa"/>
          </w:tcPr>
          <w:p w:rsidR="00617C45" w:rsidRPr="00D84D9C" w:rsidRDefault="00617C45" w:rsidP="00D84D9C">
            <w:pPr>
              <w:tabs>
                <w:tab w:val="left" w:pos="-250"/>
              </w:tabs>
              <w:ind w:left="-108"/>
              <w:rPr>
                <w:b/>
                <w:color w:val="FFFFFF"/>
                <w:sz w:val="16"/>
                <w:szCs w:val="16"/>
              </w:rPr>
            </w:pPr>
            <w:r w:rsidRPr="00D84D9C">
              <w:rPr>
                <w:b/>
                <w:sz w:val="18"/>
                <w:szCs w:val="24"/>
              </w:rPr>
              <w:t>10</w:t>
            </w:r>
            <w:r w:rsidRPr="00D84D9C">
              <w:rPr>
                <w:sz w:val="18"/>
                <w:szCs w:val="24"/>
              </w:rPr>
              <w:t>.</w:t>
            </w:r>
            <w:r w:rsidRPr="00D84D9C">
              <w:rPr>
                <w:b/>
                <w:sz w:val="18"/>
                <w:szCs w:val="24"/>
                <w:lang w:eastAsia="en-US"/>
              </w:rPr>
              <w:t>Pozwolenie na budowę.</w:t>
            </w:r>
            <w:r w:rsidRPr="00D84D9C">
              <w:rPr>
                <w:sz w:val="18"/>
                <w:szCs w:val="24"/>
                <w:lang w:eastAsia="en-US"/>
              </w:rPr>
              <w:t xml:space="preserve"> Pozwolenie na budowę powinno być prawomocne. W przypa robót nie wym</w:t>
            </w:r>
            <w:r w:rsidRPr="00D84D9C">
              <w:rPr>
                <w:sz w:val="18"/>
                <w:szCs w:val="24"/>
                <w:lang w:eastAsia="en-US"/>
              </w:rPr>
              <w:t>a</w:t>
            </w:r>
            <w:r w:rsidRPr="00D84D9C">
              <w:rPr>
                <w:sz w:val="18"/>
                <w:szCs w:val="24"/>
                <w:lang w:eastAsia="en-US"/>
              </w:rPr>
              <w:t xml:space="preserve">gających pozwolenia, należy przedłożyć Zaśw </w:t>
            </w:r>
            <w:r w:rsidRPr="00D84D9C">
              <w:rPr>
                <w:b/>
                <w:sz w:val="18"/>
                <w:szCs w:val="24"/>
                <w:lang w:eastAsia="en-US"/>
              </w:rPr>
              <w:t>o braku sprzeciwu wobec zgłoszenia</w:t>
            </w:r>
            <w:r w:rsidRPr="00D84D9C">
              <w:rPr>
                <w:sz w:val="18"/>
                <w:szCs w:val="24"/>
                <w:lang w:eastAsia="en-US"/>
              </w:rPr>
              <w:t xml:space="preserve"> planowanych robót budowlanych.</w:t>
            </w:r>
          </w:p>
        </w:tc>
        <w:tc>
          <w:tcPr>
            <w:tcW w:w="851" w:type="dxa"/>
          </w:tcPr>
          <w:p w:rsidR="00617C45" w:rsidRPr="00D84D9C" w:rsidRDefault="00617C45" w:rsidP="00D84D9C">
            <w:pPr>
              <w:tabs>
                <w:tab w:val="left" w:pos="709"/>
              </w:tabs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56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07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  <w:gridSpan w:val="2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</w:tr>
      <w:tr w:rsidR="00617C45" w:rsidTr="00D84D9C">
        <w:tc>
          <w:tcPr>
            <w:tcW w:w="534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110" w:type="dxa"/>
          </w:tcPr>
          <w:p w:rsidR="00617C45" w:rsidRPr="00D84D9C" w:rsidRDefault="00617C45" w:rsidP="00D84D9C">
            <w:pPr>
              <w:pStyle w:val="BodyTextIndent"/>
              <w:tabs>
                <w:tab w:val="left" w:pos="-250"/>
              </w:tabs>
              <w:ind w:left="-108" w:firstLine="0"/>
              <w:rPr>
                <w:b/>
                <w:color w:val="FFFFFF"/>
                <w:sz w:val="16"/>
                <w:szCs w:val="16"/>
              </w:rPr>
            </w:pPr>
            <w:r w:rsidRPr="00D84D9C">
              <w:rPr>
                <w:b/>
                <w:sz w:val="18"/>
                <w:szCs w:val="24"/>
              </w:rPr>
              <w:t>11.</w:t>
            </w:r>
            <w:r w:rsidRPr="00D84D9C">
              <w:rPr>
                <w:b/>
                <w:sz w:val="18"/>
              </w:rPr>
              <w:t>A</w:t>
            </w:r>
            <w:r w:rsidRPr="00D84D9C">
              <w:rPr>
                <w:sz w:val="18"/>
              </w:rPr>
              <w:t>ktualny wypis z KRS lub inny dokument potwie</w:t>
            </w:r>
            <w:r w:rsidRPr="00D84D9C">
              <w:rPr>
                <w:sz w:val="18"/>
              </w:rPr>
              <w:t>r</w:t>
            </w:r>
            <w:r w:rsidRPr="00D84D9C">
              <w:rPr>
                <w:sz w:val="18"/>
              </w:rPr>
              <w:t>dzający status prawny wnioskodawcy.</w:t>
            </w:r>
          </w:p>
        </w:tc>
        <w:tc>
          <w:tcPr>
            <w:tcW w:w="851" w:type="dxa"/>
          </w:tcPr>
          <w:p w:rsidR="00617C45" w:rsidRPr="00D84D9C" w:rsidRDefault="00617C45" w:rsidP="00D84D9C">
            <w:pPr>
              <w:tabs>
                <w:tab w:val="left" w:pos="709"/>
              </w:tabs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56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07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  <w:gridSpan w:val="2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</w:tr>
      <w:tr w:rsidR="00617C45" w:rsidTr="00D84D9C">
        <w:tc>
          <w:tcPr>
            <w:tcW w:w="534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110" w:type="dxa"/>
          </w:tcPr>
          <w:p w:rsidR="00617C45" w:rsidRPr="00D84D9C" w:rsidRDefault="00617C45" w:rsidP="00D84D9C">
            <w:pPr>
              <w:pStyle w:val="BodyTextIndent"/>
              <w:tabs>
                <w:tab w:val="left" w:pos="-250"/>
              </w:tabs>
              <w:ind w:left="-108" w:firstLine="0"/>
              <w:jc w:val="both"/>
              <w:rPr>
                <w:b/>
                <w:color w:val="FFFFFF"/>
                <w:sz w:val="16"/>
                <w:szCs w:val="16"/>
              </w:rPr>
            </w:pPr>
            <w:r w:rsidRPr="00D84D9C">
              <w:rPr>
                <w:b/>
                <w:sz w:val="18"/>
                <w:szCs w:val="24"/>
              </w:rPr>
              <w:t>12.</w:t>
            </w:r>
            <w:r w:rsidRPr="00D84D9C">
              <w:rPr>
                <w:sz w:val="18"/>
              </w:rPr>
              <w:t>Statut.</w:t>
            </w:r>
          </w:p>
        </w:tc>
        <w:tc>
          <w:tcPr>
            <w:tcW w:w="851" w:type="dxa"/>
          </w:tcPr>
          <w:p w:rsidR="00617C45" w:rsidRPr="00D84D9C" w:rsidRDefault="00617C45" w:rsidP="00D84D9C">
            <w:pPr>
              <w:tabs>
                <w:tab w:val="left" w:pos="709"/>
              </w:tabs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56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07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  <w:gridSpan w:val="2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</w:tr>
      <w:tr w:rsidR="00617C45" w:rsidTr="00D84D9C">
        <w:tc>
          <w:tcPr>
            <w:tcW w:w="534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110" w:type="dxa"/>
          </w:tcPr>
          <w:p w:rsidR="00617C45" w:rsidRPr="00D84D9C" w:rsidRDefault="00617C45" w:rsidP="00D84D9C">
            <w:pPr>
              <w:pStyle w:val="BodyTextIndent"/>
              <w:ind w:left="-108" w:firstLine="0"/>
              <w:rPr>
                <w:b/>
                <w:sz w:val="18"/>
                <w:szCs w:val="24"/>
              </w:rPr>
            </w:pPr>
            <w:r w:rsidRPr="00D84D9C">
              <w:rPr>
                <w:b/>
                <w:sz w:val="18"/>
                <w:szCs w:val="24"/>
              </w:rPr>
              <w:t xml:space="preserve">13 </w:t>
            </w:r>
            <w:r w:rsidRPr="00D84D9C">
              <w:rPr>
                <w:sz w:val="18"/>
                <w:szCs w:val="24"/>
              </w:rPr>
              <w:t>Oświadczenie</w:t>
            </w:r>
            <w:r w:rsidRPr="00D84D9C">
              <w:rPr>
                <w:spacing w:val="10"/>
                <w:sz w:val="18"/>
                <w:szCs w:val="24"/>
              </w:rPr>
              <w:t xml:space="preserve"> wnioskodawcy wskazujące, czy posiada prawo do odliczania podatku VAT, jeśli nie posiada takiego prawa to należy wskazać podstawę prawną.</w:t>
            </w:r>
          </w:p>
        </w:tc>
        <w:tc>
          <w:tcPr>
            <w:tcW w:w="851" w:type="dxa"/>
          </w:tcPr>
          <w:p w:rsidR="00617C45" w:rsidRPr="00D84D9C" w:rsidRDefault="00617C45" w:rsidP="00D84D9C">
            <w:pPr>
              <w:tabs>
                <w:tab w:val="left" w:pos="709"/>
              </w:tabs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56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07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  <w:gridSpan w:val="2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</w:tr>
      <w:tr w:rsidR="00617C45" w:rsidTr="00D84D9C">
        <w:tc>
          <w:tcPr>
            <w:tcW w:w="534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110" w:type="dxa"/>
          </w:tcPr>
          <w:p w:rsidR="00617C45" w:rsidRPr="00D84D9C" w:rsidRDefault="00617C45" w:rsidP="00D84D9C">
            <w:pPr>
              <w:pStyle w:val="BodyTextIndent"/>
              <w:ind w:left="-108" w:firstLine="0"/>
              <w:rPr>
                <w:iCs/>
                <w:sz w:val="18"/>
              </w:rPr>
            </w:pPr>
            <w:r w:rsidRPr="00D84D9C">
              <w:rPr>
                <w:b/>
                <w:sz w:val="18"/>
                <w:szCs w:val="24"/>
              </w:rPr>
              <w:t>14.</w:t>
            </w:r>
            <w:r w:rsidRPr="00D84D9C">
              <w:rPr>
                <w:sz w:val="18"/>
                <w:szCs w:val="24"/>
              </w:rPr>
              <w:t>Oświadczenie wnioskodawcy o nie uzyskaniu dofinanso  robót budowlanych w rozumieniu przep</w:t>
            </w:r>
            <w:r w:rsidRPr="00D84D9C">
              <w:rPr>
                <w:sz w:val="18"/>
                <w:szCs w:val="24"/>
              </w:rPr>
              <w:t>i</w:t>
            </w:r>
            <w:r w:rsidRPr="00D84D9C">
              <w:rPr>
                <w:sz w:val="18"/>
                <w:szCs w:val="24"/>
              </w:rPr>
              <w:t>sów ustawy z dnia 7 lipca 1994r. - Prawo budowlane (</w:t>
            </w:r>
            <w:r w:rsidRPr="00D84D9C">
              <w:rPr>
                <w:iCs/>
                <w:sz w:val="18"/>
              </w:rPr>
              <w:t>Dz. U. z 2013r. Nr 1409 j.t. z późn. zm), dot. obie</w:t>
            </w:r>
            <w:r w:rsidRPr="00D84D9C">
              <w:rPr>
                <w:iCs/>
                <w:sz w:val="18"/>
              </w:rPr>
              <w:t>k</w:t>
            </w:r>
            <w:r w:rsidRPr="00D84D9C">
              <w:rPr>
                <w:iCs/>
                <w:sz w:val="18"/>
              </w:rPr>
              <w:t xml:space="preserve">tów służących rehabilitacji w związku z potrzeb osób niepełnosp, za wyjątkiem rozbiórki tych obiektów ze środków PFRON </w:t>
            </w:r>
            <w:r w:rsidRPr="00D84D9C">
              <w:rPr>
                <w:b/>
                <w:iCs/>
                <w:sz w:val="18"/>
              </w:rPr>
              <w:t>w ciągu trzech lat przed</w:t>
            </w:r>
            <w:r w:rsidRPr="00D84D9C">
              <w:rPr>
                <w:iCs/>
                <w:sz w:val="18"/>
              </w:rPr>
              <w:t xml:space="preserve"> złożeniem wniosku, dotyczące obiektu objętego tym wnioskiem. </w:t>
            </w:r>
          </w:p>
        </w:tc>
        <w:tc>
          <w:tcPr>
            <w:tcW w:w="851" w:type="dxa"/>
          </w:tcPr>
          <w:p w:rsidR="00617C45" w:rsidRPr="00D84D9C" w:rsidRDefault="00617C45" w:rsidP="00D84D9C">
            <w:pPr>
              <w:tabs>
                <w:tab w:val="left" w:pos="709"/>
              </w:tabs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56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07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  <w:gridSpan w:val="2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</w:tr>
      <w:tr w:rsidR="00617C45" w:rsidTr="00D84D9C">
        <w:tc>
          <w:tcPr>
            <w:tcW w:w="534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110" w:type="dxa"/>
          </w:tcPr>
          <w:p w:rsidR="00617C45" w:rsidRPr="00D84D9C" w:rsidRDefault="00617C45" w:rsidP="00D84D9C">
            <w:pPr>
              <w:pStyle w:val="BodyTextIndent"/>
              <w:ind w:left="-108" w:firstLine="0"/>
              <w:rPr>
                <w:b/>
                <w:color w:val="FFFFFF"/>
                <w:sz w:val="16"/>
                <w:szCs w:val="16"/>
              </w:rPr>
            </w:pPr>
            <w:r w:rsidRPr="00D84D9C">
              <w:rPr>
                <w:b/>
                <w:sz w:val="18"/>
                <w:szCs w:val="24"/>
              </w:rPr>
              <w:t>15.</w:t>
            </w:r>
            <w:r w:rsidRPr="00D84D9C">
              <w:rPr>
                <w:spacing w:val="10"/>
                <w:sz w:val="18"/>
                <w:szCs w:val="24"/>
              </w:rPr>
              <w:t>Udokumentowanie posiadania konta bankowe wraz z informacją o ewentualnych obciążeniach.</w:t>
            </w:r>
          </w:p>
        </w:tc>
        <w:tc>
          <w:tcPr>
            <w:tcW w:w="851" w:type="dxa"/>
          </w:tcPr>
          <w:p w:rsidR="00617C45" w:rsidRPr="00D84D9C" w:rsidRDefault="00617C45" w:rsidP="00D84D9C">
            <w:pPr>
              <w:tabs>
                <w:tab w:val="left" w:pos="709"/>
              </w:tabs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56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07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  <w:gridSpan w:val="2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</w:tr>
      <w:tr w:rsidR="00617C45" w:rsidTr="00D84D9C">
        <w:tc>
          <w:tcPr>
            <w:tcW w:w="534" w:type="dxa"/>
          </w:tcPr>
          <w:p w:rsidR="00617C45" w:rsidRPr="00D84D9C" w:rsidRDefault="00617C45" w:rsidP="00D84D9C">
            <w:pPr>
              <w:tabs>
                <w:tab w:val="left" w:pos="709"/>
              </w:tabs>
              <w:ind w:left="-57"/>
              <w:rPr>
                <w:b/>
                <w:color w:val="FFFFFF"/>
                <w:sz w:val="16"/>
                <w:szCs w:val="16"/>
              </w:rPr>
            </w:pPr>
            <w:r w:rsidRPr="00D84D9C">
              <w:rPr>
                <w:b/>
                <w:sz w:val="18"/>
              </w:rPr>
              <w:t>D</w:t>
            </w:r>
            <w:r w:rsidRPr="00D84D9C">
              <w:rPr>
                <w:b/>
                <w:sz w:val="18"/>
              </w:rPr>
              <w:t>o</w:t>
            </w:r>
            <w:r w:rsidRPr="00D84D9C">
              <w:rPr>
                <w:b/>
                <w:sz w:val="18"/>
              </w:rPr>
              <w:t>da</w:t>
            </w:r>
            <w:r w:rsidRPr="00D84D9C">
              <w:rPr>
                <w:b/>
                <w:sz w:val="18"/>
              </w:rPr>
              <w:t>t</w:t>
            </w:r>
            <w:r w:rsidRPr="00D84D9C">
              <w:rPr>
                <w:b/>
                <w:sz w:val="18"/>
              </w:rPr>
              <w:t>kow</w:t>
            </w:r>
          </w:p>
        </w:tc>
        <w:tc>
          <w:tcPr>
            <w:tcW w:w="4110" w:type="dxa"/>
          </w:tcPr>
          <w:p w:rsidR="00617C45" w:rsidRPr="00D84D9C" w:rsidRDefault="00617C45" w:rsidP="00D84D9C">
            <w:pPr>
              <w:pStyle w:val="BodyTextIndent"/>
              <w:ind w:left="-108" w:firstLine="0"/>
              <w:jc w:val="both"/>
              <w:rPr>
                <w:sz w:val="18"/>
                <w:u w:val="single"/>
              </w:rPr>
            </w:pPr>
            <w:r w:rsidRPr="00D84D9C">
              <w:rPr>
                <w:b/>
                <w:sz w:val="18"/>
              </w:rPr>
              <w:t xml:space="preserve">Dodatkowe dokumenty wymagane w przypadku, </w:t>
            </w:r>
            <w:r w:rsidRPr="00D84D9C">
              <w:rPr>
                <w:b/>
                <w:sz w:val="18"/>
                <w:u w:val="single"/>
              </w:rPr>
              <w:t>gdy wnioskodawcą jest  przedsiębiorca:</w:t>
            </w:r>
          </w:p>
          <w:p w:rsidR="00617C45" w:rsidRPr="00D84D9C" w:rsidRDefault="00617C45" w:rsidP="00D84D9C">
            <w:pPr>
              <w:pStyle w:val="BodyTextIndent"/>
              <w:ind w:left="-108" w:firstLine="0"/>
              <w:jc w:val="both"/>
              <w:rPr>
                <w:b/>
                <w:color w:val="FFFFFF"/>
                <w:sz w:val="18"/>
                <w:szCs w:val="16"/>
              </w:rPr>
            </w:pPr>
            <w:r w:rsidRPr="00D84D9C">
              <w:rPr>
                <w:sz w:val="18"/>
                <w:szCs w:val="24"/>
              </w:rPr>
              <w:t xml:space="preserve">16. </w:t>
            </w:r>
            <w:r w:rsidRPr="00D84D9C">
              <w:rPr>
                <w:sz w:val="18"/>
              </w:rPr>
              <w:t>Zaświadczenia o pomocy de minimis otrzymanej w okresie obejmującym bieżący rok podatkowy i poprz</w:t>
            </w:r>
            <w:r w:rsidRPr="00D84D9C">
              <w:rPr>
                <w:sz w:val="18"/>
              </w:rPr>
              <w:t>e</w:t>
            </w:r>
            <w:r w:rsidRPr="00D84D9C">
              <w:rPr>
                <w:sz w:val="18"/>
              </w:rPr>
              <w:t>dzające go dwa lata podatkowe oraz informację o innej pomocy dotyczącej tych samych kosztów kwalifikuj</w:t>
            </w:r>
            <w:r w:rsidRPr="00D84D9C">
              <w:rPr>
                <w:sz w:val="18"/>
              </w:rPr>
              <w:t>ą</w:t>
            </w:r>
            <w:r w:rsidRPr="00D84D9C">
              <w:rPr>
                <w:sz w:val="18"/>
              </w:rPr>
              <w:t xml:space="preserve">cych się do objęcia pomocą. </w:t>
            </w:r>
          </w:p>
        </w:tc>
        <w:tc>
          <w:tcPr>
            <w:tcW w:w="851" w:type="dxa"/>
          </w:tcPr>
          <w:p w:rsidR="00617C45" w:rsidRPr="00D84D9C" w:rsidRDefault="00617C45" w:rsidP="00D84D9C">
            <w:pPr>
              <w:tabs>
                <w:tab w:val="left" w:pos="709"/>
              </w:tabs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56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07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  <w:gridSpan w:val="2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</w:tr>
      <w:tr w:rsidR="00617C45" w:rsidTr="00D84D9C">
        <w:tc>
          <w:tcPr>
            <w:tcW w:w="534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110" w:type="dxa"/>
          </w:tcPr>
          <w:p w:rsidR="00617C45" w:rsidRPr="00D84D9C" w:rsidRDefault="00617C45" w:rsidP="00D84D9C">
            <w:pPr>
              <w:tabs>
                <w:tab w:val="left" w:pos="709"/>
              </w:tabs>
              <w:ind w:left="-108"/>
              <w:rPr>
                <w:b/>
                <w:color w:val="FFFFFF"/>
                <w:sz w:val="16"/>
                <w:szCs w:val="16"/>
              </w:rPr>
            </w:pPr>
            <w:r w:rsidRPr="00D84D9C">
              <w:rPr>
                <w:sz w:val="18"/>
                <w:szCs w:val="24"/>
              </w:rPr>
              <w:t xml:space="preserve">17. </w:t>
            </w:r>
            <w:r w:rsidRPr="00D84D9C">
              <w:rPr>
                <w:sz w:val="18"/>
              </w:rPr>
              <w:t>Informacja o każdej pomocy innej niż de minimis, jaką otrzymał w odniesieniu do tych samych kosztów kwalifikujących się do objęcia pomocą oraz na dany projekt inwestycyjny, z którym związana jest pomoc de minimis.</w:t>
            </w:r>
          </w:p>
        </w:tc>
        <w:tc>
          <w:tcPr>
            <w:tcW w:w="851" w:type="dxa"/>
          </w:tcPr>
          <w:p w:rsidR="00617C45" w:rsidRPr="00D84D9C" w:rsidRDefault="00617C45" w:rsidP="00D84D9C">
            <w:pPr>
              <w:tabs>
                <w:tab w:val="left" w:pos="709"/>
              </w:tabs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56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07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  <w:gridSpan w:val="2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</w:tr>
      <w:tr w:rsidR="00617C45" w:rsidTr="00D84D9C">
        <w:tc>
          <w:tcPr>
            <w:tcW w:w="534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110" w:type="dxa"/>
          </w:tcPr>
          <w:p w:rsidR="00617C45" w:rsidRPr="00D84D9C" w:rsidRDefault="00617C45" w:rsidP="00D84D9C">
            <w:pPr>
              <w:tabs>
                <w:tab w:val="left" w:pos="709"/>
              </w:tabs>
              <w:ind w:left="-108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51" w:type="dxa"/>
          </w:tcPr>
          <w:p w:rsidR="00617C45" w:rsidRPr="00D84D9C" w:rsidRDefault="00617C45" w:rsidP="00D84D9C">
            <w:pPr>
              <w:tabs>
                <w:tab w:val="left" w:pos="709"/>
              </w:tabs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56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07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  <w:gridSpan w:val="2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</w:tr>
      <w:tr w:rsidR="00617C45" w:rsidTr="00D84D9C">
        <w:tc>
          <w:tcPr>
            <w:tcW w:w="534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110" w:type="dxa"/>
          </w:tcPr>
          <w:p w:rsidR="00617C45" w:rsidRPr="00D84D9C" w:rsidRDefault="00617C45" w:rsidP="00D84D9C">
            <w:pPr>
              <w:tabs>
                <w:tab w:val="left" w:pos="709"/>
              </w:tabs>
              <w:ind w:left="-108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51" w:type="dxa"/>
          </w:tcPr>
          <w:p w:rsidR="00617C45" w:rsidRPr="00D84D9C" w:rsidRDefault="00617C45" w:rsidP="00D84D9C">
            <w:pPr>
              <w:tabs>
                <w:tab w:val="left" w:pos="709"/>
              </w:tabs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56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07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  <w:gridSpan w:val="2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</w:tr>
      <w:tr w:rsidR="00617C45" w:rsidTr="00D84D9C">
        <w:tc>
          <w:tcPr>
            <w:tcW w:w="534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110" w:type="dxa"/>
          </w:tcPr>
          <w:p w:rsidR="00617C45" w:rsidRPr="00D84D9C" w:rsidRDefault="00617C45" w:rsidP="00D84D9C">
            <w:pPr>
              <w:tabs>
                <w:tab w:val="left" w:pos="709"/>
              </w:tabs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51" w:type="dxa"/>
          </w:tcPr>
          <w:p w:rsidR="00617C45" w:rsidRPr="00D84D9C" w:rsidRDefault="00617C45" w:rsidP="00D84D9C">
            <w:pPr>
              <w:tabs>
                <w:tab w:val="left" w:pos="709"/>
              </w:tabs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56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07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  <w:gridSpan w:val="2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</w:tr>
      <w:tr w:rsidR="00617C45" w:rsidTr="00D84D9C">
        <w:tc>
          <w:tcPr>
            <w:tcW w:w="534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110" w:type="dxa"/>
          </w:tcPr>
          <w:p w:rsidR="00617C45" w:rsidRPr="00D84D9C" w:rsidRDefault="00617C45" w:rsidP="00D84D9C">
            <w:pPr>
              <w:tabs>
                <w:tab w:val="left" w:pos="709"/>
              </w:tabs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51" w:type="dxa"/>
          </w:tcPr>
          <w:p w:rsidR="00617C45" w:rsidRPr="00D84D9C" w:rsidRDefault="00617C45" w:rsidP="00D84D9C">
            <w:pPr>
              <w:tabs>
                <w:tab w:val="left" w:pos="709"/>
              </w:tabs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56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07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  <w:gridSpan w:val="2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</w:tr>
      <w:tr w:rsidR="00617C45" w:rsidTr="00D84D9C">
        <w:tc>
          <w:tcPr>
            <w:tcW w:w="534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110" w:type="dxa"/>
          </w:tcPr>
          <w:p w:rsidR="00617C45" w:rsidRPr="00D84D9C" w:rsidRDefault="00617C45" w:rsidP="00D84D9C">
            <w:pPr>
              <w:tabs>
                <w:tab w:val="left" w:pos="709"/>
              </w:tabs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51" w:type="dxa"/>
          </w:tcPr>
          <w:p w:rsidR="00617C45" w:rsidRPr="00D84D9C" w:rsidRDefault="00617C45" w:rsidP="00D84D9C">
            <w:pPr>
              <w:tabs>
                <w:tab w:val="left" w:pos="709"/>
              </w:tabs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56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07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  <w:gridSpan w:val="2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</w:tr>
      <w:tr w:rsidR="00617C45" w:rsidTr="00D84D9C">
        <w:tc>
          <w:tcPr>
            <w:tcW w:w="534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110" w:type="dxa"/>
          </w:tcPr>
          <w:p w:rsidR="00617C45" w:rsidRPr="00D84D9C" w:rsidRDefault="00617C45" w:rsidP="00D84D9C">
            <w:pPr>
              <w:tabs>
                <w:tab w:val="left" w:pos="709"/>
              </w:tabs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51" w:type="dxa"/>
          </w:tcPr>
          <w:p w:rsidR="00617C45" w:rsidRPr="00D84D9C" w:rsidRDefault="00617C45" w:rsidP="00D84D9C">
            <w:pPr>
              <w:tabs>
                <w:tab w:val="left" w:pos="709"/>
              </w:tabs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56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07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  <w:gridSpan w:val="2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</w:tr>
      <w:tr w:rsidR="00617C45" w:rsidTr="00D84D9C">
        <w:tc>
          <w:tcPr>
            <w:tcW w:w="534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110" w:type="dxa"/>
          </w:tcPr>
          <w:p w:rsidR="00617C45" w:rsidRPr="00D84D9C" w:rsidRDefault="00617C45" w:rsidP="00D84D9C">
            <w:pPr>
              <w:tabs>
                <w:tab w:val="left" w:pos="709"/>
              </w:tabs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51" w:type="dxa"/>
          </w:tcPr>
          <w:p w:rsidR="00617C45" w:rsidRPr="00D84D9C" w:rsidRDefault="00617C45" w:rsidP="00D84D9C">
            <w:pPr>
              <w:tabs>
                <w:tab w:val="left" w:pos="709"/>
              </w:tabs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56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07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  <w:gridSpan w:val="2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</w:tcPr>
          <w:p w:rsidR="00617C45" w:rsidRPr="00D84D9C" w:rsidRDefault="00617C45" w:rsidP="00D84D9C">
            <w:pPr>
              <w:tabs>
                <w:tab w:val="left" w:pos="709"/>
              </w:tabs>
              <w:jc w:val="both"/>
              <w:rPr>
                <w:b/>
                <w:color w:val="FFFFFF"/>
                <w:sz w:val="16"/>
                <w:szCs w:val="16"/>
              </w:rPr>
            </w:pPr>
          </w:p>
        </w:tc>
      </w:tr>
    </w:tbl>
    <w:p w:rsidR="00617C45" w:rsidRPr="00973E20" w:rsidRDefault="00617C45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sectPr w:rsidR="00617C45" w:rsidRPr="00973E20" w:rsidSect="00B02A3B">
      <w:footerReference w:type="even" r:id="rId8"/>
      <w:footerReference w:type="default" r:id="rId9"/>
      <w:pgSz w:w="11906" w:h="16838"/>
      <w:pgMar w:top="907" w:right="964" w:bottom="907" w:left="964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C45" w:rsidRDefault="00617C45">
      <w:r>
        <w:separator/>
      </w:r>
    </w:p>
  </w:endnote>
  <w:endnote w:type="continuationSeparator" w:id="1">
    <w:p w:rsidR="00617C45" w:rsidRDefault="00617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rigold">
    <w:panose1 w:val="00000000000000000000"/>
    <w:charset w:val="EE"/>
    <w:family w:val="script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C45" w:rsidRDefault="00617C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17C45" w:rsidRDefault="00617C4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C45" w:rsidRDefault="00617C45">
    <w:pPr>
      <w:pStyle w:val="Footer"/>
      <w:framePr w:wrap="around" w:vAnchor="text" w:hAnchor="margin" w:xAlign="center" w:y="1"/>
      <w:rPr>
        <w:rStyle w:val="PageNumber"/>
      </w:rPr>
    </w:pPr>
  </w:p>
  <w:p w:rsidR="00617C45" w:rsidRDefault="00617C45">
    <w:pPr>
      <w:pStyle w:val="Footer"/>
      <w:ind w:right="360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-</w:t>
    </w:r>
    <w:r>
      <w:rPr>
        <w:snapToGrid w:val="0"/>
      </w:rPr>
      <w:tab/>
    </w:r>
    <w:r>
      <w:rPr>
        <w:snapToGrid w:val="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C45" w:rsidRDefault="00617C45">
      <w:r>
        <w:separator/>
      </w:r>
    </w:p>
  </w:footnote>
  <w:footnote w:type="continuationSeparator" w:id="1">
    <w:p w:rsidR="00617C45" w:rsidRDefault="00617C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197"/>
    <w:multiLevelType w:val="hybridMultilevel"/>
    <w:tmpl w:val="686C9424"/>
    <w:lvl w:ilvl="0" w:tplc="AA9E12B8">
      <w:start w:val="1"/>
      <w:numFmt w:val="decimal"/>
      <w:lvlText w:val="%1."/>
      <w:lvlJc w:val="left"/>
      <w:pPr>
        <w:tabs>
          <w:tab w:val="num" w:pos="590"/>
        </w:tabs>
        <w:ind w:left="5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10"/>
        </w:tabs>
        <w:ind w:left="13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50"/>
        </w:tabs>
        <w:ind w:left="27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70"/>
        </w:tabs>
        <w:ind w:left="34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90"/>
        </w:tabs>
        <w:ind w:left="41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10"/>
        </w:tabs>
        <w:ind w:left="49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30"/>
        </w:tabs>
        <w:ind w:left="56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50"/>
        </w:tabs>
        <w:ind w:left="6350" w:hanging="180"/>
      </w:pPr>
      <w:rPr>
        <w:rFonts w:cs="Times New Roman"/>
      </w:rPr>
    </w:lvl>
  </w:abstractNum>
  <w:abstractNum w:abstractNumId="1">
    <w:nsid w:val="0C3E4F87"/>
    <w:multiLevelType w:val="singleLevel"/>
    <w:tmpl w:val="6FDA8AA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0DAF275F"/>
    <w:multiLevelType w:val="hybridMultilevel"/>
    <w:tmpl w:val="2744C9CA"/>
    <w:lvl w:ilvl="0" w:tplc="9446CF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3849B2"/>
    <w:multiLevelType w:val="hybridMultilevel"/>
    <w:tmpl w:val="EA568278"/>
    <w:lvl w:ilvl="0" w:tplc="1E8E9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EDF781B"/>
    <w:multiLevelType w:val="hybridMultilevel"/>
    <w:tmpl w:val="8EDCFE4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4426DA"/>
    <w:multiLevelType w:val="hybridMultilevel"/>
    <w:tmpl w:val="CAA47E2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4F27C3"/>
    <w:multiLevelType w:val="hybridMultilevel"/>
    <w:tmpl w:val="2096811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9318FA"/>
    <w:multiLevelType w:val="hybridMultilevel"/>
    <w:tmpl w:val="D3C24646"/>
    <w:lvl w:ilvl="0" w:tplc="25080ADC">
      <w:start w:val="2"/>
      <w:numFmt w:val="lowerLetter"/>
      <w:lvlText w:val="%1)"/>
      <w:lvlJc w:val="left"/>
      <w:pPr>
        <w:tabs>
          <w:tab w:val="num" w:pos="552"/>
        </w:tabs>
        <w:ind w:left="55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  <w:rPr>
        <w:rFonts w:cs="Times New Roman"/>
      </w:rPr>
    </w:lvl>
  </w:abstractNum>
  <w:abstractNum w:abstractNumId="8">
    <w:nsid w:val="4A167612"/>
    <w:multiLevelType w:val="hybridMultilevel"/>
    <w:tmpl w:val="24948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B5825A9"/>
    <w:multiLevelType w:val="hybridMultilevel"/>
    <w:tmpl w:val="DE2A9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C72923"/>
    <w:multiLevelType w:val="hybridMultilevel"/>
    <w:tmpl w:val="B75E343C"/>
    <w:lvl w:ilvl="0" w:tplc="0722E1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910E98"/>
    <w:multiLevelType w:val="singleLevel"/>
    <w:tmpl w:val="0415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0421B3C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61362EB9"/>
    <w:multiLevelType w:val="hybridMultilevel"/>
    <w:tmpl w:val="591C1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6081415"/>
    <w:multiLevelType w:val="hybridMultilevel"/>
    <w:tmpl w:val="477CECB4"/>
    <w:lvl w:ilvl="0" w:tplc="0415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6A8A71C2"/>
    <w:multiLevelType w:val="hybridMultilevel"/>
    <w:tmpl w:val="CAC47280"/>
    <w:lvl w:ilvl="0" w:tplc="1E8E9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B0F7D73"/>
    <w:multiLevelType w:val="hybridMultilevel"/>
    <w:tmpl w:val="EE7CAEF4"/>
    <w:lvl w:ilvl="0" w:tplc="4F1A10D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13"/>
  </w:num>
  <w:num w:numId="5">
    <w:abstractNumId w:val="2"/>
  </w:num>
  <w:num w:numId="6">
    <w:abstractNumId w:val="16"/>
  </w:num>
  <w:num w:numId="7">
    <w:abstractNumId w:val="10"/>
  </w:num>
  <w:num w:numId="8">
    <w:abstractNumId w:val="15"/>
  </w:num>
  <w:num w:numId="9">
    <w:abstractNumId w:val="3"/>
  </w:num>
  <w:num w:numId="10">
    <w:abstractNumId w:val="14"/>
  </w:num>
  <w:num w:numId="11">
    <w:abstractNumId w:val="8"/>
  </w:num>
  <w:num w:numId="12">
    <w:abstractNumId w:val="9"/>
  </w:num>
  <w:num w:numId="13">
    <w:abstractNumId w:val="5"/>
  </w:num>
  <w:num w:numId="14">
    <w:abstractNumId w:val="6"/>
  </w:num>
  <w:num w:numId="15">
    <w:abstractNumId w:val="4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880"/>
    <w:rsid w:val="000052D6"/>
    <w:rsid w:val="00011275"/>
    <w:rsid w:val="00016266"/>
    <w:rsid w:val="000200BB"/>
    <w:rsid w:val="00021DBC"/>
    <w:rsid w:val="000305A7"/>
    <w:rsid w:val="00035A79"/>
    <w:rsid w:val="000375A1"/>
    <w:rsid w:val="0003763F"/>
    <w:rsid w:val="00046449"/>
    <w:rsid w:val="00050263"/>
    <w:rsid w:val="00053178"/>
    <w:rsid w:val="000610C9"/>
    <w:rsid w:val="00062DAA"/>
    <w:rsid w:val="00063FD4"/>
    <w:rsid w:val="000662AD"/>
    <w:rsid w:val="000721CF"/>
    <w:rsid w:val="000803E1"/>
    <w:rsid w:val="00080E12"/>
    <w:rsid w:val="00082A14"/>
    <w:rsid w:val="00093763"/>
    <w:rsid w:val="00096DBD"/>
    <w:rsid w:val="000A3A64"/>
    <w:rsid w:val="000A70A7"/>
    <w:rsid w:val="000B24BC"/>
    <w:rsid w:val="000B538D"/>
    <w:rsid w:val="000B7FCC"/>
    <w:rsid w:val="000D0F3F"/>
    <w:rsid w:val="000D5A82"/>
    <w:rsid w:val="000D6A64"/>
    <w:rsid w:val="000D7F0B"/>
    <w:rsid w:val="000E1A42"/>
    <w:rsid w:val="000E77F9"/>
    <w:rsid w:val="000F1AAC"/>
    <w:rsid w:val="000F3A82"/>
    <w:rsid w:val="000F48B1"/>
    <w:rsid w:val="000F5817"/>
    <w:rsid w:val="00102153"/>
    <w:rsid w:val="0011042D"/>
    <w:rsid w:val="001112E4"/>
    <w:rsid w:val="0012050D"/>
    <w:rsid w:val="001211C5"/>
    <w:rsid w:val="00121F1B"/>
    <w:rsid w:val="00130115"/>
    <w:rsid w:val="001309EA"/>
    <w:rsid w:val="00130F29"/>
    <w:rsid w:val="00134385"/>
    <w:rsid w:val="00135495"/>
    <w:rsid w:val="00135E78"/>
    <w:rsid w:val="00137139"/>
    <w:rsid w:val="00137ED4"/>
    <w:rsid w:val="00144A93"/>
    <w:rsid w:val="00146497"/>
    <w:rsid w:val="0015104D"/>
    <w:rsid w:val="001513D9"/>
    <w:rsid w:val="001557D8"/>
    <w:rsid w:val="00156819"/>
    <w:rsid w:val="00156862"/>
    <w:rsid w:val="00166F2C"/>
    <w:rsid w:val="00175EEB"/>
    <w:rsid w:val="00180325"/>
    <w:rsid w:val="00181940"/>
    <w:rsid w:val="00185F28"/>
    <w:rsid w:val="0019238E"/>
    <w:rsid w:val="0019719E"/>
    <w:rsid w:val="001A2168"/>
    <w:rsid w:val="001A3179"/>
    <w:rsid w:val="001B12F7"/>
    <w:rsid w:val="001B23D7"/>
    <w:rsid w:val="001B4867"/>
    <w:rsid w:val="001C152B"/>
    <w:rsid w:val="001C251C"/>
    <w:rsid w:val="001C427C"/>
    <w:rsid w:val="001C7F24"/>
    <w:rsid w:val="001D040A"/>
    <w:rsid w:val="001D32E6"/>
    <w:rsid w:val="001D41E5"/>
    <w:rsid w:val="001D79BC"/>
    <w:rsid w:val="001E1E17"/>
    <w:rsid w:val="001E1F8E"/>
    <w:rsid w:val="001E2FE4"/>
    <w:rsid w:val="001F013F"/>
    <w:rsid w:val="001F08C8"/>
    <w:rsid w:val="00205E97"/>
    <w:rsid w:val="00206771"/>
    <w:rsid w:val="002070AA"/>
    <w:rsid w:val="0020739A"/>
    <w:rsid w:val="002075F9"/>
    <w:rsid w:val="00212800"/>
    <w:rsid w:val="002136A0"/>
    <w:rsid w:val="00215447"/>
    <w:rsid w:val="00215589"/>
    <w:rsid w:val="00216A5D"/>
    <w:rsid w:val="002175FF"/>
    <w:rsid w:val="0022221F"/>
    <w:rsid w:val="00222B1E"/>
    <w:rsid w:val="00226678"/>
    <w:rsid w:val="00237B57"/>
    <w:rsid w:val="00243DFA"/>
    <w:rsid w:val="002460B4"/>
    <w:rsid w:val="00251407"/>
    <w:rsid w:val="0025464C"/>
    <w:rsid w:val="0026143C"/>
    <w:rsid w:val="00261F93"/>
    <w:rsid w:val="00272374"/>
    <w:rsid w:val="0027267A"/>
    <w:rsid w:val="00272E82"/>
    <w:rsid w:val="00286321"/>
    <w:rsid w:val="00295DAD"/>
    <w:rsid w:val="002A3AA1"/>
    <w:rsid w:val="002B5E3E"/>
    <w:rsid w:val="002C22C0"/>
    <w:rsid w:val="002C46DF"/>
    <w:rsid w:val="002D1031"/>
    <w:rsid w:val="002D2719"/>
    <w:rsid w:val="002F13BA"/>
    <w:rsid w:val="002F6E13"/>
    <w:rsid w:val="002F71AC"/>
    <w:rsid w:val="003016B2"/>
    <w:rsid w:val="00306EC6"/>
    <w:rsid w:val="003070BF"/>
    <w:rsid w:val="00310FBC"/>
    <w:rsid w:val="00314795"/>
    <w:rsid w:val="00320768"/>
    <w:rsid w:val="003231D6"/>
    <w:rsid w:val="00324761"/>
    <w:rsid w:val="0032788D"/>
    <w:rsid w:val="003300E0"/>
    <w:rsid w:val="003304CF"/>
    <w:rsid w:val="00334510"/>
    <w:rsid w:val="00334D12"/>
    <w:rsid w:val="00337EB8"/>
    <w:rsid w:val="0034163B"/>
    <w:rsid w:val="003427D1"/>
    <w:rsid w:val="00354650"/>
    <w:rsid w:val="00365734"/>
    <w:rsid w:val="00367C41"/>
    <w:rsid w:val="0037163F"/>
    <w:rsid w:val="00374894"/>
    <w:rsid w:val="003762C8"/>
    <w:rsid w:val="0037794C"/>
    <w:rsid w:val="00384E68"/>
    <w:rsid w:val="0038741F"/>
    <w:rsid w:val="003919DC"/>
    <w:rsid w:val="003A1FC0"/>
    <w:rsid w:val="003A5917"/>
    <w:rsid w:val="003B00F3"/>
    <w:rsid w:val="003B0C75"/>
    <w:rsid w:val="003B446C"/>
    <w:rsid w:val="003C3078"/>
    <w:rsid w:val="003C4E9E"/>
    <w:rsid w:val="003C6B59"/>
    <w:rsid w:val="003D58D0"/>
    <w:rsid w:val="003D6B83"/>
    <w:rsid w:val="003E0BAD"/>
    <w:rsid w:val="003E7777"/>
    <w:rsid w:val="003F3E47"/>
    <w:rsid w:val="003F72E7"/>
    <w:rsid w:val="004003A5"/>
    <w:rsid w:val="004009DD"/>
    <w:rsid w:val="00404A40"/>
    <w:rsid w:val="00406524"/>
    <w:rsid w:val="00414E15"/>
    <w:rsid w:val="004224E6"/>
    <w:rsid w:val="00426C9C"/>
    <w:rsid w:val="004407A6"/>
    <w:rsid w:val="00444814"/>
    <w:rsid w:val="00447C00"/>
    <w:rsid w:val="00450401"/>
    <w:rsid w:val="00453B17"/>
    <w:rsid w:val="00454DB6"/>
    <w:rsid w:val="00457B1E"/>
    <w:rsid w:val="0046021F"/>
    <w:rsid w:val="004671AA"/>
    <w:rsid w:val="00473836"/>
    <w:rsid w:val="0047460F"/>
    <w:rsid w:val="0047578A"/>
    <w:rsid w:val="00475A25"/>
    <w:rsid w:val="004760B7"/>
    <w:rsid w:val="00476A47"/>
    <w:rsid w:val="00490247"/>
    <w:rsid w:val="0049063E"/>
    <w:rsid w:val="00493C2A"/>
    <w:rsid w:val="004A7D4A"/>
    <w:rsid w:val="004B7BCB"/>
    <w:rsid w:val="004C18A0"/>
    <w:rsid w:val="004C4886"/>
    <w:rsid w:val="004D4909"/>
    <w:rsid w:val="004E2F8E"/>
    <w:rsid w:val="004E5089"/>
    <w:rsid w:val="005003E1"/>
    <w:rsid w:val="005110CC"/>
    <w:rsid w:val="00513A4C"/>
    <w:rsid w:val="00513C7C"/>
    <w:rsid w:val="00515C46"/>
    <w:rsid w:val="00517332"/>
    <w:rsid w:val="0051757B"/>
    <w:rsid w:val="00517F74"/>
    <w:rsid w:val="00523DB2"/>
    <w:rsid w:val="00531A40"/>
    <w:rsid w:val="005329CC"/>
    <w:rsid w:val="00535639"/>
    <w:rsid w:val="00541864"/>
    <w:rsid w:val="00550BB5"/>
    <w:rsid w:val="00551132"/>
    <w:rsid w:val="00562E82"/>
    <w:rsid w:val="00564419"/>
    <w:rsid w:val="005671A0"/>
    <w:rsid w:val="005825A4"/>
    <w:rsid w:val="005838A4"/>
    <w:rsid w:val="00586287"/>
    <w:rsid w:val="00597C3C"/>
    <w:rsid w:val="005A6A76"/>
    <w:rsid w:val="005B3305"/>
    <w:rsid w:val="005B5F9F"/>
    <w:rsid w:val="005C0838"/>
    <w:rsid w:val="005C2D7E"/>
    <w:rsid w:val="005D03F8"/>
    <w:rsid w:val="005D333F"/>
    <w:rsid w:val="005E271E"/>
    <w:rsid w:val="005E4D27"/>
    <w:rsid w:val="005E6196"/>
    <w:rsid w:val="005F0880"/>
    <w:rsid w:val="005F0E6C"/>
    <w:rsid w:val="005F3CD1"/>
    <w:rsid w:val="005F3E9B"/>
    <w:rsid w:val="005F3FFF"/>
    <w:rsid w:val="005F4458"/>
    <w:rsid w:val="005F795D"/>
    <w:rsid w:val="006049EA"/>
    <w:rsid w:val="00605D74"/>
    <w:rsid w:val="0060787A"/>
    <w:rsid w:val="0061586D"/>
    <w:rsid w:val="006168FF"/>
    <w:rsid w:val="00617C45"/>
    <w:rsid w:val="006207E5"/>
    <w:rsid w:val="00632222"/>
    <w:rsid w:val="00633D3C"/>
    <w:rsid w:val="00634000"/>
    <w:rsid w:val="006343FB"/>
    <w:rsid w:val="00637B9C"/>
    <w:rsid w:val="006408BF"/>
    <w:rsid w:val="006447A0"/>
    <w:rsid w:val="00647161"/>
    <w:rsid w:val="0065597F"/>
    <w:rsid w:val="00656390"/>
    <w:rsid w:val="006605F8"/>
    <w:rsid w:val="00665823"/>
    <w:rsid w:val="006668A9"/>
    <w:rsid w:val="00674966"/>
    <w:rsid w:val="0068221F"/>
    <w:rsid w:val="006832D5"/>
    <w:rsid w:val="00684E46"/>
    <w:rsid w:val="0068577C"/>
    <w:rsid w:val="00686081"/>
    <w:rsid w:val="006A19C9"/>
    <w:rsid w:val="006A60BE"/>
    <w:rsid w:val="006A7107"/>
    <w:rsid w:val="006B222C"/>
    <w:rsid w:val="006B3CB2"/>
    <w:rsid w:val="006B68FA"/>
    <w:rsid w:val="006D364D"/>
    <w:rsid w:val="006E1839"/>
    <w:rsid w:val="006F2D16"/>
    <w:rsid w:val="006F39C5"/>
    <w:rsid w:val="00701421"/>
    <w:rsid w:val="007053C8"/>
    <w:rsid w:val="0070760A"/>
    <w:rsid w:val="00707F76"/>
    <w:rsid w:val="007103CF"/>
    <w:rsid w:val="00710794"/>
    <w:rsid w:val="00711F76"/>
    <w:rsid w:val="007141F7"/>
    <w:rsid w:val="00715DD5"/>
    <w:rsid w:val="00716CA2"/>
    <w:rsid w:val="00717B0D"/>
    <w:rsid w:val="00717F69"/>
    <w:rsid w:val="00721747"/>
    <w:rsid w:val="007220AF"/>
    <w:rsid w:val="00732CB8"/>
    <w:rsid w:val="00734473"/>
    <w:rsid w:val="007372E9"/>
    <w:rsid w:val="00740BB5"/>
    <w:rsid w:val="00741A7C"/>
    <w:rsid w:val="0075129C"/>
    <w:rsid w:val="00752A1E"/>
    <w:rsid w:val="007603CA"/>
    <w:rsid w:val="00764413"/>
    <w:rsid w:val="00766CF8"/>
    <w:rsid w:val="00770558"/>
    <w:rsid w:val="00771AE0"/>
    <w:rsid w:val="0077363E"/>
    <w:rsid w:val="00780FD8"/>
    <w:rsid w:val="00782DEB"/>
    <w:rsid w:val="00783FEF"/>
    <w:rsid w:val="0078495C"/>
    <w:rsid w:val="00796C0A"/>
    <w:rsid w:val="007A34C4"/>
    <w:rsid w:val="007A7111"/>
    <w:rsid w:val="007B756C"/>
    <w:rsid w:val="007B7929"/>
    <w:rsid w:val="007C3B34"/>
    <w:rsid w:val="007C4AB7"/>
    <w:rsid w:val="007D2994"/>
    <w:rsid w:val="007D3B0D"/>
    <w:rsid w:val="007E3AC3"/>
    <w:rsid w:val="007E4ED4"/>
    <w:rsid w:val="007F2EF8"/>
    <w:rsid w:val="00803A7C"/>
    <w:rsid w:val="00804B78"/>
    <w:rsid w:val="00805AF1"/>
    <w:rsid w:val="00807278"/>
    <w:rsid w:val="00811B0E"/>
    <w:rsid w:val="00812269"/>
    <w:rsid w:val="00815045"/>
    <w:rsid w:val="00816E09"/>
    <w:rsid w:val="00837155"/>
    <w:rsid w:val="0084152F"/>
    <w:rsid w:val="00851215"/>
    <w:rsid w:val="00851B49"/>
    <w:rsid w:val="0085320D"/>
    <w:rsid w:val="008606C3"/>
    <w:rsid w:val="00861396"/>
    <w:rsid w:val="00867001"/>
    <w:rsid w:val="0086790B"/>
    <w:rsid w:val="008757EA"/>
    <w:rsid w:val="0087637D"/>
    <w:rsid w:val="008803FD"/>
    <w:rsid w:val="0088546C"/>
    <w:rsid w:val="00885BBE"/>
    <w:rsid w:val="00886EF9"/>
    <w:rsid w:val="0088702D"/>
    <w:rsid w:val="0089407B"/>
    <w:rsid w:val="00894822"/>
    <w:rsid w:val="00894BD2"/>
    <w:rsid w:val="008951A7"/>
    <w:rsid w:val="008A1091"/>
    <w:rsid w:val="008A29AD"/>
    <w:rsid w:val="008A49CC"/>
    <w:rsid w:val="008B3505"/>
    <w:rsid w:val="008B4856"/>
    <w:rsid w:val="008C3BFB"/>
    <w:rsid w:val="008C5221"/>
    <w:rsid w:val="008D08F8"/>
    <w:rsid w:val="008D1342"/>
    <w:rsid w:val="008E3C89"/>
    <w:rsid w:val="008E45E4"/>
    <w:rsid w:val="008E56B5"/>
    <w:rsid w:val="008E778F"/>
    <w:rsid w:val="008F47C9"/>
    <w:rsid w:val="008F4CE7"/>
    <w:rsid w:val="008F4E40"/>
    <w:rsid w:val="009014D2"/>
    <w:rsid w:val="009046E9"/>
    <w:rsid w:val="0090509C"/>
    <w:rsid w:val="009173F1"/>
    <w:rsid w:val="009245C5"/>
    <w:rsid w:val="00924B74"/>
    <w:rsid w:val="009257E3"/>
    <w:rsid w:val="009260C3"/>
    <w:rsid w:val="00931275"/>
    <w:rsid w:val="00932872"/>
    <w:rsid w:val="0093339C"/>
    <w:rsid w:val="00936736"/>
    <w:rsid w:val="00945A99"/>
    <w:rsid w:val="009461EC"/>
    <w:rsid w:val="0095056E"/>
    <w:rsid w:val="00951A75"/>
    <w:rsid w:val="00951EDC"/>
    <w:rsid w:val="0095561A"/>
    <w:rsid w:val="00960413"/>
    <w:rsid w:val="00960679"/>
    <w:rsid w:val="00960EF3"/>
    <w:rsid w:val="00962F3D"/>
    <w:rsid w:val="00963FB3"/>
    <w:rsid w:val="00965642"/>
    <w:rsid w:val="0097259D"/>
    <w:rsid w:val="00973E20"/>
    <w:rsid w:val="00974C5E"/>
    <w:rsid w:val="00981AB6"/>
    <w:rsid w:val="00985036"/>
    <w:rsid w:val="00991619"/>
    <w:rsid w:val="009A0FB5"/>
    <w:rsid w:val="009A32D5"/>
    <w:rsid w:val="009A33D0"/>
    <w:rsid w:val="009B1410"/>
    <w:rsid w:val="009B4913"/>
    <w:rsid w:val="009B5425"/>
    <w:rsid w:val="009B7B64"/>
    <w:rsid w:val="009D0891"/>
    <w:rsid w:val="009D0EC9"/>
    <w:rsid w:val="009D2A85"/>
    <w:rsid w:val="009E05D7"/>
    <w:rsid w:val="009E3376"/>
    <w:rsid w:val="009E6573"/>
    <w:rsid w:val="009F13A0"/>
    <w:rsid w:val="009F23E2"/>
    <w:rsid w:val="009F7380"/>
    <w:rsid w:val="009F7946"/>
    <w:rsid w:val="009F7D7A"/>
    <w:rsid w:val="00A01DCC"/>
    <w:rsid w:val="00A02D01"/>
    <w:rsid w:val="00A05D90"/>
    <w:rsid w:val="00A0728F"/>
    <w:rsid w:val="00A132E0"/>
    <w:rsid w:val="00A13D47"/>
    <w:rsid w:val="00A15AA5"/>
    <w:rsid w:val="00A201F8"/>
    <w:rsid w:val="00A21A16"/>
    <w:rsid w:val="00A24653"/>
    <w:rsid w:val="00A32D05"/>
    <w:rsid w:val="00A415AA"/>
    <w:rsid w:val="00A4301C"/>
    <w:rsid w:val="00A50175"/>
    <w:rsid w:val="00A52417"/>
    <w:rsid w:val="00A53D61"/>
    <w:rsid w:val="00A54744"/>
    <w:rsid w:val="00A56A6F"/>
    <w:rsid w:val="00A60691"/>
    <w:rsid w:val="00A61E2E"/>
    <w:rsid w:val="00A62F9D"/>
    <w:rsid w:val="00A640AB"/>
    <w:rsid w:val="00A73605"/>
    <w:rsid w:val="00A8238F"/>
    <w:rsid w:val="00A8281D"/>
    <w:rsid w:val="00A851D6"/>
    <w:rsid w:val="00A85E50"/>
    <w:rsid w:val="00A86461"/>
    <w:rsid w:val="00A929F2"/>
    <w:rsid w:val="00A93FED"/>
    <w:rsid w:val="00A977DF"/>
    <w:rsid w:val="00AA5316"/>
    <w:rsid w:val="00AB2549"/>
    <w:rsid w:val="00AB4150"/>
    <w:rsid w:val="00AB6DD7"/>
    <w:rsid w:val="00AC2B63"/>
    <w:rsid w:val="00AD21CA"/>
    <w:rsid w:val="00AD5B9D"/>
    <w:rsid w:val="00AD6058"/>
    <w:rsid w:val="00AE131C"/>
    <w:rsid w:val="00AE6671"/>
    <w:rsid w:val="00AE6B95"/>
    <w:rsid w:val="00AF21EC"/>
    <w:rsid w:val="00AF35BF"/>
    <w:rsid w:val="00AF6C9F"/>
    <w:rsid w:val="00B01842"/>
    <w:rsid w:val="00B02A3B"/>
    <w:rsid w:val="00B04224"/>
    <w:rsid w:val="00B076CD"/>
    <w:rsid w:val="00B100F1"/>
    <w:rsid w:val="00B12DE8"/>
    <w:rsid w:val="00B14BB7"/>
    <w:rsid w:val="00B206F7"/>
    <w:rsid w:val="00B22B93"/>
    <w:rsid w:val="00B23AFB"/>
    <w:rsid w:val="00B2443E"/>
    <w:rsid w:val="00B25D5F"/>
    <w:rsid w:val="00B26C09"/>
    <w:rsid w:val="00B535D7"/>
    <w:rsid w:val="00B607B9"/>
    <w:rsid w:val="00B62C75"/>
    <w:rsid w:val="00B73581"/>
    <w:rsid w:val="00B77003"/>
    <w:rsid w:val="00B80247"/>
    <w:rsid w:val="00B80957"/>
    <w:rsid w:val="00B825A1"/>
    <w:rsid w:val="00BA424F"/>
    <w:rsid w:val="00BA566C"/>
    <w:rsid w:val="00BA5E1D"/>
    <w:rsid w:val="00BB0486"/>
    <w:rsid w:val="00BB06D7"/>
    <w:rsid w:val="00BB1944"/>
    <w:rsid w:val="00BC0BAD"/>
    <w:rsid w:val="00BC1269"/>
    <w:rsid w:val="00BC5769"/>
    <w:rsid w:val="00BD68D7"/>
    <w:rsid w:val="00BD7866"/>
    <w:rsid w:val="00BE2D89"/>
    <w:rsid w:val="00BF0237"/>
    <w:rsid w:val="00BF1813"/>
    <w:rsid w:val="00BF45CA"/>
    <w:rsid w:val="00BF71C0"/>
    <w:rsid w:val="00C00832"/>
    <w:rsid w:val="00C119D7"/>
    <w:rsid w:val="00C11F46"/>
    <w:rsid w:val="00C12706"/>
    <w:rsid w:val="00C17288"/>
    <w:rsid w:val="00C20931"/>
    <w:rsid w:val="00C21765"/>
    <w:rsid w:val="00C232E1"/>
    <w:rsid w:val="00C23A46"/>
    <w:rsid w:val="00C24763"/>
    <w:rsid w:val="00C2492E"/>
    <w:rsid w:val="00C25587"/>
    <w:rsid w:val="00C307FA"/>
    <w:rsid w:val="00C31000"/>
    <w:rsid w:val="00C36967"/>
    <w:rsid w:val="00C370CB"/>
    <w:rsid w:val="00C3797C"/>
    <w:rsid w:val="00C41313"/>
    <w:rsid w:val="00C43DE2"/>
    <w:rsid w:val="00C46431"/>
    <w:rsid w:val="00C50E6B"/>
    <w:rsid w:val="00C520A8"/>
    <w:rsid w:val="00C53A27"/>
    <w:rsid w:val="00C57E3D"/>
    <w:rsid w:val="00C6182F"/>
    <w:rsid w:val="00C61ECB"/>
    <w:rsid w:val="00C6234B"/>
    <w:rsid w:val="00C67921"/>
    <w:rsid w:val="00C7063E"/>
    <w:rsid w:val="00C725FE"/>
    <w:rsid w:val="00C74120"/>
    <w:rsid w:val="00C87467"/>
    <w:rsid w:val="00C877ED"/>
    <w:rsid w:val="00C9016C"/>
    <w:rsid w:val="00C927CB"/>
    <w:rsid w:val="00C928C5"/>
    <w:rsid w:val="00C94308"/>
    <w:rsid w:val="00C955F8"/>
    <w:rsid w:val="00C9715B"/>
    <w:rsid w:val="00C97711"/>
    <w:rsid w:val="00CA20C2"/>
    <w:rsid w:val="00CA359D"/>
    <w:rsid w:val="00CA6722"/>
    <w:rsid w:val="00CA6B2D"/>
    <w:rsid w:val="00CB2927"/>
    <w:rsid w:val="00CB77A8"/>
    <w:rsid w:val="00CC3CB5"/>
    <w:rsid w:val="00CC661B"/>
    <w:rsid w:val="00CC6E25"/>
    <w:rsid w:val="00CD3236"/>
    <w:rsid w:val="00CD3C98"/>
    <w:rsid w:val="00CD3D20"/>
    <w:rsid w:val="00CD4E6E"/>
    <w:rsid w:val="00CD596E"/>
    <w:rsid w:val="00CE3683"/>
    <w:rsid w:val="00CE5626"/>
    <w:rsid w:val="00CF0CEA"/>
    <w:rsid w:val="00CF46F0"/>
    <w:rsid w:val="00CF6F1F"/>
    <w:rsid w:val="00CF796D"/>
    <w:rsid w:val="00D16D28"/>
    <w:rsid w:val="00D173B8"/>
    <w:rsid w:val="00D42081"/>
    <w:rsid w:val="00D466B4"/>
    <w:rsid w:val="00D5209D"/>
    <w:rsid w:val="00D60FCA"/>
    <w:rsid w:val="00D62D55"/>
    <w:rsid w:val="00D62E49"/>
    <w:rsid w:val="00D71590"/>
    <w:rsid w:val="00D74F74"/>
    <w:rsid w:val="00D759CA"/>
    <w:rsid w:val="00D84D9C"/>
    <w:rsid w:val="00D8500E"/>
    <w:rsid w:val="00D94488"/>
    <w:rsid w:val="00DA5721"/>
    <w:rsid w:val="00DB1D63"/>
    <w:rsid w:val="00DB6984"/>
    <w:rsid w:val="00DC40B7"/>
    <w:rsid w:val="00DC5FAE"/>
    <w:rsid w:val="00DC6439"/>
    <w:rsid w:val="00DD03CD"/>
    <w:rsid w:val="00DD2CC6"/>
    <w:rsid w:val="00DD7594"/>
    <w:rsid w:val="00E014F3"/>
    <w:rsid w:val="00E01EFC"/>
    <w:rsid w:val="00E0383E"/>
    <w:rsid w:val="00E03AB7"/>
    <w:rsid w:val="00E04980"/>
    <w:rsid w:val="00E0516D"/>
    <w:rsid w:val="00E12E41"/>
    <w:rsid w:val="00E17A2B"/>
    <w:rsid w:val="00E25858"/>
    <w:rsid w:val="00E26C65"/>
    <w:rsid w:val="00E371FC"/>
    <w:rsid w:val="00E4061D"/>
    <w:rsid w:val="00E41B9C"/>
    <w:rsid w:val="00E4351F"/>
    <w:rsid w:val="00E43AAD"/>
    <w:rsid w:val="00E44C73"/>
    <w:rsid w:val="00E51D92"/>
    <w:rsid w:val="00E5424E"/>
    <w:rsid w:val="00E55382"/>
    <w:rsid w:val="00E55765"/>
    <w:rsid w:val="00E57959"/>
    <w:rsid w:val="00E66C3B"/>
    <w:rsid w:val="00E67516"/>
    <w:rsid w:val="00E6782E"/>
    <w:rsid w:val="00E710D5"/>
    <w:rsid w:val="00E73F49"/>
    <w:rsid w:val="00E81FD9"/>
    <w:rsid w:val="00E859E4"/>
    <w:rsid w:val="00E877D1"/>
    <w:rsid w:val="00E97A3F"/>
    <w:rsid w:val="00EA1444"/>
    <w:rsid w:val="00EA2E17"/>
    <w:rsid w:val="00EA613C"/>
    <w:rsid w:val="00EB2CB9"/>
    <w:rsid w:val="00EB7992"/>
    <w:rsid w:val="00EC067A"/>
    <w:rsid w:val="00EC1881"/>
    <w:rsid w:val="00EC6CD9"/>
    <w:rsid w:val="00ED35CC"/>
    <w:rsid w:val="00ED67E2"/>
    <w:rsid w:val="00EE35B0"/>
    <w:rsid w:val="00EF3DDC"/>
    <w:rsid w:val="00EF7931"/>
    <w:rsid w:val="00F00383"/>
    <w:rsid w:val="00F21E22"/>
    <w:rsid w:val="00F22E73"/>
    <w:rsid w:val="00F310CB"/>
    <w:rsid w:val="00F32C42"/>
    <w:rsid w:val="00F36173"/>
    <w:rsid w:val="00F46A6A"/>
    <w:rsid w:val="00F46F94"/>
    <w:rsid w:val="00F55C3C"/>
    <w:rsid w:val="00F62F00"/>
    <w:rsid w:val="00F67A23"/>
    <w:rsid w:val="00F734C5"/>
    <w:rsid w:val="00F85071"/>
    <w:rsid w:val="00F86CBD"/>
    <w:rsid w:val="00F96D56"/>
    <w:rsid w:val="00FA1590"/>
    <w:rsid w:val="00FC2D80"/>
    <w:rsid w:val="00FD487F"/>
    <w:rsid w:val="00FD7EE0"/>
    <w:rsid w:val="00FE0538"/>
    <w:rsid w:val="00FE3B38"/>
    <w:rsid w:val="00FE41A6"/>
    <w:rsid w:val="00FF2537"/>
    <w:rsid w:val="00FF41BE"/>
    <w:rsid w:val="00FF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1C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11C5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11C5"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11C5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11C5"/>
    <w:pPr>
      <w:keepNext/>
      <w:tabs>
        <w:tab w:val="left" w:pos="6165"/>
      </w:tabs>
      <w:ind w:firstLine="708"/>
      <w:outlineLvl w:val="3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B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B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B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BB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EnvelopeReturn">
    <w:name w:val="envelope return"/>
    <w:basedOn w:val="Normal"/>
    <w:uiPriority w:val="99"/>
    <w:rsid w:val="001211C5"/>
    <w:rPr>
      <w:rFonts w:ascii="Marigold" w:hAnsi="Marigold"/>
      <w:b/>
      <w:i/>
      <w:sz w:val="28"/>
    </w:rPr>
  </w:style>
  <w:style w:type="paragraph" w:styleId="EnvelopeAddress">
    <w:name w:val="envelope address"/>
    <w:basedOn w:val="Normal"/>
    <w:uiPriority w:val="99"/>
    <w:rsid w:val="001211C5"/>
    <w:pPr>
      <w:framePr w:w="7920" w:h="1980" w:hRule="exact" w:hSpace="141" w:wrap="auto" w:hAnchor="page" w:xAlign="center" w:yAlign="bottom"/>
      <w:ind w:left="2880"/>
    </w:pPr>
    <w:rPr>
      <w:rFonts w:ascii="Marigold" w:hAnsi="Marigold"/>
      <w:b/>
      <w:i/>
      <w:color w:val="000000"/>
      <w:sz w:val="32"/>
    </w:rPr>
  </w:style>
  <w:style w:type="paragraph" w:styleId="BodyText">
    <w:name w:val="Body Text"/>
    <w:basedOn w:val="Normal"/>
    <w:link w:val="BodyTextChar"/>
    <w:uiPriority w:val="99"/>
    <w:rsid w:val="001211C5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6BBA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211C5"/>
    <w:pPr>
      <w:ind w:left="284" w:hanging="284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02A3B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1211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6BBA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1211C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211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6BBA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1211C5"/>
    <w:pPr>
      <w:ind w:left="708" w:firstLine="708"/>
    </w:pPr>
    <w:rPr>
      <w:b/>
      <w:i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C6BB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F0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BBA"/>
    <w:rPr>
      <w:sz w:val="0"/>
      <w:szCs w:val="0"/>
    </w:rPr>
  </w:style>
  <w:style w:type="table" w:styleId="TableGrid">
    <w:name w:val="Table Grid"/>
    <w:basedOn w:val="TableNormal"/>
    <w:uiPriority w:val="99"/>
    <w:rsid w:val="008D08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718"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717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</Pages>
  <Words>2600</Words>
  <Characters>15600</Characters>
  <Application>Microsoft Office Outlook</Application>
  <DocSecurity>0</DocSecurity>
  <Lines>0</Lines>
  <Paragraphs>0</Paragraphs>
  <ScaleCrop>false</ScaleCrop>
  <Company>Urząd Marszałkowski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Dane dotyczące realizacji zadania</dc:title>
  <dc:subject/>
  <dc:creator>Monika Pająk</dc:creator>
  <cp:keywords/>
  <dc:description/>
  <cp:lastModifiedBy>domkie</cp:lastModifiedBy>
  <cp:revision>2</cp:revision>
  <cp:lastPrinted>2013-10-01T06:24:00Z</cp:lastPrinted>
  <dcterms:created xsi:type="dcterms:W3CDTF">2015-10-01T12:34:00Z</dcterms:created>
  <dcterms:modified xsi:type="dcterms:W3CDTF">2015-10-01T12:34:00Z</dcterms:modified>
</cp:coreProperties>
</file>